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F6083" w14:textId="77777777" w:rsidR="00000000" w:rsidRDefault="00000000">
      <w:pPr>
        <w:jc w:val="center"/>
        <w:rPr>
          <w:b/>
          <w:sz w:val="24"/>
          <w:szCs w:val="24"/>
        </w:rPr>
      </w:pPr>
    </w:p>
    <w:tbl>
      <w:tblPr>
        <w:tblStyle w:val="Normal"/>
        <w:tblW w:w="157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9"/>
        <w:gridCol w:w="5190"/>
        <w:gridCol w:w="5865"/>
      </w:tblGrid>
      <w:tr w:rsidR="00000000" w14:paraId="375D340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ED666F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ABEL CRISPIM RAMOS DE SOUZA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23908B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11103F6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ACB7CF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DA2A43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ADAILSON SANTOS OLIVEIRA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3820B5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1EF93DF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3AAA4E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B85946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ADÃO DE SOUZA ALENCAR NETO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E9A0AC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569B6CD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9615ED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485325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ADÃO MARTINS JUNIOR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4E9408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635E07E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B03E1B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77F391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ADRIANA DA CONCEICAO ALVES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6BEE86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64E75DB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07B02A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EF7234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ADRIANA PEREIRA DANTAS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A129B3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66DA51A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4C57234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6A21A71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ADRIANO DE SOUZA GOMES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814292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287C549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42A9732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5BB16D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ADRIANO SANTOS MENEZES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5675FA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79CCD8E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6F6CB4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9B36E3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ADRIANO WAGNER AZEVEDO DORIA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398260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2EF7795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99CD0D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4E075D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ADSON FONSECA MENEZES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215DBA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2B97622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43AD17B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0040F0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AFONSO NEVES JUNIOR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6C0B03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59343A4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837860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27320A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AGATHA KIMBERLY OLIVEIRA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5B9168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58A189F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711EA2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51E841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AILTON BATISTA DOS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EBDC78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619DA00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E96483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551262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ALAN LIMA SANTANA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5305D9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</w:tcPr>
          <w:p w14:paraId="7B8313A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SUPE - DADM - DSG -ST - Setor de Transporte</w:t>
            </w:r>
          </w:p>
        </w:tc>
      </w:tr>
      <w:tr w:rsidR="00000000" w14:paraId="7A198BD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65DF9C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ALBERTO CARLOS FERREIRA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E44AC0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</w:tcPr>
          <w:p w14:paraId="1B89374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6E456B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117493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ALDENISIO SOARES PEREIRA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355FC7B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367DE5C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840417A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50DF5B0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ALDIR SOUZA FERREIRA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3B436B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PROCURADOR JURÍDICO GERAL - CCE-01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53A4118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 PJUR - Procuradoria Jurídica</w:t>
            </w:r>
          </w:p>
        </w:tc>
      </w:tr>
      <w:tr w:rsidR="00000000" w14:paraId="325E258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41CC75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ALESSANDRA DE SANTANA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F17AB7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5A19FF2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A76236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0D1916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ALESSANDRO SANTOS GOMES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2C386C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0215D41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729CB4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1386D2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ALEX GOIS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CC12A8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0988FB9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661083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968CF7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ALEXANDRA HELLEN DE MORAES SANTOS 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4ECE70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1F687BC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SUPE - Superintendência Executiva</w:t>
            </w:r>
          </w:p>
        </w:tc>
      </w:tr>
      <w:tr w:rsidR="00000000" w14:paraId="7D3715F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383E83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ALEXANDRE DA CRUZ FREIRE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66F4F9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774DC2C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78C7C8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552FA0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ALEXANDRE PORTO DE ARAUJO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B4FA3A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5946433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9C18EC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391223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ALEXSANDRO DE SANTANA DOS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1D9E75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2F8D45F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22F4883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1908DF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ALEXSANDRO DOS SANTOS FERREIRA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1A4073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1CB6916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49B20F87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1A1971A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ALEXSANDRO SANTOS CARVALHO FILHO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D28FF4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GERENTE DE DIVISÃO - CC-02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08D7610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DLEG - DAC - Divisão de Apoio às Comissões</w:t>
            </w:r>
          </w:p>
        </w:tc>
      </w:tr>
      <w:tr w:rsidR="00000000" w14:paraId="67C0AEE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F0A7A8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ALEXSANDRO VIEIRA DE SOUZA COUTO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00C11C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SECRETÁRIO - CC-01</w:t>
            </w:r>
          </w:p>
        </w:tc>
        <w:tc>
          <w:tcPr>
            <w:tcW w:w="5865" w:type="dxa"/>
            <w:shd w:val="clear" w:color="auto" w:fill="FFFFFF"/>
          </w:tcPr>
          <w:p w14:paraId="4A1376C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07D5D4A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6036C8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ALICE NOLE GOMES BRANDÃO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C6733E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0E3E51D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DLEG - Diretoria Legislativa</w:t>
            </w:r>
          </w:p>
        </w:tc>
      </w:tr>
      <w:tr w:rsidR="00000000" w14:paraId="00AD128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14B218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ALINE FONTES CRUZ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A52B16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416CA97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813AC4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AAD24B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ALINE SANTOS DE OLIVEIRA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F65EEC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7486F28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6BB0CB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5C5FA7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ALINETE SOARES MENDONCA DANTAS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727524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7A8BF82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1B6A427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0E4872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ALISON DA MOTA MACEDO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A21AA8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0896C75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BB4B74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6841A8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ALISSON WILLIAM SANTOS OLIVEIRA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4FB9F3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6416D9F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F87D63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EE8749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ALMIR HILÁRIO DOS SANTOS JUNIOR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6CC9A9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2254853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SUPE - DADM - Diretoria Administrativa</w:t>
            </w:r>
          </w:p>
        </w:tc>
      </w:tr>
      <w:tr w:rsidR="00000000" w14:paraId="5999A6E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931D52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ALUISIO CANUTO DOS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7CACC2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4A05BFB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378513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6A3CAD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AMANDA SANTANA ALVES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4A8C64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59CAC87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5D057C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9CFC33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AMANDA SANTANA CERQUEIRA ANDRADE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2808C2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588D0A4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5CE6F56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14C35AA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AMANDA SILVA TAVARES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579CD2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4CC111A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5C36F9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B91F6E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ANA CAROLINA ALVES MARQUES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9B9F2C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SECRETÁRIO - CC-01</w:t>
            </w:r>
          </w:p>
        </w:tc>
        <w:tc>
          <w:tcPr>
            <w:tcW w:w="5865" w:type="dxa"/>
            <w:shd w:val="clear" w:color="auto" w:fill="FFFFFF"/>
          </w:tcPr>
          <w:p w14:paraId="5DA2B33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039B89C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59E0AA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ANA CAROLINA VIEIRA M F NUNES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B0B144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0316252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3F27E7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1017DE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ANA CAROLINE MOREIRA BEZERRA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146B80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010EE84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0613BA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8E99A8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ANA CAROLLINE OLIVEIRA DE SOUZA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4DA99E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414EA01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DB62D7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D3B05B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ANA CLARA BATISTA DE AMORIM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C57C56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5E3BF86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2DEC41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0F9F23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ANA CLAUDIA LEAL CAVALCANTI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FCECBC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SECRETÁRIO - CC-01</w:t>
            </w:r>
          </w:p>
        </w:tc>
        <w:tc>
          <w:tcPr>
            <w:tcW w:w="5865" w:type="dxa"/>
            <w:shd w:val="clear" w:color="auto" w:fill="FFFFFF"/>
          </w:tcPr>
          <w:p w14:paraId="1B6B6A6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D6B2E4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715A72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ANA CLAUDIA OLIVEIRA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4BA8C9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13B04C4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43496FB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3DC89D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ANA KAROLINY BARRETO DE ALMEIDA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EA0710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6C1D837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E3D927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3502A6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ANA LIDIA LAZARO CRAVO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576B61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163444B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066B9F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B2A06C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ANA PAULA MATOS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653B94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74F75AE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717F91BD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0FF90A2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ANA VIRGÍNIA RAMOS ELOY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0084B3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GERENTE DE DIVISÃO - CC-02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393997C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SUPE - DADM - DMP - Divisão de Material e Patrimônio</w:t>
            </w:r>
          </w:p>
        </w:tc>
      </w:tr>
      <w:tr w:rsidR="00000000" w14:paraId="488483E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606FC9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ANDERSON AZEVEDO GOIS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51418B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3F05471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95B653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EC4691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ANDERSON CHRISTHIAN DE JESUS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000781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5D0BD0F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787731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24713F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ANDERSON OLIVEIRA MACHADO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BD6103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0E3A241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321F68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2568F3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ANDERSON RAMOS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DC23A9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7F4E1FA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FC242E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8FA97C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ANDERSON SOUZA DE OLIVEIRA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09E13F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0B7201F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E743FD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A8CD65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ANDRE AMARAL OLIVEIRA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8083D5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0F2736F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ELEG - Escola do Legislativo</w:t>
            </w:r>
          </w:p>
        </w:tc>
      </w:tr>
      <w:tr w:rsidR="00000000" w14:paraId="61EFB79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CC268C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ANDRE CERQUEIRA DE MOURA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93AB1B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6BC0E3C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B95418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46200D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ANDRE DE SOUZA MACHADO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EC6A5F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25DA1CF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D65A1A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7FF110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ANDRE ERNANI CORREIA DE SOUSA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F3C727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0CFEFE1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857410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EF838F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ANDRE LUIZ AGUIAR LOPES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3AE7B1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57B57BB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B7252C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667139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ANDRE LUIZ RODRIGUES DANTAS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B687F5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22E94E6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E576D7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BDEC2C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ANDREA GOMES FIRMINO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BE363D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GERENTE DE DIVISÃO - CC-02</w:t>
            </w:r>
          </w:p>
        </w:tc>
        <w:tc>
          <w:tcPr>
            <w:tcW w:w="5865" w:type="dxa"/>
            <w:shd w:val="clear" w:color="auto" w:fill="FFFFFF"/>
          </w:tcPr>
          <w:p w14:paraId="6D7B4D7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Protocolo</w:t>
            </w:r>
          </w:p>
        </w:tc>
      </w:tr>
      <w:tr w:rsidR="00000000" w14:paraId="39BE310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B0FB16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ANDREA LIMA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416366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7330FF4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B1EFF2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06C3C5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ANDREI COSTA DOREA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3541BD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2CBDDEF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0E0FE9E2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3F300E3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ANNA MANUELLY NASCIMENTO ARAUJO ZUZARTE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19EBFB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322D472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66B8E7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38C2B7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ANNE CAROLINNE ALCANTARA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36D309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0EED734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2385AED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2745E6E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ANSELMO SANTOS DA HORA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FB87DD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23C185D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2326FD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7051D6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ANTONINO GOMES MATEUS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A46A49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0324B4A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15CF60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3FA2FE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ANTONIO ANDRE MENDONÇA COSTA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00D823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614A7AF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57073F9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6584F2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ANTONIO GILSON DA SILVA BARBOSA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4E068D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10242E0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274DBA61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4C1ED39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ANTONIO JOSE HERMIDA DE OLIVA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5A895A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3F83332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SUPE - DADM - DMP - SA - Setor de Almoxarifado</w:t>
            </w:r>
          </w:p>
        </w:tc>
      </w:tr>
      <w:tr w:rsidR="00000000" w14:paraId="3F95C19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BF3EDF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ANTONIO MARCOS SILVA DE ANDRADE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7FCBE3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061A720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9298B4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F30EDD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ANTONIO SERGIO MACEDO FONTES DE OLIVEIRA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322049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0B17BFE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3275A9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9D03F5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ANTONIO TORRES DE JESUS NETO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51BAB3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1183AA4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7D1193C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17CAA6E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ARDILLES SOUZA FERREIRA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470A15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SUPERINTENDENTE EXECUTIVO - CCES-01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7FE964E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SUPE - Superintendência Executiva</w:t>
            </w:r>
          </w:p>
        </w:tc>
      </w:tr>
      <w:tr w:rsidR="00000000" w14:paraId="05F7E9D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BC1DD7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ARLETE DA COSTA SA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75B550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SECRETÁRIO - CC-01</w:t>
            </w:r>
          </w:p>
        </w:tc>
        <w:tc>
          <w:tcPr>
            <w:tcW w:w="5865" w:type="dxa"/>
            <w:shd w:val="clear" w:color="auto" w:fill="FFFFFF"/>
          </w:tcPr>
          <w:p w14:paraId="55D921F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3B00715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2D2243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ATTILA SANCHES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2C4F0C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7856F4F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361E63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B07CBE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AUDREY KAREN PRADO PAIXAO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5270FF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169CAB3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 SRIN - DLEG - DAC - Divisão de Apoio às Comissões</w:t>
            </w:r>
          </w:p>
        </w:tc>
      </w:tr>
      <w:tr w:rsidR="00000000" w14:paraId="1FD200F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DCA193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AUGUSTO CESAR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3D35F3C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59D6C86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AF2D33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67BC16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AUGUSTO CEZAR CARDOSO JUNIOR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4B72C5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622CC79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5B9E2A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09D9E2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AURELIANO SOUZA DANTAS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9C9086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7054F14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0DF384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738E5D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AURINEIDE ALFREDO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CD5C29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5F970D1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3A540A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E7DCED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AVANILDE SOUZA SANTANA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B759F1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7A64448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5B19827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5AE82F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AYLA ESTEFANY OLIVEIRA DOS ANJOS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2E3030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49F8712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1CE2B0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CAEE9E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BÁRBARA KARINA ANDRADE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D4FC7C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58B062E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EBB033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D567F5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BARBARA LOHANY SANTOS CRAVO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A6022D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35259B1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1C91D3F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778251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BETIANE DE LIMA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734770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</w:tcPr>
          <w:p w14:paraId="02C6B81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4099DB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17DF47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BIRATAN DE ARAGÃO CARVALHO NETO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8175CA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3349749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313E05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FF35FE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BRENDA KAYLANNE SANTOS DA SILVA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6B3CBA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4A98CD9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BD1D3D1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0C9326B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BRENNO WALLYSON SANTOS ALVES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44095D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COORDENADOR ADM FINANCEIRO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3CC139C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4C779FA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BB7DAE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BRENO SOBRAL VIEIRA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756CCC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57FAD2D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2FD42D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435AFA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BRUNA JESUS DA COSTA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AA1550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5A484EA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7DD40D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8FA0F7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BRUNA MUNIZ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C302E8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3F7508B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SRIN - TCAM - TV Câmara </w:t>
            </w:r>
          </w:p>
        </w:tc>
      </w:tr>
      <w:tr w:rsidR="00000000" w14:paraId="230395A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E0DF79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BRUNO OLLER BLAU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8E104A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3B7C1A2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0B4113D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5B90A81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BYANKA BRITO GODOLPHIN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78E642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0CA63E6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34271A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706309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CAIO FELIPE DE JESUS ALBUQUERQUE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38406F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3B0C55C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AB4A08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70FEC4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CAIO RAFAEL SANTOS LIMA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8E7AE3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DIRETOR - CC-01</w:t>
            </w:r>
          </w:p>
        </w:tc>
        <w:tc>
          <w:tcPr>
            <w:tcW w:w="5865" w:type="dxa"/>
            <w:shd w:val="clear" w:color="auto" w:fill="FFFFFF"/>
          </w:tcPr>
          <w:p w14:paraId="3B125E3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DLEG - Diretoria Legislativa</w:t>
            </w:r>
          </w:p>
        </w:tc>
      </w:tr>
      <w:tr w:rsidR="00000000" w14:paraId="04A569A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E7FE26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CAIO RICARDO DOMINGOS VIEIRA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B1DE84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2563E71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081ABD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8D1D3C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CAIO VINICIUS DE ANDRADE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4B72D8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025B380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0F2507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9AAAA5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CAMILA GOMES DANTAS MENESES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3554B1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2A2DFA9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ELEG - Escola do Legislativo</w:t>
            </w:r>
          </w:p>
        </w:tc>
      </w:tr>
      <w:tr w:rsidR="00000000" w14:paraId="0341C5F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B068DA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CAMILA GOMES DE OLIVEIRA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574E2A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6028409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5A2D13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D54F6B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CAMILA PEREIRA DOS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F899DB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2D74D1D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2ECB818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2407A8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CAMILA RAMOS FREITAS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EA9DCA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5583727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E4EC4C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034A4E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CAMILA REGINA DE SOUSA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EA8219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631D839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80A0AE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EDFB64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CAMILA SANTOS MATOS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75F725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03B168B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43D762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451B13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CAMILLE OLIVEIRA CAETANO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D0753C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6D25F53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SUPE - DADM - DCL - Divisão de Contratos e Licitações</w:t>
            </w:r>
          </w:p>
        </w:tc>
      </w:tr>
      <w:tr w:rsidR="00000000" w14:paraId="04969E32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24EBA0E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CARLA ANDREZA DOS SANTOS BATISTA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E88576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4F8D8E3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7A418CE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13F841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CARLA CRISTIANI DOS SANTOS PRADO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CBB020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4D48BB2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 SRIN - DLEG - DAC - Divisão de Apoio às Comissões</w:t>
            </w:r>
          </w:p>
        </w:tc>
      </w:tr>
      <w:tr w:rsidR="00000000" w14:paraId="1F84C0B6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3FC6844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CARLA MARIA ANDRADE DE SOUZA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DCD916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JURÍDICO - CCE-02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124FEEB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ASJUR - Assessoria Jurídica</w:t>
            </w:r>
          </w:p>
        </w:tc>
      </w:tr>
      <w:tr w:rsidR="00000000" w14:paraId="1CBF02B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2E1D9B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CARLOS GABRIEL ARAGÃO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D6AF66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3B7BF05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TCAM - TV Câmara</w:t>
            </w:r>
          </w:p>
        </w:tc>
      </w:tr>
      <w:tr w:rsidR="00000000" w14:paraId="7940C59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6D7A4D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CAROLINE DORIA PRATA FILHO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9DB595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6F004AC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SRIN - TCAM - TV Câmara </w:t>
            </w:r>
          </w:p>
        </w:tc>
      </w:tr>
      <w:tr w:rsidR="00000000" w14:paraId="2C90794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4EA5A2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CAROLINE LUANE SILVA MATOS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D923C1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1E187D6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3057D8A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D89082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CELESTE ALVES DE CARVALHO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D0ADA4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3465617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D93B6F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51E9B9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CÉLIA MARCIA DE O.  FERNANDES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244AAE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4F5E3E9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DLEG - TRA - CT - Setor de Revisão e Correção Taquigráfica</w:t>
            </w:r>
          </w:p>
        </w:tc>
      </w:tr>
      <w:tr w:rsidR="00000000" w14:paraId="24017EB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6DEFD9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CELSO ALEXANDRE PORCIUNCULA TEIXEIRA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3B37E5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</w:tcPr>
          <w:p w14:paraId="5803C74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GPRES - Gabinete da Presidência</w:t>
            </w:r>
          </w:p>
        </w:tc>
      </w:tr>
      <w:tr w:rsidR="00000000" w14:paraId="55AD9B9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866C64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CESAR COSTA AZEVEDO DIAS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9D0D06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6AD7037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DLEG - Diretoria Legislativa</w:t>
            </w:r>
          </w:p>
        </w:tc>
      </w:tr>
      <w:tr w:rsidR="00000000" w14:paraId="5F3D49B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037C1B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CHARLES FIGUEIREDO DUARTE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60F174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3BFC75B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259CDCB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D41056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CHARLES JOSE RODRIGUES JUNIOR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27A500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</w:tcPr>
          <w:p w14:paraId="395C510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C5D373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DCB752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CHRISTIANE BARBOSA DOS SANTOS CAMPOS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1592C0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64FA2B5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D27D91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F1C22E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CHRISTINE PRADO MENEZES LJUBICIC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574D84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6E9B0BF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GPRES - Gabinete da Presidência</w:t>
            </w:r>
          </w:p>
        </w:tc>
      </w:tr>
      <w:tr w:rsidR="00000000" w14:paraId="0FAC919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CBFAAF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CICERO BERNARDO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00E58E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DIRETOR - CC-01</w:t>
            </w:r>
          </w:p>
        </w:tc>
        <w:tc>
          <w:tcPr>
            <w:tcW w:w="5865" w:type="dxa"/>
            <w:shd w:val="clear" w:color="auto" w:fill="FFFFFF"/>
          </w:tcPr>
          <w:p w14:paraId="3175CFA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1C516BD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A5AFA3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CICERO HUGO MEDEIROS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3F3EFDE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6EA0726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3143D71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AA3580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CINTHIA VIRGINIA DANTAS FIGUEIREDO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77593A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24AD8E9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71B69B55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129ED1C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CLARA LETICIA DE SOUZA DIAS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1E2FCB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2C05B32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7F0D4F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572069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CLARA RAFAELA NOVAES DA SILVA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2747CE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49E8181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8BB054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D27EC5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CLAUDIA IASMIN VIANA DORIA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FA1A35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1702FD4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AB972A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9C72E8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CLAUDIA MEDEIROS DE OLIVEIRA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9506C1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3D4FD55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774B4A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76F718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CLAUDIA REGINA SANTOS LIMA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962A56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287123B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F9CBC93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7343E7F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CLAUDINETE MENDONÇA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F2826B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1261DE6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B34D04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AFB39F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CLAUDINETE SANTOS BATISTA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2EC1F3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577629F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5730444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427350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CLAUDIO ANDRE FONTES COSTA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F2ACD9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381D4D6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6A6375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1B9723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CLAUDIOMIR OLIVEIRA LIMA JUNIOR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260DC2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08EA114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A67C56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1A627A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CLEBER JOSE POLITO DA SILVA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E4BEEB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22127D9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1424441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A0C837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CLECIO DE CARVALHO SILVA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D1D3D6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</w:tcPr>
          <w:p w14:paraId="35C9A74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3E703DD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E54D74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CLEIDECELMA FREITES SILVEIRA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7D3D67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04D6C5D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ELEG - Escola do Legislativo</w:t>
            </w:r>
          </w:p>
        </w:tc>
      </w:tr>
      <w:tr w:rsidR="00000000" w14:paraId="0589CF7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3023E0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CLEISER CRUZ DOS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3813286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5200D8C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4EF8815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2E9F64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CLEONICE REZENDE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499018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6CDBFFF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A1AB9D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E8717A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CLEVERTON ALVES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FA3908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10ED491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74F0B102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6E588B4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CONCUELO LIMA BARROS PEREIRA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5E40DB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28EF071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SUPE - DADM - DMP - SA - Setor de Almoxarifado</w:t>
            </w:r>
          </w:p>
        </w:tc>
      </w:tr>
      <w:tr w:rsidR="00000000" w14:paraId="79AC241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0C392E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CRISTIANE FERREIRA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9E6DD5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28C71CE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35C551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BF0F78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CRISTIANE MARIA RAMOS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65484A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3371E49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560E3A1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8394F6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CRISTIANO CONCEICAO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9A94DB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7F17FB3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493A56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AD8343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DAIANA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357047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DE COMUNICAÇÃO - CCE-02</w:t>
            </w:r>
          </w:p>
        </w:tc>
        <w:tc>
          <w:tcPr>
            <w:tcW w:w="5865" w:type="dxa"/>
            <w:shd w:val="clear" w:color="auto" w:fill="FFFFFF"/>
          </w:tcPr>
          <w:p w14:paraId="4C53C40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TCAM - TV Câmara</w:t>
            </w:r>
          </w:p>
        </w:tc>
      </w:tr>
      <w:tr w:rsidR="00000000" w14:paraId="765A07B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F3DDD2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DAIANE GUEDES SILVA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359EE7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1C1F430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F581B7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6E660C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DANIEL NAKABAYASHI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F1B8AC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5EA8086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49AEF1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2232E6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DANIEL PRADO DA SILVA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AB6F9E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189E1BB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1C07AF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6D204A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DANIELA SILVA PORTO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208DA8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28B4237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F83DB7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0397F0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DANIELE FARIAS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8CB766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608A2A4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2ED395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087A55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DANIELLA RIBEIRO DANTAS FONTES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EDE180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494B905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4D70CC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1BE83D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DANIELLE DE SANTANA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4D5C8D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2885ECB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901F94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913435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DANILO DOS SANTOS ANDRADE 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330BD1F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</w:tcPr>
          <w:p w14:paraId="6782339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228815B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BC5E9D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DANILO MENEZES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2A7F7E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60DD3D5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5F97C0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9B4F94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DAVID DOS SANTOS MOTA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ECBC15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39C4979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DB5746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F17635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DAYANE DE SANTANA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F4B022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4B9E948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Superintendência de Relações Institucionais</w:t>
            </w:r>
          </w:p>
        </w:tc>
      </w:tr>
      <w:tr w:rsidR="00000000" w14:paraId="21CECF3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5409B4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DEIVID GONCALVES LIMA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A92655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4D466CF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9AF5ED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5F1480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DELANE SOARES DE ALMEIDA VIANA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46416F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6ED2024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BF0E21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7D6960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DELMIRO GOUVEIA LIMA PEREIRA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E476E2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4559AA8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04FC80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31DE09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DENIA SIMONE SANTOS ALMEIDA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C3E246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6708311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40ACE1E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FBA50E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DESIRE SABRINY SILVA OLIVEIRA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9BE478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53CB7DF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SUPE - Superintendência Executiva</w:t>
            </w:r>
          </w:p>
        </w:tc>
      </w:tr>
      <w:tr w:rsidR="00000000" w14:paraId="350EA5D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362F49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DIANA CAVALCANTE MARTINS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64F36D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67F820C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4F1292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DFC4B3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DIOCLECIO FERREIRA FONSECA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2DE8CB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4EC84AF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4ABC3BB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2C43F7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DIOGO BISPO DOS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DC4908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18E9570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7539F88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24B168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DIOGO CRISPIM DE SOUZA PINTO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5ACCE8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517AF5F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35A031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C00A5B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DIOGO DE ANDRADE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FE33B2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5B61D5F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89226E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F34DF6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DIRLEY LIMA DA ANUNCIACAO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A6B0A5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2777C37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D3892C4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59EB967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DJENAL ALVES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DF7C9D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6608087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10B6428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E63607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DOMINIQUE ARAUJO MANGUEIRA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5797BD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4090DE8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D55891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B2217B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DYEINE HELLEN MACIEL DOS SANTOS DE OL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5F3D06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158F810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5D66BAA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578FCE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DYOGO FERREIRA BISPO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D8A7FE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2558DEC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E94F65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912798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EBERT MENEZES E ANDRADE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4CCC4A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1EA0EC4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765109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3BB81A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EDENILDE DOS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B69F54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0AF295A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3F89CD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B3A960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EDILENA DOS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31993E5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5EFA50B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A4F17B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3A665D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EDILMA DE BRAZ PALMEIRA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19E7CC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08254ED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DDH - RH - Divisão de Recursos Humanos</w:t>
            </w:r>
          </w:p>
        </w:tc>
      </w:tr>
      <w:tr w:rsidR="00000000" w14:paraId="0B5F30E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74E112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EDILSON HONORIO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8F6376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58B74F0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582355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DE50A8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EDINETE CARDOSO DE OLIVEIRA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6D2B93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4D190FD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5CE78C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F44992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EDJAN MENEZES DA CRUZ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5B44B8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70C161B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58058418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1CFB64D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EDJANE MARIA DE SANDES CARDOSO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3589F6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29E8836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5AD02AB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6A974B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EDNA BRAZ PEREIRA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DEF952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3B3AD37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AGER - CER - Cerimonial</w:t>
            </w:r>
          </w:p>
        </w:tc>
      </w:tr>
      <w:tr w:rsidR="00000000" w14:paraId="2591427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F03932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EDNO RODRIGUES BARBOSA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73250B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704F197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A2B7F4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0AFFE3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EDSON DA SILVA GALDINO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AB7564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367679C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C5E3C4B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71BF479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EDSON MARCOS RAMOS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229987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20CABA6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D0D546E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663BBD2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EDSON NASCIMENTO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CD5161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35BDCA7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SUPE - DADM - DSG -ST - Setor de Transporte </w:t>
            </w:r>
          </w:p>
        </w:tc>
      </w:tr>
      <w:tr w:rsidR="00000000" w14:paraId="6BF1CD1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36CDCF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EDUARDA DAS NEVES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26519B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0B98473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OUV - Ouvidoria</w:t>
            </w:r>
          </w:p>
        </w:tc>
      </w:tr>
      <w:tr w:rsidR="00000000" w14:paraId="036D16E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656EF8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EDUARDO RAMOS GOMES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0311DE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375643A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ABC4C7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B13BA1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EDVALDO SILVA DOS SANTOS JUNIOR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ED5C91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3A91141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9919FF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4CE14B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EDWIN VINICIUS SANTANA ALVES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0FEC0F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SECRETÁRIO - CC-01</w:t>
            </w:r>
          </w:p>
        </w:tc>
        <w:tc>
          <w:tcPr>
            <w:tcW w:w="5865" w:type="dxa"/>
            <w:shd w:val="clear" w:color="auto" w:fill="FFFFFF"/>
          </w:tcPr>
          <w:p w14:paraId="483DE54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483E19BB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32B1F35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ELANE ANDRADE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FD0FDB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3FA2164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E33888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16DF6A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ELANI SILVA GOIS 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29BFE5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757A419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598F8D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A09D6A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ELDER MUNIZ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67C60E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1C9EDD3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BB123F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88E5D7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ELENICE SANTOS BARRETO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8A47B8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5923564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ELEG - Escola do Legislativo</w:t>
            </w:r>
          </w:p>
        </w:tc>
      </w:tr>
      <w:tr w:rsidR="00000000" w14:paraId="6C85E91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5BE0D4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ELIANE BARROS GOMES DANTAS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710465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DE TRABALHOS LEGISLATIVOS - CCE-02</w:t>
            </w:r>
          </w:p>
        </w:tc>
        <w:tc>
          <w:tcPr>
            <w:tcW w:w="5865" w:type="dxa"/>
            <w:shd w:val="clear" w:color="auto" w:fill="FFFFFF"/>
          </w:tcPr>
          <w:p w14:paraId="06685B5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AGER - TLEG - Trabalhos Legislativos</w:t>
            </w:r>
          </w:p>
        </w:tc>
      </w:tr>
      <w:tr w:rsidR="00000000" w14:paraId="0688724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84CA75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ELIANE RIBEIRO SOUZA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FBCC29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6782231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ELEG - Escola do Legislativo</w:t>
            </w:r>
          </w:p>
        </w:tc>
      </w:tr>
      <w:tr w:rsidR="00000000" w14:paraId="329DFCE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B9520F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ELIENE OLIVIERA MARQUES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31E009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1109736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417CC9BD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71FB2D3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ELIZANGELA DOS SANTOS SIQUEIRA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C034D6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35BD7D4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FDCB66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B543E8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ELLEN ALMEIDA DA SILVA BONFIM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9EFF6A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25D6E35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7C6458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14D9A6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ELSON LUIZ CHAGAS DA SILVA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929423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6EDE789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0F6BE07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C6616E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EMANUELA SILVEIRA MENEZES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3893AA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329B6B3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2C2EE5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88EE86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EMANUELLE RAMOS DE OLIVEIRA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D76B9F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</w:tcPr>
          <w:p w14:paraId="2EC83C6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2BA6B9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B3DBFF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EMESSON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AFB44F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SECRETÁRIO - CC-01</w:t>
            </w:r>
          </w:p>
        </w:tc>
        <w:tc>
          <w:tcPr>
            <w:tcW w:w="5865" w:type="dxa"/>
            <w:shd w:val="clear" w:color="auto" w:fill="FFFFFF"/>
          </w:tcPr>
          <w:p w14:paraId="0490D14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51404F5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4BD3F1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ERICK GUSTAVO DO NASCIMENTO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B293B2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DE TRABALHOS LEGISLATIVOS - CCE-02</w:t>
            </w:r>
          </w:p>
        </w:tc>
        <w:tc>
          <w:tcPr>
            <w:tcW w:w="5865" w:type="dxa"/>
            <w:shd w:val="clear" w:color="auto" w:fill="FFFFFF"/>
          </w:tcPr>
          <w:p w14:paraId="27CF280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1E4646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B2FB30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ERICKLES PHILIP SILVA DE JESUS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FF44D9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3A51743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B829D2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1EDB2D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ERICLES DOS SANTOS GOMES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6F3BF7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3006449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5FBE19E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CD335B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ERIKA LETICIA SOUSA MENDONCA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DC0537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464EFFF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315746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AF523E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ERIKA MITSUO XAVIER URANO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96E9B4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334898A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463818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91E265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EVANDRO DO NASCIMENTO SANTANA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4B1E2E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775A75B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DB59E9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86C851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EVELLYN CHRISTYNE RIBEIRO ALVES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63A788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1C2FB81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DDH - RH - Divisão de Recursos Humanos</w:t>
            </w:r>
          </w:p>
        </w:tc>
      </w:tr>
      <w:tr w:rsidR="00000000" w14:paraId="0DE5405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B922A6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EVERTON ARAUJO RODRIGUES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1725F2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7BB946F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A92D9C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EE2EB5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EVODIA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26BC50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0B731FA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DCB729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EBAA93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EWELYN MATIAS OLIVIEIRA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9FBC7E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7B31BA7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2FEC34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0F82BB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FABIO MURILO HORTA MELINS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BB257B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53DCA6F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EE5391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2972BD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FABRICIO ANTONIO ARIMATEIA FREITAS ROSA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C79291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5F2A900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D8581B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ACCC0B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FANYOMAR ALMEIDA DE JESUS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C09E25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023D878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612F88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5CF09E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FELÍCIO GOMES DE OLIVEIRA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2BABB8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50B90C2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SRIN - TCAM - TV Câmara </w:t>
            </w:r>
          </w:p>
        </w:tc>
      </w:tr>
      <w:tr w:rsidR="00000000" w14:paraId="0D8F7EB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0D60A4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FELIPE BRAGA ARAGAO SANTANA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E55CD9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2CBDEF3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EAA38C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4FC1CB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FELIPE GOMES ROCHA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6E744F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SECRETÁRIO - CC-01</w:t>
            </w:r>
          </w:p>
        </w:tc>
        <w:tc>
          <w:tcPr>
            <w:tcW w:w="5865" w:type="dxa"/>
            <w:shd w:val="clear" w:color="auto" w:fill="FFFFFF"/>
          </w:tcPr>
          <w:p w14:paraId="514E29E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106845F7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23518E3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FERNANDA DE JESUS ALVES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ACA0FA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04C83A1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ELEG - Escola do Legislativo</w:t>
            </w:r>
          </w:p>
        </w:tc>
      </w:tr>
      <w:tr w:rsidR="00000000" w14:paraId="24B5EB7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B50D98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FERNANDA DE MELO VIANA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7B56D0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46256C3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800DDD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2176B3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FERNANDA FRANCO SILVEIRA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778997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38A4092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BAEC53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44C2AF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FERNANDA MONTES DE SANTANA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918609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573DDF5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073BD8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AD0549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FERNANDA RIBEIRO DA SILVA GOIS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54A636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31D4169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ECE9A2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33BBF7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FERNANDO RIBEIRO DOS SANTOS DA LUZ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62DDC2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2863916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DDECC9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6FB98D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FRANCIELE SANTANA SOUZA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D223F9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45EDC65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1EB7BD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75AFC7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FRANCIELLY ROZENDO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895467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11BE05A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ARQUIVO</w:t>
            </w:r>
          </w:p>
        </w:tc>
      </w:tr>
      <w:tr w:rsidR="00000000" w14:paraId="5D9142A2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01FB768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FRANCISCO FERREIRA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6FDBC3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6F2AF1F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AE546B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8B619C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FRANCISCO MAURICIO DE SA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D084B8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7246382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9CE096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8D617B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FRANKLIN TIMOTEO SOUZA DO ESPIRITO SANTO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858CDC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31DA2BC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SRIN - TCAM - TV Câmara </w:t>
            </w:r>
          </w:p>
        </w:tc>
      </w:tr>
      <w:tr w:rsidR="00000000" w14:paraId="223884D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04C3A7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FRIEDERICH WIMAN COUTO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76AE27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3A7E817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 SUPE - DADM - DSG - SS - Setor de Segurança </w:t>
            </w:r>
          </w:p>
        </w:tc>
      </w:tr>
      <w:tr w:rsidR="00000000" w14:paraId="7EBF781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D4D468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GABRIELL BRANDALLINE SANTOS OLIVEIRA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897B71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7F586FA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4BEA646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126FB77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GABRIELLY DOS ANJOS SOUZA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2DF373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2855F5A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435EED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0FD764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GEANIA SOUZA CARDOSO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36AFCAD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1104E79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2CDA804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41782A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GENIVALDO DANTAS ANDRADE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34FCC38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5FE69B2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32629B8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578199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GERALDO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B7A314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19C1944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2259CC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BF61A5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GERFFERSON SANTOS SANTANA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B5D0BD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</w:tcPr>
          <w:p w14:paraId="3B9D071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SUPE - Superintendência Executiva</w:t>
            </w:r>
          </w:p>
        </w:tc>
      </w:tr>
      <w:tr w:rsidR="00000000" w14:paraId="27FDE8B4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47FB4FB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GERHART OLIVEIRA LOESER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F2DCA6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6ABB216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8BF209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2D50B4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GEYSA LETICIA BARROSO ARAUJO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21E33A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6BB0627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08940DD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751155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GILBERTO DORIA DANTAS NETO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CACB36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186C2A0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F55383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2E350F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GILDERLAN CARDOZO DOS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5A5CA2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544828E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23D73C5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35ABF8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GILTON ANDRADE ROSAS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B73136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48BD5E4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TCAM - TV Câmara</w:t>
            </w:r>
          </w:p>
        </w:tc>
      </w:tr>
      <w:tr w:rsidR="00000000" w14:paraId="78189DF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33287F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GILVAN PRADO FORTUNATO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4969E3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71417B0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88A7F6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3710D6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GILVANIRA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31B3DC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471E82B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ELEG - Escola do Legislativo</w:t>
            </w:r>
          </w:p>
        </w:tc>
      </w:tr>
      <w:tr w:rsidR="00000000" w14:paraId="43F443B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4457A3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GIULLIAN CAROLINE BATISTA MARTINS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86F537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SECRETÁRIO - CC-01</w:t>
            </w:r>
          </w:p>
        </w:tc>
        <w:tc>
          <w:tcPr>
            <w:tcW w:w="5865" w:type="dxa"/>
            <w:shd w:val="clear" w:color="auto" w:fill="FFFFFF"/>
          </w:tcPr>
          <w:p w14:paraId="51E11BC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ELEG - Escola do Legislativo</w:t>
            </w:r>
          </w:p>
        </w:tc>
      </w:tr>
      <w:tr w:rsidR="00000000" w14:paraId="05D2A24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CD69ED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GIUSEPPE ARCURI JUNIOR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097A1E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SECRETÁRIO - CC-01</w:t>
            </w:r>
          </w:p>
        </w:tc>
        <w:tc>
          <w:tcPr>
            <w:tcW w:w="5865" w:type="dxa"/>
            <w:shd w:val="clear" w:color="auto" w:fill="FFFFFF"/>
          </w:tcPr>
          <w:p w14:paraId="7429E21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GPRES - Gabinete da Presidência</w:t>
            </w:r>
          </w:p>
        </w:tc>
      </w:tr>
      <w:tr w:rsidR="00000000" w14:paraId="4A56A556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7CA7900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GIVANILDE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34D0C0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FINANCEIRO - CCE-02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7DD4087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SUPE - DADM - Diretoria Administrativa</w:t>
            </w:r>
          </w:p>
        </w:tc>
      </w:tr>
      <w:tr w:rsidR="00000000" w14:paraId="4615C68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911ACE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GIZELIA ALVES VIEIRA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36222F5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58801E4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46DA72D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4C6D3EB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GLEYDE SELMA DE MATOS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60BFC5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GERENTE DE DIVISÃO - CC-02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64DCC49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TCAM - TV Câmara</w:t>
            </w:r>
          </w:p>
        </w:tc>
      </w:tr>
      <w:tr w:rsidR="00000000" w14:paraId="168BBF4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DB31B2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GRACE ANNE ANDRADE ALVES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B265F2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6A1DDBF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0ADCB6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A3539D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GRACE RAFAELLA SILVA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36F8D86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0392C57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55FF9DD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16612D9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GRACIELE DOS SANTOS MACHADO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91E1D3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0354C04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ELEG - Escola do Legislativo</w:t>
            </w:r>
          </w:p>
        </w:tc>
      </w:tr>
      <w:tr w:rsidR="00000000" w14:paraId="176198F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E01905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GREICIELLE CARDOZO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D0B508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061CBBE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GPRES - Gabinete da Presidência</w:t>
            </w:r>
          </w:p>
        </w:tc>
      </w:tr>
      <w:tr w:rsidR="00000000" w14:paraId="2964EA4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635DB8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GUILHERME DE OLIVEIRA E SILVA FRAGA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B3297F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4EFBB53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B9380F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F7DA9E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GUILHERME OLIVEIRA COSTA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32EC98A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39AA0BC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0509A7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4C7D7E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GUSTAVO ANDRADE PRADO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1B3888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4F89460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68F3AB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F41AC5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GUSTAVO ANDRADE RIBEIRO SARMENTO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57DE79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2A2A5F1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71FD306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2FCC694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GUSTAVO SOUZA MACHADO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FEEB63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13D1EA8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211CCA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AEF890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HENRIQUE DO PRADO MELO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26901D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4178CB0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8BF970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FE4AE8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HENRIQUE RESENDE PASSOS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3077F8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61B430C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9E6D51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912FBB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HENRIQUE SANTANA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84F1FC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0E81F02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7F0ECD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78ACEA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HERALDA TEIXEIRA SOUZA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326554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SECRETÁRIO - CC-01</w:t>
            </w:r>
          </w:p>
        </w:tc>
        <w:tc>
          <w:tcPr>
            <w:tcW w:w="5865" w:type="dxa"/>
            <w:shd w:val="clear" w:color="auto" w:fill="FFFFFF"/>
          </w:tcPr>
          <w:p w14:paraId="30A152C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0938327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0BBB4F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HEYSE SOUZA DE OLIVEIRA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C199FE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SECRETÁRIO - CC-01</w:t>
            </w:r>
          </w:p>
        </w:tc>
        <w:tc>
          <w:tcPr>
            <w:tcW w:w="5865" w:type="dxa"/>
            <w:shd w:val="clear" w:color="auto" w:fill="FFFFFF"/>
          </w:tcPr>
          <w:p w14:paraId="6E1726C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GPRES - Gabinete da Presidência</w:t>
            </w:r>
          </w:p>
        </w:tc>
      </w:tr>
      <w:tr w:rsidR="00000000" w14:paraId="32E4927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BF47DF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HIGO DEDA FREIRE 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D90F67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3D4C4AF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B2DFEC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5D3A39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HUGO ESOJ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336BE5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06306F6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EDAECE5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7E93317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HUGO LEONARDO SANTOS OLIVEIRA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FDE808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45F54EC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3BF1CCF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FBF028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IGOR GUALBERTO DE SOUZA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3DD0E04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113867C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7B87002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650850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IGOW RAFAEL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A0D50D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0BE2168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66154F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51D9A1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IHALE CECILIA FARIAS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BADD1A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3650D75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9C8CAF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F05119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ILMA BRITO LIMA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081D9B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0089994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FA30B9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71F781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INARA BEATRIZ DE AZEVEDO SILVA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D4DFFA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7455EE4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5FCEA3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D01363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INGRID ROBERTA SANTOS NASCIMENTO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289ADF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36E3388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197999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2B2F36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IOLANDA MARIA ROSA TRAVASSOS XAVIER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630E76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4D2A0F3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3F689B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FECD89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IRIS DANIELLE OLIVEIRA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C3D769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2CFC3E8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34F5BD8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040D394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IRLA SUELEM DIAS NASCIMENTO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A5BE4F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COORDENADOR PEDAGÓGICO - CCE-03</w:t>
            </w:r>
          </w:p>
        </w:tc>
        <w:tc>
          <w:tcPr>
            <w:tcW w:w="5865" w:type="dxa"/>
            <w:shd w:val="clear" w:color="auto" w:fill="FFFFFF"/>
          </w:tcPr>
          <w:p w14:paraId="026B8EB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ELEG - Escola do Legislativo</w:t>
            </w:r>
          </w:p>
        </w:tc>
      </w:tr>
      <w:tr w:rsidR="00000000" w14:paraId="1FAA700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6836B5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ISABEL CRISTINA BARBOSA ANDRADE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3ABA2C3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13402A7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1A17F7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897762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ISABELLA SILVA CARVALHO 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59BD0C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15A5B87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F500E2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BA4162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ISABELLE MARIA SOUZA DE OLIVEIRA FONTES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0F3B8A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00FFC5B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0AE839D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D3B31B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ISRAEL JAIRO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2EE957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SECRETÁRIO - CC-01</w:t>
            </w:r>
          </w:p>
        </w:tc>
        <w:tc>
          <w:tcPr>
            <w:tcW w:w="5865" w:type="dxa"/>
            <w:shd w:val="clear" w:color="auto" w:fill="FFFFFF"/>
          </w:tcPr>
          <w:p w14:paraId="65E7DBC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6B1CAA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9FEC17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ISRAEL MAGALHAES SILVA SOUZA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D5006F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5226D47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099CBFA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DB9027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ITALO LINCOLN ALVES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DA0BB9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3A487AD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C74551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D70483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IVAN DOS SANTOS DORTA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378E95A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741032A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2648E56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5F00E5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IVANILDO DA SILVA LIMA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56417E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</w:tcPr>
          <w:p w14:paraId="4BF58DA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784592D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594E20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IZABEL SAMMARA RIBEIRO SILVA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BAF0E7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</w:tcPr>
          <w:p w14:paraId="15C9C2D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DDH - SO - ST - Setor de Segurança no Trabalho</w:t>
            </w:r>
          </w:p>
        </w:tc>
      </w:tr>
      <w:tr w:rsidR="00000000" w14:paraId="54C768F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0202EC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JADIEL OLIVEIRA LIMA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DAF8A4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22593EB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8CB9BD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112A2F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JALMIR ALVES DE OLIVEIRA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302083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4002DC5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F8BE389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4625933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JAMILE ANDRADE CARVALHO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A8C98B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6ECB7D1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E7490D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4A4A72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JANE CLEA NASCIMENTO SOUZA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BAD7FB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0A08CB8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FE444F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8E4AA8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JEAN PAOLO DA COSTA MELO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76E8F2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1777898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315507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3362BF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JEAN PIERRE DE JESUS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0418F1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4E1ABEC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0694A2B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3BE1C8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JEANE LEITE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F598C1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2960EDE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04F482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F325B5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JEFFERSON FERNANDES SALES DOS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9E6AF7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41E604B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3232B2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C8EF28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JEFFERSON MESQUITA COSTA VASCONCELOS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2FBFFE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58947A4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944610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73BC76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JEFFERSON SANTOS DE ALCANTARA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B5D3F1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63492CB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78CB31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F4A7A5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JESSÉ MELO MARTINS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7445C0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648B857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3E1700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BBEAF4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JESSICA DA GAMA BATALHA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D5611C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19F5C05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2F8320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A927D0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JESSICA SILVA CONCEICAO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0D344E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2406C67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FEC961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6A2E60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JESSICA SUELY DOS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25F143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7498AB3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238A00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2471D8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JEZE JOAQUIM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D44220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09DA2E8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93B540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16101D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JHON LENNON BRITO DE JESUS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1907D4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3F2212E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D47DB6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4124D0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JILVANEIDE SANTANA DA CONCEIÇÃO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D22EFC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60544E2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SUPE - DFIN - DC - ST - Setor de Tesouraria </w:t>
            </w:r>
          </w:p>
        </w:tc>
      </w:tr>
      <w:tr w:rsidR="00000000" w14:paraId="572FEA5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8B7F99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JIVALDA DA CRUZ MOTA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4EE2E0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7067BFA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EC7E8EE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643DFDD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JOANA DÁRC MENEZES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39412DE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148BB5B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ELEG - Escola do Legislativo</w:t>
            </w:r>
          </w:p>
        </w:tc>
      </w:tr>
      <w:tr w:rsidR="00000000" w14:paraId="3DC862B1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663FC10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JOÃO FERNANDES DE BRITTO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6DE4B0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GERAL DA PRESIDÊNCIA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08F1C2B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DDH - RH - Divisão de Recursos Humanos</w:t>
            </w:r>
          </w:p>
        </w:tc>
      </w:tr>
      <w:tr w:rsidR="00000000" w14:paraId="6D88604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B7EE33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JOAO MARCELO DO CARMO SILVA BATISTA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DDF705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5FE4F49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61585C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3E1932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JOAO PAULO DA SILVA ROCHA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FD7FF0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3C5FE65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250873A0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42BA172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JOAO PEDRO BARBOSA BORGES NETO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816462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GERENTE DE DIVISÃO - CC-02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098DEEA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SRIN - DLEG - Diretoria Legislativa </w:t>
            </w:r>
          </w:p>
        </w:tc>
      </w:tr>
      <w:tr w:rsidR="00000000" w14:paraId="798ED382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5048927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JOAO VICTOR DE MORAIS SILVA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B28F60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3D72D62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CDB7C0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75522A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JOBSON SANTANA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81F476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0302C8B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1CBBB8D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B313CE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JOCILENE DOS SANTOS XAVIER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AFA7B8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1660DAE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AGER - CER - Cerimonial</w:t>
            </w:r>
          </w:p>
        </w:tc>
      </w:tr>
      <w:tr w:rsidR="00000000" w14:paraId="2569B91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8AF353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JOEMIA DE ABREU MACEDO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49A989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59DD99F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204E7F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3EF291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JOICY BATISTA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908EB0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162CDC1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597F52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144387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JONATAS CARLOS FARIAS FEITOSA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135F9A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1EB6604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CD02D9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1A5D5C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JONATHAN SOUZA ALVES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2080F7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5A46E51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355052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971486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JONATHANS JOSEPH MATOS ALVES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9F375C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6BF93AE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0C12112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FB2CE2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JORGE ANTONIO DE JESUS ALVES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99AAD9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0E025F6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E46EE33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2C29349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JORGE LUIS SANTANA NERY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3D2CDB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GERENTE DE DIVISÃO - CC-02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092A7E9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TCAM - TV Câmara</w:t>
            </w:r>
          </w:p>
        </w:tc>
      </w:tr>
      <w:tr w:rsidR="00000000" w14:paraId="41097CC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22CECB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JORGE LUIZ SOUZA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082590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339D9FD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7BCA54F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403D1C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JORGE MONTEIRO CAVALCANTI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1948F9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7B54B5A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8CA62D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C2A345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JOSE AIRTON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A25BDE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34F2FC6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A9EFEF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73FE23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JOSÉ ALAN SOARES SERAFIM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8D67D0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4788151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20B420F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0A8D04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JOSÉ ANTÔNIO SANTOS DE MELO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74B1F9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1808B27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B1AD0D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962002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JOSÉ ANTONIO VALADAO COSTA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FAD5A4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386DE5E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BF9991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ECBED0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JOSÉ BALBINO DOS S. NETO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051F73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1386F88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SUPE - DADM - Diretoria Administrativa</w:t>
            </w:r>
          </w:p>
        </w:tc>
      </w:tr>
      <w:tr w:rsidR="00000000" w14:paraId="785291E7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7172710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JOSE CAMILO PEREIRA ARAGAO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E66EE7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5DD610E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7EDD8F6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2B4490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JOSE CARLOS ALMEIDA JUNIOR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96239A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3849B62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1C6BE4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4D3DDE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JOSÉ CARLOS DOS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EF3CAB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</w:tcPr>
          <w:p w14:paraId="09B3CCD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4F07FF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07DB58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JOSE CARLOS MENEZES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1A8F34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498A97D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D18A74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9699F4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JOSE CARLOS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4119A9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1263E36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B54814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5D586F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JOSE CARLOS VIEIRA DA SILVA FILHO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BA6779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3C476E0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688A803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13F00A8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JOSE ELIAS SANTOS JUNIOR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AD0F4C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3D4B22F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B2A83E5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43A2258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JOSE GABRIELMACEDO BELTRÃO FILHO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E8571F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SECRETÁRIO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20731CF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5640D66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912DE6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JOSE ISAIAS LEITE RIBEIRO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3EBEDB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1D0B517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4B9123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06D687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JOSE LUCAS OLIVEIRA SANTANA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04E32B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62FB7B6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B73CBC4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2AFD1AA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JOSE LUIS SANTOS JUNIOR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AF5565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40FED66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360AE7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45CE75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JOSE RICARDO FONTES NUNES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B238C8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0DD22EF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45A8C5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F120B4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JOSE ROBERTO DE JESUS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247B34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03B4A64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05304A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0C79E9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JOSE ROBERTO PEREIRA RAMOS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51B88F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6C61D5C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4F6BD05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BE6D1C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JOSE VICTOR ROCHA FONTES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310AF8A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SECRETÁRIO - CC-01</w:t>
            </w:r>
          </w:p>
        </w:tc>
        <w:tc>
          <w:tcPr>
            <w:tcW w:w="5865" w:type="dxa"/>
            <w:shd w:val="clear" w:color="auto" w:fill="FFFFFF"/>
          </w:tcPr>
          <w:p w14:paraId="0CF2888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SUPE - DADM - DMP - SA - Setor de Almoxarifado</w:t>
            </w:r>
          </w:p>
        </w:tc>
      </w:tr>
      <w:tr w:rsidR="00000000" w14:paraId="06A6ACE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625358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JOSE WAGNER SANTOS DE MELO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C840F0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4141715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6EF4EC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34371D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JOSE WILLARES AZEVEDO BARROS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D72CB6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07F1EBC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D8EC1A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5AE943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JOSEANE CALDEIRA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579E7D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00BFEA5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05B518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8A83C0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JOSEANE TAVARES BISPO MENEZES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912958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58FE56F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526B489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A53249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JOSEFA GRACIELA SANTOS SOARES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2AFCDC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4D76677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7FA5798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8CBDFC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JOSELENE DE OLIVEIRA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055C8B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3601D71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85733D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A34FB2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JOSINALDO ALVES LIMA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D93D46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1B48F12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E81877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46B8E9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JOSIVAL DOS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D49795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16C0D39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3A5D11A0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4A37C57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JUAREZ FERREIRA CORREA SILVA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8A028A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134432C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3462C97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F7A015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JULIA MARIA ALVES MENEZES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69234C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51FEBB4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170CDB4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CD6AE3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JULIA STEPHANY SANTOS LEMOS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2E58C3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1B40912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031B2C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34544C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JULIANA ALCÂNTARA MOREIRA MENDONÇA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36B73A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7C40E22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3DF0E2C8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6DA4AC2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JULIANA OLIVEIRA NASCIMENTO TELES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16D138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COORDENADOR DE CONTROLE INTERNO - CCE-01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3094223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CCI - Coordenadoria de Controle Interno</w:t>
            </w:r>
          </w:p>
        </w:tc>
      </w:tr>
      <w:tr w:rsidR="00000000" w14:paraId="3D17B5C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D38EDD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JULIANY STEFANY SILVA MELO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C09537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3CD4719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74D1C4C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1A67FE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JULIO CESAR DE OLIVEIRA CASTRO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B8548C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434623A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A466FF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E78139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JURANDI PEREIRA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F93578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629286B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A43EDD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B4363D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KAROL ALMEIDA BARRETO GOES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35A705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0F94CB3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78DE9FE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B093A0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KAROLINE DANTAS DA ROCHA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C0443B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3AA5774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73ACAEE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FAA814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KARYNNE KELLY CRUZ CONCEIÇÃO SOARES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B2F02A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</w:tcPr>
          <w:p w14:paraId="7584689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08751675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42BFF77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KATHLEEN FERREIRA ROCHA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984843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DE CERIMONIAL - CCE-02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4BD012F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AGER - CER - Cerimonial</w:t>
            </w:r>
          </w:p>
        </w:tc>
      </w:tr>
      <w:tr w:rsidR="00000000" w14:paraId="36B42A4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EEB2FD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KATIA REGINA SANTOS BARBOSA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F98155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38768AB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29DE21D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38C6CE8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KELLY CHRISTYNE ANDRADE ALVES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DEE81C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DA PRESIDÊNCIA - CCE-01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01F5ED5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GPRES - Gabinete da Presidência</w:t>
            </w:r>
          </w:p>
        </w:tc>
      </w:tr>
      <w:tr w:rsidR="00000000" w14:paraId="32014BD4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0DF85A6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KENNEDY SANTOS ARAÇÃO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BB06F5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0AAD361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1D35D15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6C6C95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KLARA BARRETO RODRIGUES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3264FA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2FCB16C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06FE07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4AC086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LAILA DULTRA ALVIM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6CA906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</w:tcPr>
          <w:p w14:paraId="6411F84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SRIN - DLEG - TRA - Divisão de Taquigrafia, Registros e Anais </w:t>
            </w:r>
          </w:p>
        </w:tc>
      </w:tr>
      <w:tr w:rsidR="00000000" w14:paraId="1DF2EC1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F021E8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LAIR BOMFIM NUNES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F5AD65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2ADDE6F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F48ACB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B5753E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LAIS GABRIELLE DE OLIVEIRA LIMA SOUZA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03B2EF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6986B13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6A37C6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216FBB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LAIS MOURA RABELO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6C3727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230B616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AC1976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8E8AE7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LAIS SENA DE CARVALHO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17B1CA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0B05DB7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4CCBBCE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FD9700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LAIZ SUILLE LEAO DE OLIVEIRA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3ACA0D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10A2B37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AGER - TLEG - Trabalhos Legislativos</w:t>
            </w:r>
          </w:p>
        </w:tc>
      </w:tr>
      <w:tr w:rsidR="00000000" w14:paraId="1F51C00D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3F1A367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LARA BEATRIZ SILVA CUNHA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BA76F0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115C5C6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5AFFCB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E41640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LARA SILVEIRA BULHOES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DA727F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20B4731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4790B5D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B7EDDA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LARESSA ABREU SILVA ARAUJO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D0971E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0E64AEC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F7DBB8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59C0A5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LAURA CRISTINA FERREIRA SILVA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E4659C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0BEF899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187B9E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58FC57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LEANDRO DE SA VIEIRA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79752A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134AA42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B1B104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EF33E3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LEONARDO ALEXANDRE JOSE T. SIMOES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4A77EE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78BC4E7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F7E9BD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84D81E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LEONARDO MARINHO SANTOS  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07CBD8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6C80AD2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77187C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72D3A4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LEONARDO MARTINS BAPTISTA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D21B85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11A8E54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779EFA2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97297B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LEONARDO RODRIGUES LISBOA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C33FB3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3139207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5E15737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28F069B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LETICIA FERREIRA MENDONÇA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A1545F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0D29C11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7247175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00DB93E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LETICIA SOARES BONIFACIO MACHADO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2C4C96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526E28E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1738A1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C217BE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LEUZINHA CELESTINO BISPO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B9C3EE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24266EC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F69C24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886C75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LEVI VINICIUS SOARES DA SILVA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599323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4129107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C6DAC2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74F133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LILIAN GOMES DORTAS DE MENDONCA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FA0A3E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40BDCCF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3C2A953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671138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LINCOLIN AMAZONAS VIEIRA DE MELO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B06FBF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SECRETÁRIO - CC-01</w:t>
            </w:r>
          </w:p>
        </w:tc>
        <w:tc>
          <w:tcPr>
            <w:tcW w:w="5865" w:type="dxa"/>
            <w:shd w:val="clear" w:color="auto" w:fill="FFFFFF"/>
          </w:tcPr>
          <w:p w14:paraId="35FCBEA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BA8017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8AB073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LIVIA VIEIRA LIMA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440B79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SECRETÁRIO - CC-01</w:t>
            </w:r>
          </w:p>
        </w:tc>
        <w:tc>
          <w:tcPr>
            <w:tcW w:w="5865" w:type="dxa"/>
            <w:shd w:val="clear" w:color="auto" w:fill="FFFFFF"/>
          </w:tcPr>
          <w:p w14:paraId="21CF602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ASJUR - Assessoria Jurídica </w:t>
            </w:r>
          </w:p>
        </w:tc>
      </w:tr>
      <w:tr w:rsidR="00000000" w14:paraId="16FB798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74D41D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LUANA CAVALCANTE DE MORAES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9E4C35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78274E8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118B581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872727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LUANA PRADO MOTA LIMA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99EC03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0A4198B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0D2B39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9BEBD5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LUCAS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571ECA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4E8F76F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FBABFF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E40C95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LUCIANA ALBUQUERQUE MELO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6785FC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02FF1AF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 SUPE - DFIN - DO - Divisão de Orçamento</w:t>
            </w:r>
          </w:p>
        </w:tc>
      </w:tr>
      <w:tr w:rsidR="00000000" w14:paraId="6D91ECD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A6323B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LUCIANA CERQUEIRA FERNANDES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85E5B8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76E941E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C2FF1B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2370D3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LUCIANA GONCALVES LIMA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5035B4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4CD1EAF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5A92A3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658566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LUCIANA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5F7FA0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55407A8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C5CCA5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5C4668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LUCIANO CONCEICAO MOURA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A9E22E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5FAD09C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906105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ECA7A0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LUCIANO DE ARAUJO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8B7B73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5AFC383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6CC1F8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8ACC7F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LUCILEIDE DA SILVA LIMA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77F648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2D418D0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81C0A7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FE2840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LUCIO KLEDSON LIMA ALVES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FEF5E9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2D0D08E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26B0FCA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6C9808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LUCIO RICARDO SOBRAL SOUZA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B55392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1F7D584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SUPE - DADM - DSG -ST - Setor de Transporte </w:t>
            </w:r>
          </w:p>
        </w:tc>
      </w:tr>
      <w:tr w:rsidR="00000000" w14:paraId="132764C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ED9707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LUELI GUEDES MARQUES CAPISTRANO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6BCE20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3738A53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FE741F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951334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LUIS JOSE DE SANTANA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B290B9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20AEE08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ELEG - Escola do Legislativo</w:t>
            </w:r>
          </w:p>
        </w:tc>
      </w:tr>
      <w:tr w:rsidR="00000000" w14:paraId="1079959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5DAE57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LUISA SANTOS RIBEIRO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9A2EC5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4A50953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A39B2F6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236C41D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LUIZ FERNANDO DA SILVA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B27486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7D1142B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5C64A6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29355A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LUIZ MARIO DE SANTANA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94A53D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137F4D5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B187B9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3216F2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LUZINETE GOIS ALVES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4B19F7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0D3FFEA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EC27E0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54A61E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MANOEL DOMINGOS COSTA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19A426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05F2CD8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9E4E37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66A3DF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MANOEL LUIS FRAGA VIANA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4D821F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729CF16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713553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CF816B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MANOEL PATRICIO DOS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48D32D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77E353D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2A93FA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BB9D69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MANUELA CARVALHO SILVA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36AE32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4699504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4963CF21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31FAF82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MANUELA DE MIRANDA VIEIRA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40EC2E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455783B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65F500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50DF6D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MARCEL FIGUEIREDO SANTANA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3C24A8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5FB1E30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42C3A0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18EA14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MARCELA NABUCO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7CE984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7BB4DA6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E95B74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FBADB7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MARCELLE COSTA DE OLIVEIRA QUEIROZ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E820B3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2DF4420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0C4A0F2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0A3C84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MARCELO ANDRADE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646FDD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2C852E3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3078C30D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10332C1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MARCELO COSTA GOIS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62F7D0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36DBFCA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F38E206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23DF938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MARCELO COSTA SANTIAGO TAJI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32B78A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45C0C45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7A77AAC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1443BE4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MARCELO DE ANDRADE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5E8335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GERENTE DE DIVISÃO - CC-02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3806604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SUPE - DADM - DCL - Divisão de Contratos e Licitações</w:t>
            </w:r>
          </w:p>
        </w:tc>
      </w:tr>
      <w:tr w:rsidR="00000000" w14:paraId="46A0AD4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F1A094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MARCELO DE SOUZA MATOS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4E1C44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2432A99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16155DB0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1D23F86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MARCELO DOS REIS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7FC393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722BD19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33825D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CB7E0E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MARCELO FERNANDO SANTOS MOURA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53C186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2D81AF8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8BC3F3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C10616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MARCELO LOBO NASCIMENTO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B74898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60CCB80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SRIN - TCAM - TV Câmara </w:t>
            </w:r>
          </w:p>
        </w:tc>
      </w:tr>
      <w:tr w:rsidR="00000000" w14:paraId="1011818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8D282B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MARCELO MENEZES E ANDRADE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EEE715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3C7FDB6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BA3E12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AA2A98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MARCELO SAMPAIO DE FIGUEIREDO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D4D79B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SECRETÁRIO - CC-01</w:t>
            </w:r>
          </w:p>
        </w:tc>
        <w:tc>
          <w:tcPr>
            <w:tcW w:w="5865" w:type="dxa"/>
            <w:shd w:val="clear" w:color="auto" w:fill="FFFFFF"/>
          </w:tcPr>
          <w:p w14:paraId="4042BEF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ASJUR - Assessoria Jurídica </w:t>
            </w:r>
          </w:p>
        </w:tc>
      </w:tr>
      <w:tr w:rsidR="00000000" w14:paraId="67CC3F4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90107C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MARCIA NUNES BEZERRA PEREIRA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793639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6C61321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ADC3E1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1A552C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MARCILIO GUEDES DE SOUZA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E66568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1712E4B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3F2AFFE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E47698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MARCIO CARDOSO DE BARROS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4A9149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35880B6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0419D7F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FA840A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MARCIO FERNANDO LIMA DO NASCIMENTO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4C5D4B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547E15D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2F8086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E7FE5C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MARCIO JOSE FREITAS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B9F714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6EC9135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68A921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0677E4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MARCIO RODRIGUES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D647DB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23372B7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959809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D12BEB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MARCIO SANTOS LIMA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32A535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</w:tcPr>
          <w:p w14:paraId="79CBC53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37E87B6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9A6B79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MARCIO VINICIUS MENDONCA MELO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BDCC43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4F602E9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02830B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CD2CD6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MARCO AURELIO SOARES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E1E979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SECRETÁRIO - CC-01</w:t>
            </w:r>
          </w:p>
        </w:tc>
        <w:tc>
          <w:tcPr>
            <w:tcW w:w="5865" w:type="dxa"/>
            <w:shd w:val="clear" w:color="auto" w:fill="FFFFFF"/>
          </w:tcPr>
          <w:p w14:paraId="26AB996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 SUPE - DADM - DSG - SS - Setor de Segurança </w:t>
            </w:r>
          </w:p>
        </w:tc>
      </w:tr>
      <w:tr w:rsidR="00000000" w14:paraId="7541E5F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0E2072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MARCOS AURELIO DOS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3A39CDE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569D8D4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5A58FBD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C20E4C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MARCOS DOS SANTOS ALMEIDA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4F5F71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3B161CB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EB063C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2C1382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MARCOS JEFFERSON DE OLIVEIRA E SILVA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993DE9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68D06B4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E850903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6FEF983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MARCOS SANTANA SILVA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5B02DA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DE TECNOLOGIA DA INFORMAÇÃO - CCE-02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62D55E0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SUPE - DADM - DTI - Divisão de Tecnologia da Informação</w:t>
            </w:r>
          </w:p>
        </w:tc>
      </w:tr>
      <w:tr w:rsidR="00000000" w14:paraId="65E8FD1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0B7831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MARCOS VANDER COSTA DA CUNHA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B2D02B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DIRETOR PEDAGÓGICO - CCE-02</w:t>
            </w:r>
          </w:p>
        </w:tc>
        <w:tc>
          <w:tcPr>
            <w:tcW w:w="5865" w:type="dxa"/>
            <w:shd w:val="clear" w:color="auto" w:fill="FFFFFF"/>
          </w:tcPr>
          <w:p w14:paraId="68CEF06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ELEG - Escola do Legislativo</w:t>
            </w:r>
          </w:p>
        </w:tc>
      </w:tr>
      <w:tr w:rsidR="00000000" w14:paraId="55E7D92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642A0F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MARIA ANDREIA MENDES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52516D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6AEB09E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 SUPE - DADM - DTI - AS - Setor de Atendimento e Suporte</w:t>
            </w:r>
          </w:p>
        </w:tc>
      </w:tr>
      <w:tr w:rsidR="00000000" w14:paraId="7F6EF05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A829F4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MARIA ANISIA LEITE SILVA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0257F7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79990C0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F6C238C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5E06E8E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MARIA APARECIDA CAMPOS SILVEIRA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A21179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GERENTE DE DIVISÃO - CC-02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7293E95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SUPE - DADM - Diretoria Administrativa</w:t>
            </w:r>
          </w:p>
        </w:tc>
      </w:tr>
      <w:tr w:rsidR="00000000" w14:paraId="2E1E57C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29C837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MARIA APARECIDA DO ESPIRITO SANTO REIS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96BF1E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2D2CE37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3A7928D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5D1AD63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MARIA CLARA LIMA DE OLIVEIRA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999FE0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53B28BB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2FFAC53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4EADEA3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MARIA DE FATIMA MESSIAS DE C</w:t>
            </w:r>
            <w:r>
              <w:rPr>
                <w:rFonts w:ascii="Cambria" w:hAnsi="Cambria" w:cs="Cambria"/>
                <w:color w:val="000000"/>
                <w:lang w:eastAsia="zh-CN" w:bidi="ar"/>
              </w:rPr>
              <w:t>.</w:t>
            </w:r>
            <w:r>
              <w:rPr>
                <w:rFonts w:ascii="Cambria" w:hAnsi="Cambria" w:cs="Cambria"/>
                <w:color w:val="000000"/>
                <w:lang w:val="en-US" w:eastAsia="zh-CN" w:bidi="ar"/>
              </w:rPr>
              <w:t>XIMENES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0FFF6C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76AB419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DC2F47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582BE3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MARIA DE LOURDES COSTA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3C7806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579582A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7658D3E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5B29A6B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MARIA EDUARDA OLIVEIRA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7EC9AE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7AFEADF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384C621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DE83E3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MARIA EDUARDA SILVA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1A6C04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352A716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SUPE - DADM - DSG -ST - Setor de Transporte </w:t>
            </w:r>
          </w:p>
        </w:tc>
      </w:tr>
      <w:tr w:rsidR="00000000" w14:paraId="6CD6891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55AF91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MARIA INES PEREIRA DA SILVA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E13F70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0EF8761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7269FC1F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7D5667E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MARIA ISABEL CHAVES DE CARVALHO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6DC473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7BA48AB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TCAM - TV Câmara</w:t>
            </w:r>
          </w:p>
        </w:tc>
      </w:tr>
      <w:tr w:rsidR="00000000" w14:paraId="4AC060E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6FA1E4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MARIA JOSE GOMES DE ANDRADE GARCEZ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468951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5B2C3A2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7A1C90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152839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MARIA JOSE SANTANA DE SOUZA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58F137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3CEBA83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898667C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54A928F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MARIA RODRIGUES DOS SANTOS FAUSTINO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8948FD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7660548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4F2BD9E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9A084F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MARIA TANIELLE DA SILVA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E1A542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331BDE4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1C16CB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05474D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MARIA VIEIRA DOS SANTOS MARQUES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314810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64A7BB1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2A72D76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474C95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MARIANA LOPES NUNO MOTA MARQUEZ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F5D5AD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4B73899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CC2873C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12BF3B7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MARIANNA MENEZES MIRANDA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D58963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GERENTE DE DIVISÃO - CC-02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5A87F4A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 SRIN - DDH - SO - Divisão de Medicina e Saúde Ocupacional </w:t>
            </w:r>
          </w:p>
        </w:tc>
      </w:tr>
      <w:tr w:rsidR="00000000" w14:paraId="6F5ABFF8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3DCAE25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MARIANNA SANTANA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B59D96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30F62E4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360CC7FA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07838D4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MARIANNE SANTOS DE SANTANA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CD06E5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4326796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D69F8C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3608DF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MARILENA BAUDOUIN MAZZA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A326BB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0B5BD79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E317C5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57A6E2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MARILIA DA CONCEICAO REZENDE SILVA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4E0589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2DB32F7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D636CB7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5B7BFCB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MARILIA GABRIELA CLEMENTE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E9A833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48A7EE0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AD58F2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A4E911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MARILIA SASKIA DE CARVALHO ROCHA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3209BF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250CE5B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4AAB1DE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DE16D5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MARILIA SILVEIRA TAVARES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C2C4F7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4AF240C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46E68CF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1A809E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MARIUSHA SILVA SACRAMENTO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691BA7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5FAB3A4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4292A22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5BB49F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MARJONES JORGE XAVIER PINHEIRO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D110E8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22661DD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F841B3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E64B4F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MARLEIDE SANTOS BARRETO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87E99E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3BE2312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B86099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A146DA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MARLENE FONTES MAGALHAES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CBFC93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2497B84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4082A6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02B82E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MARQUISA VIEIRA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048F07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393CFEC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1EDD81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850B8F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MARQUIZAEL DA HORA SANTOS BRITO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BD5CC0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6400133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3DB4E43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4C8772D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MARQUIZE SANTOS MOURA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34CD05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34E22CB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24B80F6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F565DF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MATHEUS MARQUES DE SANTANA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F60CA9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1F47E8B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43C066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43472A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MAURICIO CARVALHO GOMES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B1E86D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4D28E09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47511BA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DCF3EB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MAURICIO DA CRUZ DOS SANTOS JUNIOR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2A5D86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7F6B02A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2146158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D9EBA0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MAX WENDELL OLIVEIRA GONÇALVES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D524DC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797F3CA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0FB0424F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18B4AD7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MAXA LORENA BATISTA OLIVEIRA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6707F4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04CEE19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710DEF4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7EC80E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MAYARA RAMOS CASTRO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71909B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26965A2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1021F3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EA221F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MAYARA SANTANA SIQUEIRA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CFE7F4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7A65087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F84244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9732E3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MELQUIADES HONORATO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2C082D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5E67646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10793E8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B70959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MESAAC DE MENEZES MORAIS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9281EA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532D6B4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45BEAC6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165FF88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MICHAEL DE MENEZES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ACD9A0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GERENTE DE DIVISÃO - CC-02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3C9AA94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SUPE - DADM - DSG -ST - Setor de Transporte </w:t>
            </w:r>
          </w:p>
        </w:tc>
      </w:tr>
      <w:tr w:rsidR="00000000" w14:paraId="4E398A5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54A5E5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MICHEL FONTES SANDES MACHADO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111C9C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1275DA0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3969117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107C2E7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MILENA DE OLIVEIRA PAIXAO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70FCB2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03F0451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D32D96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248F91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MIRAILTON ADRIANO SANTOS OLIVEIRA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489E4F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2921B53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EC63F7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2CA072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MIRELLY SANTANA DE SIQUEIRA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B811D6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33513E0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B3F1F2B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267D30F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MIRIAM COSTA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BCC35D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543974B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DFB0A4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F9B7F2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MISLENE CRUZ MACHADO BARRETO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B6AB0E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171223F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33F8009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2C64B8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MONICA SILVA MENESES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C4CCFB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09CA610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CD598A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C3B4E3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MONIQUE PEREIRA LIMA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A335D2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3F89999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64EEFB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94D5ED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NAJARA NOBREGA DE MORAES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83C055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71A6C7E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EC5171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D4DEA9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NATALYNE DA SILVA FERREIRA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12E3AE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1597E1F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0C7D752B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6A140DC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NATHALIA CORREIA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E6129C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108D017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1FF90E3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404A4A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NATHALIA DE SOUZA RICARDO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12E413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66888F9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1859DF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0A4079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NATHALIA MARIA SOUSA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FC2EB2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13C3970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D67B02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E08FB7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NAYTIARA LOUISE RIBEIRO FARIAS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9A3168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50A4629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23C17CC3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1DDE55F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NEYLA DANTAS DE SOUZA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59581C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OUVIDOR  - CCE-01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039FC7D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 OUV - Ouvidoria</w:t>
            </w:r>
          </w:p>
        </w:tc>
      </w:tr>
      <w:tr w:rsidR="00000000" w14:paraId="54D26E3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0DC048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NIVIA ESTELA SILVA XAVIER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3A6980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4922BDA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A17A58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7DBC0F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ODERMAN SANTOS GOIS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3486EDB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375B715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529430C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835986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OSANILDE MENEZES DE OLIVEIRA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B24DDB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205AB31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4B9864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A1FEC1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PABLO COSTA DE SOUZA CAMPOS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5B188E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16DE99A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548DD24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C61B0E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PABLO GONZALEZ CABRAL RODRIGUES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ACD719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568C044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177EE35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5FC861C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PALOMA SILVA RIBEIRO DE ALBUQUERQUE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55CF34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79EDC3A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918E17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0FA299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PAMELA EMANUELA BARROSO LIMA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8196FF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02EA7F0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0EAC103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A8ED14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PATRICIA MATOS DE JESUS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400489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79ECDB7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DFB6B8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9F6D96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PATRICIA SOBRAL VIEIRA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E004DC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3CB52FE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CC5DFA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1585C1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PAULO CESAR OLIVEIRA CORREIA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5D13CC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3715DCD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8911E3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E22B2D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PEDRO ALEX DIAS DE SOUZA SA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4337E0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4677AF6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5EAB6F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2402FD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PEDRO DE MORAES REGO FERREIRA SOARES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37836A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55D48B2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9D4AB3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8795E1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PEDRO MELO FRANCO SOBRAL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31AB18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421A665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8DE020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EBA0D4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PETRUCIO OLIVEIRA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29BB5D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2A9B74D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GPRES - Gabinete da Presidência</w:t>
            </w:r>
          </w:p>
        </w:tc>
      </w:tr>
      <w:tr w:rsidR="00000000" w14:paraId="4FCFE2F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800673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PRISCILLA SANTOS VITALE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28463F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5BFB393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C07BDB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54285E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RAEL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417D1E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70DC3C7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A57190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0065A0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RAFAEL BELAS SILVA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EB8364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2C08029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819D70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A678BF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RAFAEL CAMPOS DE OLIVEIRA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171509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332D336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2DFD99C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259FA0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RAFAEL SOARES DE OLIVEIRA MOURA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0D904D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709C0F2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26E587F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501BFC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RAFAELA GREISE ARAGÃO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F266C7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601BD5C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SRIN - DDH - RH - Divisão de Recursos Humanos </w:t>
            </w:r>
          </w:p>
        </w:tc>
      </w:tr>
      <w:tr w:rsidR="00000000" w14:paraId="5E9F935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E9CEF0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RAFAELA SILVA MENDONCA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58BE95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1384899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762CCD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AE3510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RAFAELA STEPHANIE SANTOS DE LIMA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DA7979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51702C5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5CBC9B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458506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RAIMUNDO ALVES NETO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B108D0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54FE2B3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15E3AA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607812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RAIMUNDO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8F263B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15E79C2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B7199F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6FC817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RAISSA BISPO MENEZES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FFE9A3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456E81A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5149639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02BB96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RAPHAEL BRANDAO BLINOFI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8753C4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449633A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8E4332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77D84D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RAPHAEL GUIMARAES NASCIMENTO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55E442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3C68BB3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2D73D15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058A71A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RAPHAEL RICHARD DE SOUZA ANDRADE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B35CB8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49CE1A6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1757C90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164EFE7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RAQUEL MARCELINO SANTANA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F83BDD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2C15F56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BD788E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33886F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RAYAN MARTINS DE JESUS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A9E85B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0E7CFBE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7E96A4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6ABFF8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RAYANE CAROLINE VASCONCELOS PODEROSO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F76B06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1759B7B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021995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09E0EB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RAYCAR JOSE RODRIGUES DE CARVALHO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AA83B4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32F8069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5689943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540440D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RAYSSA NAYARA DA SILVA SANTANA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2389F1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113D3D6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2AB9BE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8CC962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RENATA ANJOS DA SILVA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BAA197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77A07B6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08AF86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C88B34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RENATA ELIMM SANTOS DOS ANJOS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35273C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1D3049C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E5F3F2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E68B8E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RENATA SANTOS RODRIGUES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28B1B5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4DA497C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F27D5D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705914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RENATA VIDAL DA SILVA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BA43FA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472A5C6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63ACD1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643DE6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RENE JEAN SILVA FONTES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4B7862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2FA19E1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0EBFECF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8DAEB6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RICARDO PEREIRA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185DEE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07C43F6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53ACE5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3F3843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RICARDO SILVA SIQUEIRA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023C2B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56F2372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7ADBA8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C0B1DD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RITA MARIA DE ARAUJO BASTOS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184EEC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53C996D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 SUPE - DADM - DSG - TR - Setor de Telefonia e Recepção</w:t>
            </w:r>
          </w:p>
        </w:tc>
      </w:tr>
      <w:tr w:rsidR="00000000" w14:paraId="055F209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ED9E53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ROBERTA SILVA MOURA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83B923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5066733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D515C1F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2D72BE6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ROBERTA SUELY VICENTE ARAGÃO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5FFB5C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5DECB7B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E5438F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547ED4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RODRIGO ANDRADE SOARES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366725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0C3E551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22A137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01B1AA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RODRIGO PAIXAO REZENDE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AD9485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7CB9E24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7CF098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33957B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RODRIGO SANTANA CARDOSO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9E76DC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6E6C9CF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0F5976A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3CAE1AE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RODRIGO SANTOS DA SILVA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E4AB7A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13737FA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A450C1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8BEA49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RODRIGO SILVA DE MACEDO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4BDCC1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404C4D7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E03E10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5EDFF8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RODRIGO SOUZA RAMOS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672010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7E9ED2A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054A440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65DBADE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ROGERIO PEREIRA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7ABDFF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57BB1D0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1DBF25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A2E12E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RONALDO GONCALVES DE ANDRADE CAMPOS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496FD3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4F7DA2D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10CFB3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DED836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ROSANA MARIA MENDONÇA MACHADO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BD5A61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7E5153E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F5C6E9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A0E6AA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ROSANA MOURA ABUD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61DBA2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4D7AE97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258215C5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180CC08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ROSANGELA DA CRUZ FERREIRA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C42AAC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649E3C7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92D9B8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A89E21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ROSANGELA LIMA DE ASSIS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6B23BD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5EAE20C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995BC14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45B3C32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ROSANGELA SANTOS DE JESUS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C52DC2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31D593D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13734E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05D39B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ROSENILDA SILVA DE JESUS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37BCAE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3F245E0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EEE032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DF4D13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ROSIMEIRE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40B026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GERENTE DE DIVISÃO - CC-02</w:t>
            </w:r>
          </w:p>
        </w:tc>
        <w:tc>
          <w:tcPr>
            <w:tcW w:w="5865" w:type="dxa"/>
            <w:shd w:val="clear" w:color="auto" w:fill="FFFFFF"/>
          </w:tcPr>
          <w:p w14:paraId="1568C22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11FFC89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BFAC71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RUBEM MENEZES DE CARVALHO NETO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EB5209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25B0FDA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DF1076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CBFD37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RUDISON LUAN FIRMINO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61FC74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0C2BF8B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39C8497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2B5D77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SAMUEL JOSE DOS SANTOS NETO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518541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515EB81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7663436B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53B7BD5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SAMUEL MARTINS JUNIOR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AE77B4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2D7180B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27CE60C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591E4B6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SANDRA SILVA FEITOSA DIAS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A3F2E5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64E1B8D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3903EC1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C92414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SARAH CORDEIRO DIAS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1E0639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385892C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441682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684AAE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SAVIO TADEU ARAUJO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A9D78D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5631EC4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0282E1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C44B71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SAYONARA FERREIRA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331E0C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DIRETOR - CC-01</w:t>
            </w:r>
          </w:p>
        </w:tc>
        <w:tc>
          <w:tcPr>
            <w:tcW w:w="5865" w:type="dxa"/>
            <w:shd w:val="clear" w:color="auto" w:fill="FFFFFF"/>
          </w:tcPr>
          <w:p w14:paraId="4B88F4E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 SRIN - DLEG - TRA - ST - Setor de Taquigrafia </w:t>
            </w:r>
          </w:p>
        </w:tc>
      </w:tr>
      <w:tr w:rsidR="00000000" w14:paraId="256C2F1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07DF37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SEMIRAMES SILEDE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AF1E96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2D94181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76C3C1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257B3A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SHEILA CRISTINA DANTAS DE OLIVEIRA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993611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66005FE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E7DAED8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E4A456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SHEILA FELIX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25459D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4907E23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C67E82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6A9790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SIDNEY DA SILVA PORTO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E94ABE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5892A24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B2232E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94173F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SILVANA DE ALMEIDA GOMES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F0A77C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SECRETÁRIO - CC-01</w:t>
            </w:r>
          </w:p>
        </w:tc>
        <w:tc>
          <w:tcPr>
            <w:tcW w:w="5865" w:type="dxa"/>
            <w:shd w:val="clear" w:color="auto" w:fill="FFFFFF"/>
          </w:tcPr>
          <w:p w14:paraId="3FA1540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CCI - Coordenadoria de Controle Interno</w:t>
            </w:r>
          </w:p>
        </w:tc>
      </w:tr>
      <w:tr w:rsidR="00000000" w14:paraId="3EF4DE2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A07293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SILVESTRE DANTAS DO NASCIMENTO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FC4513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096D3E1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4F5770C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52FACB5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SILVIA ANDRESA SANTOS COSTA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A58A92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365DBBA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1C822E8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17E4DEB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SILVIA REGINA NAZARIO FREIRE SANTOS 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241577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5FC55E8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08B0192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5EFEB2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SIMONE MENEZES DA CRUZ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01D454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3DF8B12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11193D41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6C0CE2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SIMONI CIRINO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DB236E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</w:tcPr>
          <w:p w14:paraId="08F0988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DLEG - TRA - ST - Setor de Taquigrafia</w:t>
            </w:r>
          </w:p>
        </w:tc>
      </w:tr>
      <w:tr w:rsidR="00000000" w14:paraId="28E4D8F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04FACE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SIRLENE DE ANDRADE BARBOSA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BA8B59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724A567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735860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E63862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SNELY MENEZES BRITO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B1EF9A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6E5D954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AD4F25D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B62EF3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SOLANGE MOTA LIMA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D80E24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7476C0F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7355FB2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662835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STELLA MARIA MORAES LOBO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C56A61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132E53E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 SUPE - DADM - OSM - PC - Setor de Planejamento e Controle</w:t>
            </w:r>
          </w:p>
        </w:tc>
      </w:tr>
      <w:tr w:rsidR="00000000" w14:paraId="004EB11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4908AB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SUELEN SANTOS COSTA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825707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4F580F4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6366F37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65ECB63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SUELEN VITORIA SENA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51652C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0472E13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1A03C3C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1557D5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SUELI DE OLIVEIRA DANTAS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7B5CC0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5460A0C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90896A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D7ACE4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SUELLEN FRANCA OLIVEIRA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B489F5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7C147CE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02B3F4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987DAA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SULLYVAN PIRAJAI ALVES NASCIMENTO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BDB568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7892BB6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E853369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06271B6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SUZY MARILIA VASCONCELOS DA SILVA QUEIRO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552F00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79CED31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868F3D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712080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TAHINARA SANTANA FERREIRA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9C9E56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</w:tcPr>
          <w:p w14:paraId="5173895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CDA06F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D5EACF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TAIS MORAIS DE ALMEIDA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41F166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77AAC1C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240BDD4" w14:textId="77777777">
        <w:trPr>
          <w:trHeight w:val="240"/>
        </w:trPr>
        <w:tc>
          <w:tcPr>
            <w:tcW w:w="4659" w:type="dxa"/>
            <w:shd w:val="clear" w:color="auto" w:fill="auto"/>
            <w:noWrap/>
            <w:vAlign w:val="center"/>
          </w:tcPr>
          <w:p w14:paraId="034A8A8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TAISE CUNHA DA COSTA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DB016B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4763FF2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346788E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68BF6A7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TANIA CRISTINA DOS SANTOS GOMES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264727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3288C05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F97C54E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18BC1F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TANIA VIEIRA SOUZA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99D0D8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DIRETOR - CC-01</w:t>
            </w:r>
          </w:p>
        </w:tc>
        <w:tc>
          <w:tcPr>
            <w:tcW w:w="5865" w:type="dxa"/>
            <w:shd w:val="clear" w:color="auto" w:fill="FFFFFF"/>
          </w:tcPr>
          <w:p w14:paraId="491CC3F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SUPE - DADM - DGP - FP - Setor de Gest</w:t>
            </w:r>
            <w:r>
              <w:rPr>
                <w:rFonts w:ascii="Cambria" w:hAnsi="Cambria" w:cs="Cambria"/>
                <w:color w:val="000000"/>
                <w:lang w:eastAsia="zh-CN" w:bidi="ar"/>
              </w:rPr>
              <w:t xml:space="preserve">. </w:t>
            </w: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 da Folha de Pagamento</w:t>
            </w:r>
          </w:p>
        </w:tc>
      </w:tr>
      <w:tr w:rsidR="00000000" w14:paraId="03C792D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C793FF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TARICK CARVALHO ALCÂNTARA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297BFA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52A0F44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7FC74A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A584C0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TARSILA MARIA DE MENEZES ALMEIDA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8692B7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05B5514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6F3B0A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B13EC4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TASSIO RIBEIRO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65D4AA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5406764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0E317BE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DCC8EA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TATIANA GOMES DOS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B892E9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68CCA70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842A6A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B6B597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TAYANA SOARES TAPIOCA DIAS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054BA9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4D873D2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1760AD32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10009C4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TAYARA REZENDE DE OLIVEIRA COSTA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278257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564104C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4C8C9E68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72E1276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TAYNNA CUNHA TORRES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2B1D59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3B5BD1C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Superintendência de Relações Institucionais</w:t>
            </w:r>
          </w:p>
        </w:tc>
      </w:tr>
      <w:tr w:rsidR="00000000" w14:paraId="76FE9137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49A5DC1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TEREZA MARIA ANDRADE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AF83B4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GERENTE DE DIVISÃO - CC-02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20083C5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 SRIN - DLEG - DED - RAD - Setor de Redação, Atas e Debates</w:t>
            </w:r>
          </w:p>
        </w:tc>
      </w:tr>
      <w:tr w:rsidR="00000000" w14:paraId="726886FC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1F15E81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TEREZA NADIR SANTOS CHAGAS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676613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267BB20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976C7E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F0F5B5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THAIANE DOS SANTOS LIMA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B302B1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01F1EF5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AB2755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CDEA0D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THALITA SANTOS SOUZA MATOS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3CE098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324FCE8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65F054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B4B9CA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THAMIRES SILVA BARBOSA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EC6D3D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3CBAD3E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3F4C3C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659500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THAYANE ROCHA DA SILVA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B5FE5F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IV - CC-03</w:t>
            </w:r>
          </w:p>
        </w:tc>
        <w:tc>
          <w:tcPr>
            <w:tcW w:w="5865" w:type="dxa"/>
            <w:shd w:val="clear" w:color="auto" w:fill="FFFFFF"/>
          </w:tcPr>
          <w:p w14:paraId="79065B9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523F666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6006FF4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THAYNA MARIA DA COSTA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77B64A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23D09D0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340948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FB0620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THIAGO CARVALHO MOREIRA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CAD582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311B66B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40E9972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F8F10A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THIAGO PARANHOS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E7DC79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0A5D85F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 - Plenário</w:t>
            </w:r>
          </w:p>
        </w:tc>
      </w:tr>
      <w:tr w:rsidR="00000000" w14:paraId="60C6810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C59342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THIAGO SILVA VASCONCELOS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53356D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SECRETÁRIO - CC-01</w:t>
            </w:r>
          </w:p>
        </w:tc>
        <w:tc>
          <w:tcPr>
            <w:tcW w:w="5865" w:type="dxa"/>
            <w:shd w:val="clear" w:color="auto" w:fill="FFFFFF"/>
          </w:tcPr>
          <w:p w14:paraId="7D988F8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AGER - TLEG - Trabalhos Legislativos</w:t>
            </w:r>
          </w:p>
        </w:tc>
      </w:tr>
      <w:tr w:rsidR="00000000" w14:paraId="3C9FAC3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A5023A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THIAGO SOUZA ALCANTARA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F73EBF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0D316FE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AGER - TLEG - Trabalhos Legislativos</w:t>
            </w:r>
          </w:p>
        </w:tc>
      </w:tr>
      <w:tr w:rsidR="00000000" w14:paraId="534F526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49EA10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THIANY COSTA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4939A3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</w:tcPr>
          <w:p w14:paraId="0D8F738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056FE1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5188C1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VALDEMIR DOS SANTOS NETO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9C305F4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09C832F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SRIN - TCAM - TV Câmara </w:t>
            </w:r>
          </w:p>
        </w:tc>
      </w:tr>
      <w:tr w:rsidR="00000000" w14:paraId="62798E8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45EE7E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VALDENIRA ARAUJO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7F3C5E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6DFB730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DE2195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C5E35A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VALDSON COSTA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53D024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408C9FF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1BC1E7F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5F3823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VALERIA LUIZA NUNES BOMFIM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9D8316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35EC350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84E72A7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8EAC1C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VALERIA PATRICIA PINHEIRO DE OLIVEIRA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117FE3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6080CD3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19D3AA4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491542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VALERIA SANTANA SOUZA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656FE3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626362D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75BF8B4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838F76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VALMIR BARBOSA DE ALMEIDA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6C791E4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ESPECIAL PARLAMENTAR - CCE-02</w:t>
            </w:r>
          </w:p>
        </w:tc>
        <w:tc>
          <w:tcPr>
            <w:tcW w:w="5865" w:type="dxa"/>
            <w:shd w:val="clear" w:color="auto" w:fill="FFFFFF"/>
          </w:tcPr>
          <w:p w14:paraId="7D8BC2D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138C0E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04FDBE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VALMIRA SANTOS ROCHA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22B4A33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06E6041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0EE93B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94D14C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VALNISIA PATRICIA MACHADO DE JESUS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5D227B8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0EEA634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6E50B1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BA500C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VANESSA REILLANE JESUS SANTANA DE A.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41AFE4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0A9A922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20655422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7BE7BBB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VANESSA SILVA NASCIMENTO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41A0C9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7661C8E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BAEF969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A596CE6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VICTHORIA RACKELL SILVA DE JESUS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03B3978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1BC83BE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32EEA5DA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32A331F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VICTOR EDUARDO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9BFF40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GERENTE DE DIVISÃO - CC-02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14022FC0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DDH - SO - ST - Setor de Segurança no Trabalho</w:t>
            </w:r>
          </w:p>
        </w:tc>
      </w:tr>
      <w:tr w:rsidR="00000000" w14:paraId="1E9FD84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85D728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VICTOR MATHEUS SILVA DE MATOS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3FEEF0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66246E1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EA9C3B5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537C0B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VILLELA RODRIGUES IMBASSAHY S</w:t>
            </w:r>
            <w:r>
              <w:rPr>
                <w:rFonts w:ascii="Cambria" w:hAnsi="Cambria" w:cs="Cambria"/>
                <w:color w:val="000000"/>
                <w:lang w:eastAsia="zh-CN" w:bidi="ar"/>
              </w:rPr>
              <w:t>.</w:t>
            </w: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 PEREIRA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6E88EB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52B897F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37FA6A0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1C5B15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VILMA RODRIGUES DOS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8317ED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5DDB0FC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A0084F2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CC1F1E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VINICIUS EDUARDO DE SOUZA CRUZ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76AB5B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33CAE6AF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074A0C06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50F8E25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VITOR BARBOSA RODRIGUES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70F5CA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DE TRABALHOS LEGISLATIVOS  - CCE-02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2362259F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0A969CE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EBBEBB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lastRenderedPageBreak/>
              <w:t>VITORIA NATALIA DE JESUS LEMOS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A4DB0E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</w:tcPr>
          <w:p w14:paraId="21887253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3D05556A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4F0E90C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VIVIANE SANTOS DE OLIVEIRA SARMENTO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CD4FEF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1246B11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439CD6F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10AA9FF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VIVIANY LESSA DE MENDONCA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CC7CC7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17FC46E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0F2510E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788B054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WALDEMAR SILVA CARVALHO NETO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856222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6B67FB6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408EBD3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C05A63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WALTER FRANCA NASCIMENTO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FC645FA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147751E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194981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EFE2287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WANDERSON BOMFIM DOS SANTOS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367F615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4FC55D2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361AA05C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C9C415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WELDER BARROS MENEZES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31827D6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 - CCE-04</w:t>
            </w:r>
          </w:p>
        </w:tc>
        <w:tc>
          <w:tcPr>
            <w:tcW w:w="5865" w:type="dxa"/>
            <w:shd w:val="clear" w:color="auto" w:fill="FFFFFF"/>
          </w:tcPr>
          <w:p w14:paraId="7612462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A0A5D6B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3686C0D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WENDELL ANDRADE LIMA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6AA1B72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ADMINISTRATIVO - CC01</w:t>
            </w:r>
          </w:p>
        </w:tc>
        <w:tc>
          <w:tcPr>
            <w:tcW w:w="5865" w:type="dxa"/>
            <w:shd w:val="clear" w:color="auto" w:fill="FFFFFF"/>
          </w:tcPr>
          <w:p w14:paraId="58FC16F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3CA4170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5AAEC19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WERDER TAVARES PINHEIRO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D459106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GERENTE DE DIVISÃO - CC-02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70D984D8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TCAM - TV Câmara</w:t>
            </w:r>
          </w:p>
        </w:tc>
      </w:tr>
      <w:tr w:rsidR="00000000" w14:paraId="5A0FD27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613D3FF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WESLEY SANTOS SILVA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5CC2EF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GABINETE PARLAMENTAR - CC-03</w:t>
            </w:r>
          </w:p>
        </w:tc>
        <w:tc>
          <w:tcPr>
            <w:tcW w:w="5865" w:type="dxa"/>
            <w:shd w:val="clear" w:color="auto" w:fill="FFFFFF"/>
          </w:tcPr>
          <w:p w14:paraId="05319438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F6F1A0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C098921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WILLIAMS FARIAS RIBEIRO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04DE7A6D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III - CC-02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660B6D5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6822FEC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446031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WILTON OLIVEIRA BARROS JUNIOR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4CF24C72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 - CCE-03</w:t>
            </w:r>
          </w:p>
        </w:tc>
        <w:tc>
          <w:tcPr>
            <w:tcW w:w="5865" w:type="dxa"/>
            <w:shd w:val="clear" w:color="auto" w:fill="FFFFFF"/>
          </w:tcPr>
          <w:p w14:paraId="066B9440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604CF8F4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219482C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YAN DA MOTA BRITTO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596A543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5F2D1A0B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FE2C476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03F78422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YASMIN MARIA DE OLIVEIRA LUDUVICE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4994B78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CHEFE DE SETOR - CC-03</w:t>
            </w:r>
          </w:p>
        </w:tc>
        <w:tc>
          <w:tcPr>
            <w:tcW w:w="5865" w:type="dxa"/>
            <w:shd w:val="clear" w:color="auto" w:fill="FFFFFF"/>
          </w:tcPr>
          <w:p w14:paraId="6950E80A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 xml:space="preserve">SRIN - DLEG - Diretoria Legislativa </w:t>
            </w:r>
          </w:p>
        </w:tc>
      </w:tr>
      <w:tr w:rsidR="00000000" w14:paraId="725AB2E0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1997D43D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YGOR HERNANDEZ DE GARCEZ E ARAGAO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70B5D4D1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0AB239A9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12864869" w14:textId="77777777">
        <w:trPr>
          <w:trHeight w:val="240"/>
        </w:trPr>
        <w:tc>
          <w:tcPr>
            <w:tcW w:w="4659" w:type="dxa"/>
            <w:shd w:val="clear" w:color="auto" w:fill="FFFFFF"/>
            <w:vAlign w:val="center"/>
          </w:tcPr>
          <w:p w14:paraId="1C8D3B35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YGOR MENEZES SANTANA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71250F3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SUPERINTENDENTE DE REL. INSTITUCIONAIS - CCES-01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35C6465E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SRIN - Superintendência de Relações Institucionais</w:t>
            </w:r>
          </w:p>
        </w:tc>
      </w:tr>
      <w:tr w:rsidR="00000000" w14:paraId="51058AFA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4494A9D4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YURI BATISTA ROCHA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16440103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</w:tcPr>
          <w:p w14:paraId="49E77F25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GABINETE DE VEREADOR</w:t>
            </w:r>
          </w:p>
        </w:tc>
      </w:tr>
      <w:tr w:rsidR="00000000" w14:paraId="5B4BD2C3" w14:textId="77777777">
        <w:trPr>
          <w:trHeight w:val="240"/>
        </w:trPr>
        <w:tc>
          <w:tcPr>
            <w:tcW w:w="4659" w:type="dxa"/>
            <w:shd w:val="clear" w:color="auto" w:fill="FFFFFF"/>
          </w:tcPr>
          <w:p w14:paraId="5CB17F2C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YURI COSTA DOREA</w:t>
            </w:r>
          </w:p>
        </w:tc>
        <w:tc>
          <w:tcPr>
            <w:tcW w:w="5190" w:type="dxa"/>
            <w:shd w:val="clear" w:color="auto" w:fill="FFFFFF"/>
            <w:vAlign w:val="center"/>
          </w:tcPr>
          <w:p w14:paraId="20689979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DA MESA DIRETORA II - CCE-04</w:t>
            </w:r>
          </w:p>
        </w:tc>
        <w:tc>
          <w:tcPr>
            <w:tcW w:w="5865" w:type="dxa"/>
            <w:shd w:val="clear" w:color="auto" w:fill="FFFFFF"/>
          </w:tcPr>
          <w:p w14:paraId="67D46C4E" w14:textId="77777777" w:rsidR="00000000" w:rsidRDefault="00000000">
            <w:pPr>
              <w:textAlignment w:val="top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  <w:tr w:rsidR="00000000" w14:paraId="139A8A6E" w14:textId="77777777">
        <w:trPr>
          <w:trHeight w:val="240"/>
        </w:trPr>
        <w:tc>
          <w:tcPr>
            <w:tcW w:w="4659" w:type="dxa"/>
            <w:shd w:val="clear" w:color="auto" w:fill="FFFFFF"/>
            <w:noWrap/>
            <w:vAlign w:val="center"/>
          </w:tcPr>
          <w:p w14:paraId="06E1684C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ZEIJIANE ROSAS PALMAS SANTOS</w:t>
            </w:r>
          </w:p>
        </w:tc>
        <w:tc>
          <w:tcPr>
            <w:tcW w:w="5190" w:type="dxa"/>
            <w:shd w:val="clear" w:color="auto" w:fill="FFFFFF"/>
            <w:noWrap/>
            <w:vAlign w:val="center"/>
          </w:tcPr>
          <w:p w14:paraId="106ADCD7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ASSESSOR PARLAMENTAR II - CC-01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6EA6E48B" w14:textId="77777777" w:rsidR="00000000" w:rsidRDefault="00000000">
            <w:pPr>
              <w:textAlignment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lang w:val="en-US" w:eastAsia="zh-CN" w:bidi="ar"/>
              </w:rPr>
              <w:t>MDIR - Mesa Diretora</w:t>
            </w:r>
          </w:p>
        </w:tc>
      </w:tr>
    </w:tbl>
    <w:p w14:paraId="2ABD6106" w14:textId="77777777" w:rsidR="00D42CB8" w:rsidRDefault="00D42CB8">
      <w:pPr>
        <w:jc w:val="center"/>
        <w:rPr>
          <w:b/>
          <w:sz w:val="24"/>
          <w:szCs w:val="24"/>
        </w:rPr>
      </w:pPr>
    </w:p>
    <w:sectPr w:rsidR="00D42CB8">
      <w:headerReference w:type="default" r:id="rId6"/>
      <w:footerReference w:type="default" r:id="rId7"/>
      <w:pgSz w:w="16840" w:h="11907" w:orient="landscape"/>
      <w:pgMar w:top="1196" w:right="1134" w:bottom="1185" w:left="709" w:header="3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ADCAB" w14:textId="77777777" w:rsidR="00D42CB8" w:rsidRDefault="00D42CB8">
      <w:r>
        <w:separator/>
      </w:r>
    </w:p>
  </w:endnote>
  <w:endnote w:type="continuationSeparator" w:id="0">
    <w:p w14:paraId="07BA25EF" w14:textId="77777777" w:rsidR="00D42CB8" w:rsidRDefault="00D4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6F712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49011F97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4B25CA96" w14:textId="77777777" w:rsidR="00000000" w:rsidRDefault="00000000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3D9A819" w14:textId="77777777" w:rsidR="00000000" w:rsidRDefault="0000000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5012851F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FD075" w14:textId="77777777" w:rsidR="00D42CB8" w:rsidRDefault="00D42CB8">
      <w:r>
        <w:separator/>
      </w:r>
    </w:p>
  </w:footnote>
  <w:footnote w:type="continuationSeparator" w:id="0">
    <w:p w14:paraId="7CF4A846" w14:textId="77777777" w:rsidR="00D42CB8" w:rsidRDefault="00D4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939726389"/>
  <w:bookmarkEnd w:id="0"/>
  <w:p w14:paraId="6A13E1A8" w14:textId="77777777" w:rsidR="00000000" w:rsidRDefault="00000000">
    <w:pPr>
      <w:pStyle w:val="Cabealho"/>
      <w:jc w:val="center"/>
    </w:pPr>
    <w:r>
      <w:object w:dxaOrig="825" w:dyaOrig="658" w14:anchorId="5F2E85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52.2pt;height:52.8pt;mso-wrap-style:square;mso-position-horizontal-relative:page;mso-position-vertical-relative:page" fillcolor="#6d6d6d">
          <v:imagedata r:id="rId1" o:title=""/>
        </v:shape>
        <o:OLEObject Type="Embed" ProgID="Word.Picture.8" ShapeID="Objeto 1" DrawAspect="Content" ObjectID="_1794042543" r:id="rId2"/>
      </w:object>
    </w:r>
  </w:p>
  <w:p w14:paraId="17C4EA3D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785AD177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4F22C1FC" w14:textId="77777777" w:rsidR="00000000" w:rsidRDefault="00000000">
    <w:pPr>
      <w:pStyle w:val="Cabealho"/>
      <w:jc w:val="center"/>
      <w:rPr>
        <w:b/>
      </w:rPr>
    </w:pPr>
  </w:p>
  <w:p w14:paraId="0378AEDA" w14:textId="77777777" w:rsidR="00000000" w:rsidRDefault="00000000">
    <w:pPr>
      <w:pStyle w:val="Cabealho"/>
      <w:jc w:val="center"/>
      <w:rPr>
        <w:b/>
      </w:rPr>
    </w:pPr>
    <w:r>
      <w:rPr>
        <w:b/>
      </w:rPr>
      <w:t>ATUALIZADO NOVEMBRO/2024</w:t>
    </w:r>
  </w:p>
  <w:p w14:paraId="47D88D8D" w14:textId="77777777" w:rsidR="00000000" w:rsidRDefault="00000000">
    <w:pPr>
      <w:pStyle w:val="Cabealho"/>
      <w:jc w:val="center"/>
      <w:rPr>
        <w:b/>
      </w:rPr>
    </w:pPr>
    <w:r>
      <w:rPr>
        <w:b/>
      </w:rPr>
      <w:t>RELAÇÃO NOMINAL CC´S - LOTAÇÃO/CARGO</w:t>
    </w:r>
  </w:p>
  <w:p w14:paraId="59BB4871" w14:textId="77777777" w:rsidR="00000000" w:rsidRDefault="00000000">
    <w:pPr>
      <w:pStyle w:val="Cabealho"/>
      <w:jc w:val="center"/>
      <w:rPr>
        <w:b/>
      </w:rPr>
    </w:pPr>
  </w:p>
  <w:p w14:paraId="00D6F850" w14:textId="77777777" w:rsidR="00000000" w:rsidRDefault="00000000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C6FDF"/>
    <w:rsid w:val="000E5334"/>
    <w:rsid w:val="000F2B88"/>
    <w:rsid w:val="000F7CE0"/>
    <w:rsid w:val="00106629"/>
    <w:rsid w:val="001273D9"/>
    <w:rsid w:val="0014597A"/>
    <w:rsid w:val="00161946"/>
    <w:rsid w:val="00176A9C"/>
    <w:rsid w:val="00177A5E"/>
    <w:rsid w:val="001A0C1E"/>
    <w:rsid w:val="001A1FF7"/>
    <w:rsid w:val="001A58B2"/>
    <w:rsid w:val="001A643C"/>
    <w:rsid w:val="001E4AC8"/>
    <w:rsid w:val="00207227"/>
    <w:rsid w:val="00207805"/>
    <w:rsid w:val="00252A9B"/>
    <w:rsid w:val="00255434"/>
    <w:rsid w:val="002B1216"/>
    <w:rsid w:val="002C5014"/>
    <w:rsid w:val="002D546C"/>
    <w:rsid w:val="002E185E"/>
    <w:rsid w:val="002F66B3"/>
    <w:rsid w:val="00301E62"/>
    <w:rsid w:val="00303C55"/>
    <w:rsid w:val="003129B2"/>
    <w:rsid w:val="00315391"/>
    <w:rsid w:val="00345022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401783"/>
    <w:rsid w:val="00413A34"/>
    <w:rsid w:val="004210B5"/>
    <w:rsid w:val="00452333"/>
    <w:rsid w:val="004854A9"/>
    <w:rsid w:val="004A2EE0"/>
    <w:rsid w:val="004E019D"/>
    <w:rsid w:val="00530D74"/>
    <w:rsid w:val="00540195"/>
    <w:rsid w:val="00553420"/>
    <w:rsid w:val="005A7CA5"/>
    <w:rsid w:val="005B581A"/>
    <w:rsid w:val="005F01BF"/>
    <w:rsid w:val="005F44BD"/>
    <w:rsid w:val="0061096C"/>
    <w:rsid w:val="00623A2B"/>
    <w:rsid w:val="006259DE"/>
    <w:rsid w:val="00662D4F"/>
    <w:rsid w:val="00682FBF"/>
    <w:rsid w:val="00686342"/>
    <w:rsid w:val="006A1DEC"/>
    <w:rsid w:val="007250F5"/>
    <w:rsid w:val="00742884"/>
    <w:rsid w:val="00766B65"/>
    <w:rsid w:val="0077732E"/>
    <w:rsid w:val="00791E2A"/>
    <w:rsid w:val="007942FD"/>
    <w:rsid w:val="007D7243"/>
    <w:rsid w:val="00826B51"/>
    <w:rsid w:val="0083798F"/>
    <w:rsid w:val="00842083"/>
    <w:rsid w:val="00864A3C"/>
    <w:rsid w:val="00864B73"/>
    <w:rsid w:val="00877B90"/>
    <w:rsid w:val="00883B5A"/>
    <w:rsid w:val="008B10E9"/>
    <w:rsid w:val="008C1DF2"/>
    <w:rsid w:val="008D30B6"/>
    <w:rsid w:val="008D64BE"/>
    <w:rsid w:val="00901229"/>
    <w:rsid w:val="0093482A"/>
    <w:rsid w:val="009351E0"/>
    <w:rsid w:val="00935A98"/>
    <w:rsid w:val="00945BC1"/>
    <w:rsid w:val="009735BB"/>
    <w:rsid w:val="00976A0A"/>
    <w:rsid w:val="009C33F0"/>
    <w:rsid w:val="009D6719"/>
    <w:rsid w:val="009E12B2"/>
    <w:rsid w:val="009F533F"/>
    <w:rsid w:val="00A0400A"/>
    <w:rsid w:val="00A169A0"/>
    <w:rsid w:val="00A34BC6"/>
    <w:rsid w:val="00AA300A"/>
    <w:rsid w:val="00AB3E0E"/>
    <w:rsid w:val="00AE1EFF"/>
    <w:rsid w:val="00B33C25"/>
    <w:rsid w:val="00B43941"/>
    <w:rsid w:val="00B441E1"/>
    <w:rsid w:val="00B45BE1"/>
    <w:rsid w:val="00B530E2"/>
    <w:rsid w:val="00B5599B"/>
    <w:rsid w:val="00B84157"/>
    <w:rsid w:val="00B86310"/>
    <w:rsid w:val="00B97D53"/>
    <w:rsid w:val="00BA1DDD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B001A"/>
    <w:rsid w:val="00CD0FFC"/>
    <w:rsid w:val="00CE2F5F"/>
    <w:rsid w:val="00CF2742"/>
    <w:rsid w:val="00D42CB8"/>
    <w:rsid w:val="00D4695A"/>
    <w:rsid w:val="00D52E10"/>
    <w:rsid w:val="00D97365"/>
    <w:rsid w:val="00DC1B77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F583D"/>
    <w:rsid w:val="00F11444"/>
    <w:rsid w:val="00F17F62"/>
    <w:rsid w:val="00F344DB"/>
    <w:rsid w:val="00FB4043"/>
    <w:rsid w:val="00FB5DD9"/>
    <w:rsid w:val="00FF59D1"/>
    <w:rsid w:val="017F615D"/>
    <w:rsid w:val="06D501A2"/>
    <w:rsid w:val="07FD6ED7"/>
    <w:rsid w:val="08A020DE"/>
    <w:rsid w:val="0B9D3D21"/>
    <w:rsid w:val="137C72C8"/>
    <w:rsid w:val="177E1BEB"/>
    <w:rsid w:val="18C547DE"/>
    <w:rsid w:val="19076868"/>
    <w:rsid w:val="196A427F"/>
    <w:rsid w:val="19D717F1"/>
    <w:rsid w:val="1A4F2BCC"/>
    <w:rsid w:val="1B055CD9"/>
    <w:rsid w:val="1B290F42"/>
    <w:rsid w:val="1C4415CF"/>
    <w:rsid w:val="1D035E2A"/>
    <w:rsid w:val="1FCC7AD3"/>
    <w:rsid w:val="23450669"/>
    <w:rsid w:val="24B741D8"/>
    <w:rsid w:val="27251AC7"/>
    <w:rsid w:val="29793E64"/>
    <w:rsid w:val="2B7A2BD3"/>
    <w:rsid w:val="2DCD6AA6"/>
    <w:rsid w:val="347D24E0"/>
    <w:rsid w:val="38622267"/>
    <w:rsid w:val="387F5373"/>
    <w:rsid w:val="39D241C5"/>
    <w:rsid w:val="3D0F03A6"/>
    <w:rsid w:val="420C10E5"/>
    <w:rsid w:val="422C4056"/>
    <w:rsid w:val="42870810"/>
    <w:rsid w:val="42FC2EFA"/>
    <w:rsid w:val="487D713F"/>
    <w:rsid w:val="488F04CF"/>
    <w:rsid w:val="495D5F4A"/>
    <w:rsid w:val="4AD70441"/>
    <w:rsid w:val="4B4361B9"/>
    <w:rsid w:val="4E633D80"/>
    <w:rsid w:val="518F63DB"/>
    <w:rsid w:val="53D55D00"/>
    <w:rsid w:val="545A70C9"/>
    <w:rsid w:val="58ED7229"/>
    <w:rsid w:val="58EE1D42"/>
    <w:rsid w:val="607F6D7C"/>
    <w:rsid w:val="61996019"/>
    <w:rsid w:val="6D8D0613"/>
    <w:rsid w:val="6DB52936"/>
    <w:rsid w:val="6F124557"/>
    <w:rsid w:val="71E143F6"/>
    <w:rsid w:val="7B093174"/>
    <w:rsid w:val="7EE6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A1CFB"/>
  <w15:chartTrackingRefBased/>
  <w15:docId w15:val="{D556E041-2E63-4D28-B571-83F3E747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rPr>
      <w:rFonts w:ascii="Helvetica" w:eastAsia="Helvetica" w:hAnsi="Helvetica" w:cs="Helvetica" w:hint="default"/>
      <w:b/>
      <w:bCs/>
      <w:i w:val="0"/>
      <w:iCs w:val="0"/>
      <w:color w:val="000000"/>
      <w:u w:val="none"/>
    </w:rPr>
  </w:style>
  <w:style w:type="character" w:customStyle="1" w:styleId="font11">
    <w:name w:val="font11"/>
    <w:rPr>
      <w:rFonts w:ascii="Calibri" w:hAnsi="Calibri" w:cs="Calibri" w:hint="default"/>
      <w:b/>
      <w:bCs/>
      <w:i w:val="0"/>
      <w:iCs w:val="0"/>
      <w:color w:val="000000"/>
      <w:u w:val="none"/>
    </w:rPr>
  </w:style>
  <w:style w:type="character" w:customStyle="1" w:styleId="font51">
    <w:name w:val="font5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61">
    <w:name w:val="font6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81">
    <w:name w:val="font8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71">
    <w:name w:val="font7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41">
    <w:name w:val="font4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91">
    <w:name w:val="font91"/>
    <w:rPr>
      <w:rFonts w:ascii="Arial" w:hAnsi="Arial" w:cs="Arial" w:hint="default"/>
      <w:b/>
      <w:bCs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1</TotalTime>
  <Pages>23</Pages>
  <Words>8277</Words>
  <Characters>44697</Characters>
  <Application>Microsoft Office Word</Application>
  <DocSecurity>0</DocSecurity>
  <Lines>372</Lines>
  <Paragraphs>105</Paragraphs>
  <ScaleCrop>false</ScaleCrop>
  <Company>CAMARA MUNICIPAL DE ARACAJU</Company>
  <LinksUpToDate>false</LinksUpToDate>
  <CharactersWithSpaces>52869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2023-12-19T15:18:00Z</cp:lastPrinted>
  <dcterms:created xsi:type="dcterms:W3CDTF">2024-11-25T15:23:00Z</dcterms:created>
  <dcterms:modified xsi:type="dcterms:W3CDTF">2024-11-25T15:23:00Z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30D65BE212FC49D5B14E5B39ED66880A_13</vt:lpwstr>
  </property>
</Properties>
</file>