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BBECB" w14:textId="77777777" w:rsidR="00000000" w:rsidRDefault="00000000">
      <w:pPr>
        <w:jc w:val="center"/>
        <w:rPr>
          <w:b/>
          <w:sz w:val="24"/>
          <w:szCs w:val="24"/>
        </w:rPr>
      </w:pPr>
    </w:p>
    <w:tbl>
      <w:tblPr>
        <w:tblStyle w:val="Normal"/>
        <w:tblW w:w="14184" w:type="dxa"/>
        <w:jc w:val="righ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9"/>
        <w:gridCol w:w="5070"/>
        <w:gridCol w:w="4785"/>
      </w:tblGrid>
      <w:tr w:rsidR="00000000" w14:paraId="45DA4DD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23356D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ABEL CRISPIM RAMOS DE SOUZA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696B7D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7F178F1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7090D8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2E8DFC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ADAILSON SANTOS OLIVEIRA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ADE021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52028DD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929AD8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15907B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ADÃO DE SOUZA ALENCAR NETO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F8A44F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468360E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C07479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EF3CB1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ADÃO MARTINS JUNIOR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9C24B0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6DC43A8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B0873F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5E51EB7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ADELMA DE SA COUTO BARBOZA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7C3AB0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7885AB4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F788B9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E54EAB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ADRIANA DA CONCEICAO ALVES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ABE877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6A5EBCA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7E48A1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E9004C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ADRIANA PEREIRA DANTAS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614603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66BB3B7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9DD8FA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559249A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ADRIANO DE SOUZA GOMES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81F84F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1C3C217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413030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3DBD77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ADRIANO SANTOS MENEZES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3E526F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79141FC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95653C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868348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ADRIANO WAGNER AZEVEDO DORIA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0B40B1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661A485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41BA5BD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FD7C94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ADSON FONSECA MENEZES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451DBD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436CD87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5A0620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5627A4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AFONSO NEVES JUNIOR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DF91B6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689E228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F24BBA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4DD621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AGATHA KIMBERLY OLIVEIRA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C09B58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1B8597F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FA0C5C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F408B8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AILTON BATISTA DOS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A349B6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6F3B43B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5D5FC7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5CF38A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ALAN LIMA SANTANA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9BE548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  <w:tc>
          <w:tcPr>
            <w:tcW w:w="4785" w:type="dxa"/>
            <w:shd w:val="clear" w:color="auto" w:fill="FFFFFF"/>
          </w:tcPr>
          <w:p w14:paraId="75BEDA9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DSG -ST - Setor de Transporte</w:t>
            </w:r>
          </w:p>
        </w:tc>
      </w:tr>
      <w:tr w:rsidR="00000000" w14:paraId="4910763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D4296D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ALBERTO CARLOS FERREIRA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EA10EB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  <w:tc>
          <w:tcPr>
            <w:tcW w:w="4785" w:type="dxa"/>
            <w:shd w:val="clear" w:color="auto" w:fill="FFFFFF"/>
          </w:tcPr>
          <w:p w14:paraId="73BD87D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BDB12A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794817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ALDENISIO SOARES PEREIRA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73859E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07DD9CF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717FE0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vAlign w:val="center"/>
          </w:tcPr>
          <w:p w14:paraId="7E67A4F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ALDIR SOUZA FERREIRA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92FEA0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PROCURADOR JURÍDICO GERAL - CCE-01</w:t>
            </w:r>
          </w:p>
        </w:tc>
        <w:tc>
          <w:tcPr>
            <w:tcW w:w="4785" w:type="dxa"/>
            <w:shd w:val="clear" w:color="auto" w:fill="FFFFFF"/>
            <w:vAlign w:val="center"/>
          </w:tcPr>
          <w:p w14:paraId="6E31C9C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PJUR - Procuradoria Jurídica</w:t>
            </w:r>
          </w:p>
        </w:tc>
      </w:tr>
      <w:tr w:rsidR="00000000" w14:paraId="00720E5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E79989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ALESSANDRA DE SANTANA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9DF428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650809E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7B7B08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29BC98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ALESSANDRO SANTOS GOMES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D8F68A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21ADE85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5BEBFD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CFD105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 GOIS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368A62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00BAB50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936BFA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1D2FBE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ALEXANDRA HELLEN DE MORAES SANTOS 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6163C2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3E0F3A2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Superintendência Executiva</w:t>
            </w:r>
          </w:p>
        </w:tc>
      </w:tr>
      <w:tr w:rsidR="00000000" w14:paraId="3FB936C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46399E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ALEXANDRE DA CRUZ FREIRE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C13EEC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13BC73F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4E9EC6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F78242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ALEXANDRE PORTO DE ARAUJO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F1093A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39FE896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0F7119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D1E861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ALEXSANDRO DE SANTANA DOS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270B824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7F9136F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5B60BC1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16A1EE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ALEXSANDRO DOS SANTOS FERREIRA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7F2F557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55EF60C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69E2D09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vAlign w:val="center"/>
          </w:tcPr>
          <w:p w14:paraId="291C734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ALEXSANDRO SANTOS CARVALHO FILHO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37E679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  <w:tc>
          <w:tcPr>
            <w:tcW w:w="4785" w:type="dxa"/>
            <w:shd w:val="clear" w:color="auto" w:fill="FFFFFF"/>
            <w:vAlign w:val="center"/>
          </w:tcPr>
          <w:p w14:paraId="63590A0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DLEG - DAC - Divisão de Apoio às Comissões</w:t>
            </w:r>
          </w:p>
        </w:tc>
      </w:tr>
      <w:tr w:rsidR="00000000" w14:paraId="1A10146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D69EC9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ALEXSANDRO VIEIRA DE SOUZA COUTO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3A6BA6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  <w:tc>
          <w:tcPr>
            <w:tcW w:w="4785" w:type="dxa"/>
            <w:shd w:val="clear" w:color="auto" w:fill="FFFFFF"/>
          </w:tcPr>
          <w:p w14:paraId="4E4A78F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2E7B6F1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5EC218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ALICE NOLE GOMES BRANDÃO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ECF8EB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7BA2C56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DLEG - Diretoria Legislativa</w:t>
            </w:r>
          </w:p>
        </w:tc>
      </w:tr>
      <w:tr w:rsidR="00000000" w14:paraId="7E5B531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06260A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ALINE FONTES CRUZ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692304E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7F8076D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20BCC4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090976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ALINE SANTOS DE OLIVEIRA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60D9E8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2387F69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3242EC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9A7CBC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ALINETE SOARES MENDONCA DANTAS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54270C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60ED856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7DFC19C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E22E75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ALISON DA MOTA MACEDO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C1137F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</w:tcPr>
          <w:p w14:paraId="4B9DC0D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670480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B76A69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ALISSON WILLIAM SANTOS OLIVEIRA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1E0BB1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4576B7A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95269A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C87FD8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ALMIR HILÁRIO DOS SANTOS JUNIOR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815D48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1886E02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Diretoria Administrativa</w:t>
            </w:r>
          </w:p>
        </w:tc>
      </w:tr>
      <w:tr w:rsidR="00000000" w14:paraId="7DEC1E0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9ACD11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ALUISIO CANUTO DOS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5DE1E8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2545B2E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31E072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649E16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AMANDA SANTANA ALVES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B589F2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51DE959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55B702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204D3E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AMANDA SANTANA CERQUEIRA ANDRADE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E415CD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0C9398D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64BF95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6FEA98A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AMANDA SILVA TAVARES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5EE3A1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6F3884C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E0B25D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BA8D65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CAROLINA ALVES MARQUES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734BF9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  <w:tc>
          <w:tcPr>
            <w:tcW w:w="4785" w:type="dxa"/>
            <w:shd w:val="clear" w:color="auto" w:fill="FFFFFF"/>
          </w:tcPr>
          <w:p w14:paraId="6DA7163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09D2FA4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CB6E93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CAROLINA VIEIRA M F NUNES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01CD8F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0DBC3F3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7C642C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DD7431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CAROLINE MOREIRA BEZERRA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6359B0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1189351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5994D1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BFD294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CAROLLINE OLIVEIRA DE SOUZA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A2495B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188FF43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D1663A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52FDE3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CLARA BATISTA DE AMORIM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86C18C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45FE6FD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3349D7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EF8D20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CLAUDIA LEAL CAVALCANTI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A9D6B3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  <w:tc>
          <w:tcPr>
            <w:tcW w:w="4785" w:type="dxa"/>
            <w:shd w:val="clear" w:color="auto" w:fill="FFFFFF"/>
          </w:tcPr>
          <w:p w14:paraId="6428258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382F55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48A780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ANA CLAUDIA OLIVEIRA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F2BD0F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1EFBF8C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1FF2A0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20A82F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KAROLINY BARRETO DE ALMEIDA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84F035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4A3FF0A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35AA4BC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4FC2AB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LIDIA LAZARO CRAVO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8FF254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4F456E6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CFBAC1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12AC92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PAULA MATOS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17369D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03AFDE9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0B5E685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vAlign w:val="center"/>
          </w:tcPr>
          <w:p w14:paraId="2E04ADC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VIRGÍNIA RAMOS ELOY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48BFF4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  <w:tc>
          <w:tcPr>
            <w:tcW w:w="4785" w:type="dxa"/>
            <w:shd w:val="clear" w:color="auto" w:fill="FFFFFF"/>
            <w:vAlign w:val="center"/>
          </w:tcPr>
          <w:p w14:paraId="09CCA83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DMP - Divisão de Material e Patrimônio</w:t>
            </w:r>
          </w:p>
        </w:tc>
      </w:tr>
      <w:tr w:rsidR="00000000" w14:paraId="6A68245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FD60FC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ANDERSON AZEVEDO GOIS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227F8E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22852EF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C5CE3C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8469FD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ANDERSON CHRISTHIAN DE JESUS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86F594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32C0753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68A04A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29BBA6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ANDERSON OLIVEIRA MACHADO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B4B3BE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30465DD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02258F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7E1397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ANDERSON RAMOS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6661F9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36D68E6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26560D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0BAE6A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ANDERSON SOUZA DE OLIVEIRA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D2E502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34C4F12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46DC0F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6408D2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AMARAL OLIVEIRA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7574708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0F0DEDF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ELEG - Escola do Legislativo</w:t>
            </w:r>
          </w:p>
        </w:tc>
      </w:tr>
      <w:tr w:rsidR="00000000" w14:paraId="534C293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190A71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CERQUEIRA DE MOURA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566CB4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139196A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333F19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BD588C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DE SOUZA MACHADO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9EC3E4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371E5F1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8A966B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AC90D9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ERNANI CORREIA DE SOUSA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E1A655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</w:tcPr>
          <w:p w14:paraId="45AEA98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4BD6B1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5D77FA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LUIZ AGUIAR LOPES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7493AC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7F61C48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99034D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1C37CA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LUIZ RODRIGUES DANTAS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392A85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3C5164A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0FC843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C47D67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ANDREA GOMES FIRMINO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7AFBCCE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  <w:tc>
          <w:tcPr>
            <w:tcW w:w="4785" w:type="dxa"/>
            <w:shd w:val="clear" w:color="auto" w:fill="FFFFFF"/>
          </w:tcPr>
          <w:p w14:paraId="28F097C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Protocolo</w:t>
            </w:r>
          </w:p>
        </w:tc>
      </w:tr>
      <w:tr w:rsidR="00000000" w14:paraId="6CA62BE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26A002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ANDREA LIMA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795033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4AA9BC3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8E1B1E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DEFE17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ANDREI COSTA DOREA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6A8645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751D876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4D81668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55719E4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ANNA MANUELLY NASCIMENTO ARAUJO ZUZARTE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2D2546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59FCACE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FF499A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846D5E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ANNE CAROLINNE ALCANTARA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089EE9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5692FCA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70D52D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45B7212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ANSELMO SANTOS DA HORA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D7F1F8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30E9090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993C18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52F425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ANTONINO GOMES MATEUS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110EDC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</w:tcPr>
          <w:p w14:paraId="517ED3E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E4AEA0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474EB0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ANTONIO ANDRE MENDONÇA COSTA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4695D3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2929A92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3A2B1FE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B01C6F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GILSON DA SILVA BARBOSA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6E3BE90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0B6844F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AA555F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2374E9F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JOSE HERMIDA DE OLIVA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7418AC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087564B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DMP - SA - Setor de Almoxarifado</w:t>
            </w:r>
          </w:p>
        </w:tc>
      </w:tr>
      <w:tr w:rsidR="00000000" w14:paraId="08DF091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3E0836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MARCOS SILVA DE ANDRADE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71E04F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</w:tcPr>
          <w:p w14:paraId="05B1964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3F83A3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F6DB03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SERGIO MACEDO FONTES DE OLIVEIRA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E0F2D6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074D1A5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9A18BD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4DF570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TORRES DE JESUS NETO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71AA71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74883D3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C38D88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vAlign w:val="center"/>
          </w:tcPr>
          <w:p w14:paraId="357DE88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ARDILLES SOUZA FERREIRA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A4D885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SUPERINTENDENTE EXECUTIVO - CCES-01</w:t>
            </w:r>
          </w:p>
        </w:tc>
        <w:tc>
          <w:tcPr>
            <w:tcW w:w="4785" w:type="dxa"/>
            <w:shd w:val="clear" w:color="auto" w:fill="FFFFFF"/>
            <w:vAlign w:val="center"/>
          </w:tcPr>
          <w:p w14:paraId="4B732AA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Superintendência Executiva</w:t>
            </w:r>
          </w:p>
        </w:tc>
      </w:tr>
      <w:tr w:rsidR="00000000" w14:paraId="6566441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BD6CCC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ARLETE DA COSTA SA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A7A575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  <w:tc>
          <w:tcPr>
            <w:tcW w:w="4785" w:type="dxa"/>
            <w:shd w:val="clear" w:color="auto" w:fill="FFFFFF"/>
          </w:tcPr>
          <w:p w14:paraId="127674A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71188B1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F50331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ATTILA SANCHES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2C53E1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43ECDE4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08FCE6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59D7CE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AUDREY KAREN PRADO PAIXAO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5CE5C2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28B205A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SRIN - DLEG - DAC - Divisão de Apoio às Comissões</w:t>
            </w:r>
          </w:p>
        </w:tc>
      </w:tr>
      <w:tr w:rsidR="00000000" w14:paraId="55D4446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7EF27F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AUGUSTO CESAR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6CDD8FB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0AE0316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3B543E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B5163F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AUGUSTO CEZAR CARDOSO JUNIOR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C758D5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14BC37C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5AF676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BFA067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AURELIANO SOUZA DANTAS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1D733D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27EC777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FA471D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51E67C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AURINEIDE ALFREDO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A7F3DB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1E6E7C5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490AA5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2B112D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AVANILDE SOUZA SANTANA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4E2C76A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1ACFE4F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7B3F15F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CE3525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AYLA ESTEFANY OLIVEIRA DOS ANJOS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7DB078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18BBE4A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54FA5D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E3A428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BÁRBARA KARINA ANDRADE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C18007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1FD624D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6E90E4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B9923B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BARBARA LOHANY SANTOS CRAVO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CFCB0D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55194E9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814B73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5D5E40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BETIANE DE LIMA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999D4C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  <w:tc>
          <w:tcPr>
            <w:tcW w:w="4785" w:type="dxa"/>
            <w:shd w:val="clear" w:color="auto" w:fill="FFFFFF"/>
          </w:tcPr>
          <w:p w14:paraId="0D83E5D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51E551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DC520C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BIRATAN DE ARAGÃO CARVALHO NETO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E8758C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6966502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B41F1A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7B33A8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BRENDA KAYLANNE SANTOS DA SILVA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1D951D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492493A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27B8CD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4BE1123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BRENNO WALLYSON SANTOS ALVES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48409A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COORDENADOR ADM FINANCEIRO CC-01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2872ADA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60BAFC2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8D628E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BRENO SOBRAL VIEIRA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AEB42B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</w:tcPr>
          <w:p w14:paraId="2E6B2D7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595C23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0673AA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BRUNA JESUS DA COSTA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343040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0CFD1ED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83DF62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D493B7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BRUNA MUNIZ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D7A1A3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104CAAB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SRIN - TCAM - TV Câmara </w:t>
            </w:r>
          </w:p>
        </w:tc>
      </w:tr>
      <w:tr w:rsidR="00000000" w14:paraId="4F86805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C1A62C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BRUNO OLLER BLAU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B4B85B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6B55A42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210452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75F6A1A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BYANKA BRITO GODOLPHIN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1A3B2C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500D1CA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7A929E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538A10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CAIO FELIPE DE JESUS ALBUQUERQUE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4886A9E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71305E9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D7B4E9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FBA8B7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CAIO RAFAEL SANTOS LIMA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28545A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DIRETOR - CC-01</w:t>
            </w:r>
          </w:p>
        </w:tc>
        <w:tc>
          <w:tcPr>
            <w:tcW w:w="4785" w:type="dxa"/>
            <w:shd w:val="clear" w:color="auto" w:fill="FFFFFF"/>
          </w:tcPr>
          <w:p w14:paraId="1DCEB17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DLEG - Diretoria Legislativa</w:t>
            </w:r>
          </w:p>
        </w:tc>
      </w:tr>
      <w:tr w:rsidR="00000000" w14:paraId="6A2598B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E81E1D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CAIO RICARDO DOMINGOS VIEIRA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77C12AA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488D273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B7DA28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F61298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CAIO VINICIUS DE ANDRADE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D8319F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79876D6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D0CA1A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DD0C3D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GOMES DANTAS MENESES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CF7300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</w:tcPr>
          <w:p w14:paraId="41F9891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ELEG - Escola do Legislativo</w:t>
            </w:r>
          </w:p>
        </w:tc>
      </w:tr>
      <w:tr w:rsidR="00000000" w14:paraId="7BA5CA1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8A15D6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GOMES DE OLIVEIRA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1890FE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723523A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2B1363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24670C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PEREIRA DOS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3606FF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25B3EDA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24CF390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379192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RAMOS FREITAS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7C6796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542B866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6A0B3B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CCB190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REGINA DE SOUSA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68B314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34EF2D1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01193F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E1AC1A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SANTOS MATOS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384058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</w:tcPr>
          <w:p w14:paraId="4AD4C83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0B3404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D67189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CAMILLE OLIVEIRA CAETANO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72838B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7D14C41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DCL - Divisão de Contratos e Licitações</w:t>
            </w:r>
          </w:p>
        </w:tc>
      </w:tr>
      <w:tr w:rsidR="00000000" w14:paraId="4B5F182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17B5DE4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CARLA ANDREZA DOS SANTOS BATISTA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71E092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1651636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7B103C2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vAlign w:val="center"/>
          </w:tcPr>
          <w:p w14:paraId="1A2F1AD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CARLA MARIA ANDRADE DE SOUZA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C256F3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JURÍDICO - CCE-02</w:t>
            </w:r>
          </w:p>
        </w:tc>
        <w:tc>
          <w:tcPr>
            <w:tcW w:w="4785" w:type="dxa"/>
            <w:shd w:val="clear" w:color="auto" w:fill="FFFFFF"/>
            <w:vAlign w:val="center"/>
          </w:tcPr>
          <w:p w14:paraId="6327706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ASJUR - Assessoria Jurídica</w:t>
            </w:r>
          </w:p>
        </w:tc>
      </w:tr>
      <w:tr w:rsidR="00000000" w14:paraId="0C3E09F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8E1172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CARLOS GABRIEL ARAGÃO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E425C2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42D54ED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TCAM - TV Câmara</w:t>
            </w:r>
          </w:p>
        </w:tc>
      </w:tr>
      <w:tr w:rsidR="00000000" w14:paraId="6A7A908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311E2C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CAROLINE DORIA PRATA FILHO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03520F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313F750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SRIN - TCAM - TV Câmara </w:t>
            </w:r>
          </w:p>
        </w:tc>
      </w:tr>
      <w:tr w:rsidR="00000000" w14:paraId="63158D0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B082B5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CAROLINE LUANE SILVA MATOS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3748D3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295954C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5A47CE2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CCF939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CELESTE ALVES DE CARVALHO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25CF59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5346B2D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36F8BF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FBC852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CÉLIA MARCIA DE O.  FERNANDES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E4D4B5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064F189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DLEG - TRA - CT - Setor de Revisão e Correção Taquigráfica</w:t>
            </w:r>
          </w:p>
        </w:tc>
      </w:tr>
      <w:tr w:rsidR="00000000" w14:paraId="010C487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9582E5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CELSO ALEXANDRE PORCIUNCULA TEIXEIRA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6F5686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  <w:tc>
          <w:tcPr>
            <w:tcW w:w="4785" w:type="dxa"/>
            <w:shd w:val="clear" w:color="auto" w:fill="FFFFFF"/>
          </w:tcPr>
          <w:p w14:paraId="5FB36A9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GPRES - Gabinete da Presidência</w:t>
            </w:r>
          </w:p>
        </w:tc>
      </w:tr>
      <w:tr w:rsidR="00000000" w14:paraId="118ABBC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F45E15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CESAR COSTA AZEVEDO DIAS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6E3939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</w:tcPr>
          <w:p w14:paraId="23A1CEE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DLEG - Diretoria Legislativa</w:t>
            </w:r>
          </w:p>
        </w:tc>
      </w:tr>
      <w:tr w:rsidR="00000000" w14:paraId="58B1054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253591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CHARLES FIGUEIREDO DUARTE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228D112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18D9056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23CFBD4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A244BD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CHARLES JOSE RODRIGUES JUNIOR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D7F134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  <w:tc>
          <w:tcPr>
            <w:tcW w:w="4785" w:type="dxa"/>
            <w:shd w:val="clear" w:color="auto" w:fill="FFFFFF"/>
          </w:tcPr>
          <w:p w14:paraId="0F14961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CED806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39C8E4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CHRISTIANE BARBOSA DOS SANTOS CAMPOS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80C0D7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616C906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8AA58E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E641BA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CHRISTINE PRADO MENEZES LJUBICIC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186AC6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66904B6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GPRES - Gabinete da Presidência</w:t>
            </w:r>
          </w:p>
        </w:tc>
      </w:tr>
      <w:tr w:rsidR="00000000" w14:paraId="1D96153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A22957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CICERO BERNARDO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BCD3C3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DIRETOR - CC-01</w:t>
            </w:r>
          </w:p>
        </w:tc>
        <w:tc>
          <w:tcPr>
            <w:tcW w:w="4785" w:type="dxa"/>
            <w:shd w:val="clear" w:color="auto" w:fill="FFFFFF"/>
          </w:tcPr>
          <w:p w14:paraId="7B8AF99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33318E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1B9708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CICERO HUGO MEDEIROS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621F64D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696CEFA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C446C1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A4E84E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CINTHIA VIRGINIA DANTAS FIGUEIREDO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14E1E0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4CE22F7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318FDDA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07F338C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CLARA LETICIA DE SOUZA DIAS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8D5C0E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5B56F20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60F84C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736DA6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CLARA RAFAELA NOVAES DA SILVA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E64BA7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4952518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8AF53F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C64EDF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CLAUDIA IASMIN VIANA DORIA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7097DA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2225A17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929433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935753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CLAUDIA MEDEIROS DE OLIVEIRA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2DD845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772A9F2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70CEAC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F043B9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CLAUDIA REGINA SANTOS LIMA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606E186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7AABACB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803318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3596A9A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CLAUDINETE MENDONÇA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FF8618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26C393A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66E9B2B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D8FB7B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CLAUDINETE SANTOS BATISTA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D87159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0253E0F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53D0669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E7A6B5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CLAUDIO ANDRE FONTES COSTA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9754E1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1442700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28AA53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CFC11C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CLAUDIOMIR OLIVEIRA LIMA JUNIOR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6D43139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4152DA3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0B06F5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BF1B12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CLEBER JOSE POLITO DA SILVA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2272F5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7450F41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0B5792C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BAB5E5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CLECIO DE CARVALHO SILVA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284F7A1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  <w:tc>
          <w:tcPr>
            <w:tcW w:w="4785" w:type="dxa"/>
            <w:shd w:val="clear" w:color="auto" w:fill="FFFFFF"/>
          </w:tcPr>
          <w:p w14:paraId="0C0A89D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4312425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9A72F5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CLEIDECELMA FREITES SILVEIRA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DD0F6C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3497EAA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ELEG - Escola do Legislativo</w:t>
            </w:r>
          </w:p>
        </w:tc>
      </w:tr>
      <w:tr w:rsidR="00000000" w14:paraId="72E489C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E87E17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CLEISER CRUZ DOS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2DE2691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61E6EB7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5700697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48664B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CLEONICE REZENDE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2D1CC9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75A1B09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B17E25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5DC027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CLEVERTON ALVES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457FE4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5EC1C7B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6A7D1E4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E521CA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CLOVIS SANTOS DE JESUS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F22541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42FFCD8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F0F3A4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5CFF0F9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CONCUELO LIMA BARROS PEREIRA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004E0A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162A47B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DMP - SA - Setor de Almoxarifado</w:t>
            </w:r>
          </w:p>
        </w:tc>
      </w:tr>
      <w:tr w:rsidR="00000000" w14:paraId="0134DDD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63AE7F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CRISTIANE FERREIRA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CE0ED0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2BF215A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AE8C62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430445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CRISTIANE MARIA RAMOS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ABAD4B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5C8023C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06BE6D6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F06CFF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CRISTIANO CONCEICAO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364EBA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21B0627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B0C3A5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2782A7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DAIANA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702D2F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DE COMUNICAÇÃO - CCE-02</w:t>
            </w:r>
          </w:p>
        </w:tc>
        <w:tc>
          <w:tcPr>
            <w:tcW w:w="4785" w:type="dxa"/>
            <w:shd w:val="clear" w:color="auto" w:fill="FFFFFF"/>
          </w:tcPr>
          <w:p w14:paraId="7264AB4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TCAM - TV Câmara</w:t>
            </w:r>
          </w:p>
        </w:tc>
      </w:tr>
      <w:tr w:rsidR="00000000" w14:paraId="769F44C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F27944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DAIANE GUEDES SILVA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C70D5E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3FCB559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9515A1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71DF4E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 NAKABAYASHI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349631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</w:tcPr>
          <w:p w14:paraId="216B380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D78F13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0FA976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 PRADO DA SILVA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88FED5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6491EE8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B1BD14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3CB611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DANIELA SILVA PORTO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C5978F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2F8276F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24CFC6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537826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DANIELE FARIAS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D938B4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105404E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029124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E7B667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DANIELLA RIBEIRO DANTAS FONTES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F15B5E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3EF10A6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EFA53D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2AFB14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DANIELLE DE SANTANA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9307EB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447A9D8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E2A5BE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46EDBA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DANILO DOS SANTOS ANDRADE 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BEDAE9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  <w:tc>
          <w:tcPr>
            <w:tcW w:w="4785" w:type="dxa"/>
            <w:shd w:val="clear" w:color="auto" w:fill="FFFFFF"/>
          </w:tcPr>
          <w:p w14:paraId="284FF30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49668DF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A13C3D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DANILO MENEZES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34E028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22C3B79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3F40C3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E62325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DAVID DOS SANTOS MOTA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83166F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3A477F8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227641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484D62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DAYANE DE SANTANA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719211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3A163CC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Superintendência de Relações Institucionais</w:t>
            </w:r>
          </w:p>
        </w:tc>
      </w:tr>
      <w:tr w:rsidR="00000000" w14:paraId="2D3DBDB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C374AC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DEIVID GONCALVES LIMA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03C834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1C84C9C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0C3EF7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4A4214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DELANE SOARES DE ALMEIDA VIANA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79E383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2BDEE35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F14A8D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7C5D1C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DELMIRO GOUVEIA LIMA PEREIRA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B0D0E8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5EF2AE4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F4ADEB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69E322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DENIA SIMONE SANTOS ALMEIDA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2DF6A0D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</w:tcPr>
          <w:p w14:paraId="698430A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7176D5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64E015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DESIRE SABRINY SILVA OLIVEIRA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9966D0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5AE17A2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Superintendência Executiva</w:t>
            </w:r>
          </w:p>
        </w:tc>
      </w:tr>
      <w:tr w:rsidR="00000000" w14:paraId="44564F1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8C9F67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DIANA CAVALCANTE MARTINS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7015A5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09F2D80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FE52B6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E2541A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DIOCLECIO FERREIRA FONSECA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654A02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678FBA2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0C09B14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5BFFCD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DIOGO BISPO DOS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152C04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2EA85D2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0A4AABD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AE3A98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DIOGO CRISPIM DE SOUZA PINTO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AEC19C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</w:tcPr>
          <w:p w14:paraId="0EA5D0D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1A95B9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DB0279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DIOGO DE ANDRADE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9EC5BD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1B8C551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1107DD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92AF8C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DIRLEY LIMA DA ANUNCIACAO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096FD8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4B88FAF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FA8C5E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50B79B9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DJENAL ALVES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ED8891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4410B2D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47A557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8BC2D4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DOMINIQUE ARAUJO MANGUEIRA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62266F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70D41D7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F1897D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42E635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DYEINE HELLEN MACIEL DOS SANTOS DE OL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72A6E78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080C68A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7B703F6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D8577D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DYOGO FERREIRA BISPO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452FBB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4E8FBDC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C56849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C3D308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EBERT MENEZES E ANDRADE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27B8A4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08749A7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EE92FF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E29B25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EDENILDE DOS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40AC1FB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264923A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1F3A5E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2E19AA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EDILENA DOS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3F5D70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5947C8E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B7D107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B2F7FA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EDILMA DE BRAZ PALMEIRA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8411E7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</w:tcPr>
          <w:p w14:paraId="153B356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DDH - RH - Divisão de Recursos Humanos</w:t>
            </w:r>
          </w:p>
        </w:tc>
      </w:tr>
      <w:tr w:rsidR="00000000" w14:paraId="25247A7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7ED100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EDILSON HONORIO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C8CA6D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4AEA9A0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CE317D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37A818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EDINETE CARDOSO DE OLIVEIRA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DC87D5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5F7CAC1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92426C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F168E5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EDJAN MENEZES DA CRUZ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F6057E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0E193C1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60FE58B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7AEFD4D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EDJANE MARIA DE SANDES CARDOSO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DC5196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6D6BF0B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AC196E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89E8C8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EDNA BRAZ PEREIRA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5829A7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</w:tcPr>
          <w:p w14:paraId="4E6BDB1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AGER - CER - Cerimonial</w:t>
            </w:r>
          </w:p>
        </w:tc>
      </w:tr>
      <w:tr w:rsidR="00000000" w14:paraId="1B13CBD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FC67AE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EDNO RODRIGUES BARBOSA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4C64B93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4F235F8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1AD6A6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61804AE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EDSON MARCOS RAMOS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1C7530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26C9AAE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D96AE1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14D8DEF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EDSON NASCIMENTO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EEF98B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28C30B5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SUPE - DADM - DSG -ST - Setor de Transporte </w:t>
            </w:r>
          </w:p>
        </w:tc>
      </w:tr>
      <w:tr w:rsidR="00000000" w14:paraId="5BB8BC9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8A0BB7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EDUARDA DAS NEVES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94560C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059FBA3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OUV - Ouvidoria</w:t>
            </w:r>
          </w:p>
        </w:tc>
      </w:tr>
      <w:tr w:rsidR="00000000" w14:paraId="2BC66F4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92774B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EDUARDO RAMOS GOMES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9B5B9D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2BA6743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6876E3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76A6C65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EDUARDO SANTANA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713B42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49F2E6A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918775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49BC36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EDVALDO SILVA DOS SANTOS JUNIOR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6A4A36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651CB35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6335CF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AA7AFB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EDWIN VINICIUS SANTANA ALVES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6E0D725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  <w:tc>
          <w:tcPr>
            <w:tcW w:w="4785" w:type="dxa"/>
            <w:shd w:val="clear" w:color="auto" w:fill="FFFFFF"/>
          </w:tcPr>
          <w:p w14:paraId="14E7A86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5EC59CA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4B83484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ELANE ANDRADE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677A02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36470CD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8753A0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E17A41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ELANI SILVA GOIS 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BFFA02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28B0248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58498D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43F541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ELDER MUNIZ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C88D4E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085BD19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28D771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AE8948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ELENICE SANTOS BARRETO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795B9E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6609D71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ELEG - Escola do Legislativo</w:t>
            </w:r>
          </w:p>
        </w:tc>
      </w:tr>
      <w:tr w:rsidR="00000000" w14:paraId="66BD06B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81E1F6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ELIANE BARROS GOMES DANTAS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6A82DF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DE TRABALHOS LEGISLATIVOS (APOIO) - CCE-02</w:t>
            </w:r>
          </w:p>
        </w:tc>
        <w:tc>
          <w:tcPr>
            <w:tcW w:w="4785" w:type="dxa"/>
            <w:shd w:val="clear" w:color="auto" w:fill="FFFFFF"/>
          </w:tcPr>
          <w:p w14:paraId="1CF7BA9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AGER - TLEG - Trabalhos Legislativos</w:t>
            </w:r>
          </w:p>
        </w:tc>
      </w:tr>
      <w:tr w:rsidR="00000000" w14:paraId="135E07E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CB89E7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ELIANE RIBEIRO SOUZA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1A3DCD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</w:tcPr>
          <w:p w14:paraId="165D464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ELEG - Escola do Legislativo</w:t>
            </w:r>
          </w:p>
        </w:tc>
      </w:tr>
      <w:tr w:rsidR="00000000" w14:paraId="71ED061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96126C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ELIENE OLIVIERA MARQUES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F1919D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4101823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335378F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2D0E99B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ELIZANGELA DOS SANTOS SIQUEIRA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42BA56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3974079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58BA43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455023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ELLEN ALMEIDA DA SILVA BONFIM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C42A0F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53260B4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3E3439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926E03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ELSON LUIZ CHAGAS DA SILVA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375687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3A36659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34024BD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0A3EDF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EMANUELA SILVEIRA MENEZES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BEDD45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</w:tcPr>
          <w:p w14:paraId="2DF891E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01585B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72574A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EMANUELLE RAMOS DE OLIVEIRA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2F88E1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  <w:tc>
          <w:tcPr>
            <w:tcW w:w="4785" w:type="dxa"/>
            <w:shd w:val="clear" w:color="auto" w:fill="FFFFFF"/>
          </w:tcPr>
          <w:p w14:paraId="24710D3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54904C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4B6E1C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EMESSON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27000FD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  <w:tc>
          <w:tcPr>
            <w:tcW w:w="4785" w:type="dxa"/>
            <w:shd w:val="clear" w:color="auto" w:fill="FFFFFF"/>
          </w:tcPr>
          <w:p w14:paraId="486BA94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36BA775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D48D17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ERICK GUSTAVO DO NASCIMENTO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D9851D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DE TRABALHOS LEGISLATIVOS (APOIO) - CCE-02</w:t>
            </w:r>
          </w:p>
        </w:tc>
        <w:tc>
          <w:tcPr>
            <w:tcW w:w="4785" w:type="dxa"/>
            <w:shd w:val="clear" w:color="auto" w:fill="FFFFFF"/>
          </w:tcPr>
          <w:p w14:paraId="4787905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68F0CF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A81DF0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ERICKLES PHILIP SILVA DE JESUS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35540B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08A0A96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54AD73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8F0221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ERICLES DOS SANTOS GOMES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7F588A1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02B6AE5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4C2A3D0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32EEE6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ERIKA LETICIA SOUSA MENDONCA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A7D210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7D694FE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6117FA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B7360A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ERIKA MITSUO XAVIER URANO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44FA1D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</w:tcPr>
          <w:p w14:paraId="5E0161C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9AFDFA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85B6B3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EVANDRO DO NASCIMENTO SANTANA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62CB0F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7B8EA07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4D9C830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B2420C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EVELLYN CHRISTYNE RIBEIRO ALVES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40B1A1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</w:tcPr>
          <w:p w14:paraId="08F5828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DDH - RH - Divisão de Recursos Humanos</w:t>
            </w:r>
          </w:p>
        </w:tc>
      </w:tr>
      <w:tr w:rsidR="00000000" w14:paraId="522D802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85A85A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EVERTON ARAUJO RODRIGUES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3C6D5D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4E05DE4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FB390B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69ACFC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EVODIA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C22F80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1492682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29A4CF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6C48F4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EWELYN MATIAS OLIVIEIRA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DBA8BB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688E9FE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2D86F9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4889CD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FABIO MURILO HORTA MELINS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7F4D10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0603978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593CC7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43E602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FABRICIO ANTONIO ARIMATEIA FREITAS ROSA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77FC9A8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30C01FE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9318BA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218916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FANYOMAR ALMEIDA DE JESUS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38F0CE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</w:tcPr>
          <w:p w14:paraId="41EE2C9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07A3635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CC8382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FELÍCIO GOMES DE OLIVEIRA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81DFA0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510D55D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SRIN - TCAM - TV Câmara </w:t>
            </w:r>
          </w:p>
        </w:tc>
      </w:tr>
      <w:tr w:rsidR="00000000" w14:paraId="49C9F1C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226BD9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FELIPE BRAGA ARAGAO SANTANA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3446AE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32C4FA7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CF6375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34C9EB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FELIPE GOMES ROCHA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D71499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  <w:tc>
          <w:tcPr>
            <w:tcW w:w="4785" w:type="dxa"/>
            <w:shd w:val="clear" w:color="auto" w:fill="FFFFFF"/>
          </w:tcPr>
          <w:p w14:paraId="4E2001E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09B430A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4CB6BDF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FERNANDA DE JESUS ALVES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9A22B4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7D643E3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ELEG - Escola do Legislativo</w:t>
            </w:r>
          </w:p>
        </w:tc>
      </w:tr>
      <w:tr w:rsidR="00000000" w14:paraId="6674E09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0BC558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FERNANDA DE MELO VIANA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42B1A5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749DD80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37B462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CD8606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FERNANDA FRANCO SILVEIRA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3F7836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49789F1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A48A99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B3F7DD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FERNANDA MONTES DE SANTANA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DCA9C7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10E2078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348F6A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09E682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FERNANDA RIBEIRO DA SILVA GOIS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80FAF9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4CD0DA0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1C888F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12BB37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FERNANDO RIBEIRO DOS SANTOS DA LUZ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2490E90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6648614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670319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53AE04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FRANCIELE SANTANA SOUZA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EBA729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11C9D15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994D37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92B894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FRANCIELLY ROZENDO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63D782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6F382FF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ARQUIVO</w:t>
            </w:r>
          </w:p>
        </w:tc>
      </w:tr>
      <w:tr w:rsidR="00000000" w14:paraId="327D58E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3D8294F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FRANCISCO FERREIRA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5999BC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00FAD9A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DEF21F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DC953D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FRANCISCO MAURICIO DE SA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FA238F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0D70DD8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624DB0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9F5E03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FRANKLIN TIMOTEO SOUZA DO ESPIRITO SANTO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8A834C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37FDFEC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SRIN - TCAM - TV Câmara </w:t>
            </w:r>
          </w:p>
        </w:tc>
      </w:tr>
      <w:tr w:rsidR="00000000" w14:paraId="3812413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EF2C21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FRIEDERICH WIMAN COUTO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20C57B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5E8F3C8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SUPE - DADM - DSG - SS - Setor de Segurança </w:t>
            </w:r>
          </w:p>
        </w:tc>
      </w:tr>
      <w:tr w:rsidR="00000000" w14:paraId="21A1B9B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F5DA97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GABRIELL BRANDALLINE SANTOS OLIVEIRA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73AE7B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69D814C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644429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545F37E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GABRIELLY DOS ANJOS SOUZA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3F0E4F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2B8C090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9E0A87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3BA7E6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GEANIA SOUZA CARDOSO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4902B6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39DEF81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0E74A2A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AAB4E0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GENIVALDO DANTAS ANDRADE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8DCF48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6F9DA94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45445A1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B91873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GERALDO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8FCFD9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</w:tcPr>
          <w:p w14:paraId="6C99043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4A701F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A4144E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GERFFERSON SANTOS SANTANA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64FE1BC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  <w:tc>
          <w:tcPr>
            <w:tcW w:w="4785" w:type="dxa"/>
            <w:shd w:val="clear" w:color="auto" w:fill="FFFFFF"/>
          </w:tcPr>
          <w:p w14:paraId="037B84E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Superintendência Executiva</w:t>
            </w:r>
          </w:p>
        </w:tc>
      </w:tr>
      <w:tr w:rsidR="00000000" w14:paraId="04841CE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06041FD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GERHART OLIVEIRA LOESER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6746B8F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1F330CF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9A6021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B56330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GEYSA LETICIA BARROSO ARAUJO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4F023E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5B9D392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5592FF4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0AA979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GILBERTO DORIA DANTAS NETO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B86BCB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1B02CD8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73801B1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358BEE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GILDERLAN CARDOZO DOS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7E9FA76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4DE55F2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5D304DA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49BCC2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GILTON ANDRADE ROSAS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7F3874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14996E7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TCAM - TV Câmara</w:t>
            </w:r>
          </w:p>
        </w:tc>
      </w:tr>
      <w:tr w:rsidR="00000000" w14:paraId="7C8934A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120123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GILVAN PRADO FORTUNATO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66681FF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43A06D2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E0679D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6B50A2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GILVANIRA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A53A28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558F1AD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ELEG - Escola do Legislativo</w:t>
            </w:r>
          </w:p>
        </w:tc>
      </w:tr>
      <w:tr w:rsidR="00000000" w14:paraId="4C347E5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97DC42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GIULLIAN CAROLINE BATISTA MARTINS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8DA5D0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  <w:tc>
          <w:tcPr>
            <w:tcW w:w="4785" w:type="dxa"/>
            <w:shd w:val="clear" w:color="auto" w:fill="FFFFFF"/>
          </w:tcPr>
          <w:p w14:paraId="2C3018C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ELEG - Escola do Legislativo</w:t>
            </w:r>
          </w:p>
        </w:tc>
      </w:tr>
      <w:tr w:rsidR="00000000" w14:paraId="4AF3041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4DE96F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GIUSEPPE ARCURI JUNIOR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A5305C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  <w:tc>
          <w:tcPr>
            <w:tcW w:w="4785" w:type="dxa"/>
            <w:shd w:val="clear" w:color="auto" w:fill="FFFFFF"/>
          </w:tcPr>
          <w:p w14:paraId="1E129BE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GPRES - Gabinete da Presidência</w:t>
            </w:r>
          </w:p>
        </w:tc>
      </w:tr>
      <w:tr w:rsidR="00000000" w14:paraId="0B47F86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vAlign w:val="center"/>
          </w:tcPr>
          <w:p w14:paraId="67F0E22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GIVANILDE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F20354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FINANCEIRO - CCE-02</w:t>
            </w:r>
          </w:p>
        </w:tc>
        <w:tc>
          <w:tcPr>
            <w:tcW w:w="4785" w:type="dxa"/>
            <w:shd w:val="clear" w:color="auto" w:fill="FFFFFF"/>
            <w:vAlign w:val="center"/>
          </w:tcPr>
          <w:p w14:paraId="31A7BE9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Diretoria Administrativa</w:t>
            </w:r>
          </w:p>
        </w:tc>
      </w:tr>
      <w:tr w:rsidR="00000000" w14:paraId="19BC5DA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3126FA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GIZELIA ALVES VIEIRA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552FFE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6C30731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DA9A58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vAlign w:val="center"/>
          </w:tcPr>
          <w:p w14:paraId="6A62765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GLEYDE SELMA DE MATOS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E63905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  <w:tc>
          <w:tcPr>
            <w:tcW w:w="4785" w:type="dxa"/>
            <w:shd w:val="clear" w:color="auto" w:fill="FFFFFF"/>
            <w:vAlign w:val="center"/>
          </w:tcPr>
          <w:p w14:paraId="2CA47F0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TCAM - TV Câmara</w:t>
            </w:r>
          </w:p>
        </w:tc>
      </w:tr>
      <w:tr w:rsidR="00000000" w14:paraId="6BAAF6E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03F12A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GRACE ANNE ANDRADE ALVES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7EBBE49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093C5C3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66C75B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8CF1A5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GRACE RAFAELLA SILVA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C316EF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6F7AD5E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6C5B757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19EC473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GRACIELE DOS SANTOS MACHADO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874039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35BB453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ELEG - Escola do Legislativo</w:t>
            </w:r>
          </w:p>
        </w:tc>
      </w:tr>
      <w:tr w:rsidR="00000000" w14:paraId="62702C8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BB66DA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GREICIELLE CARDOZO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099C9F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</w:tcPr>
          <w:p w14:paraId="56E6770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GPRES - Gabinete da Presidência</w:t>
            </w:r>
          </w:p>
        </w:tc>
      </w:tr>
      <w:tr w:rsidR="00000000" w14:paraId="7321ABD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468A4E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GUILHERME DE OLIVEIRA E SILVA FRAGA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D8B5A2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260D9BE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F17A37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DC9BA7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GUILHERME OLIVEIRA COSTA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6F03F23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056F6F9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31028A6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8E77A0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GUSTAVO ANDRADE PRADO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34232C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</w:tcPr>
          <w:p w14:paraId="6DA3691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A1BFE3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984EB3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GUSTAVO ANDRADE RIBEIRO SARMENTO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B4137C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6004FAF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E7C107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5EF457D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GUSTAVO SOUZA MACHADO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EDA1D4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70A3298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309A3C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89117A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HENRIQUE DO PRADO MELO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1441FE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1D88C56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8AC6F5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3DD25A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HENRIQUE RESENDE PASSOS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5FAEE2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56904B7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4CC8AC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A377B2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HENRIQUE SANTANA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D7B487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4D983F9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A59DF2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5F5B97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HERALDA TEIXEIRA SOUZA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ED989D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  <w:tc>
          <w:tcPr>
            <w:tcW w:w="4785" w:type="dxa"/>
            <w:shd w:val="clear" w:color="auto" w:fill="FFFFFF"/>
          </w:tcPr>
          <w:p w14:paraId="4A88BA2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2CF643A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4D2C07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HEYSE SOUZA DE OLIVEIRA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42EAB9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  <w:tc>
          <w:tcPr>
            <w:tcW w:w="4785" w:type="dxa"/>
            <w:shd w:val="clear" w:color="auto" w:fill="FFFFFF"/>
          </w:tcPr>
          <w:p w14:paraId="0D7A6EB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GPRES - Gabinete da Presidência</w:t>
            </w:r>
          </w:p>
        </w:tc>
      </w:tr>
      <w:tr w:rsidR="00000000" w14:paraId="5475DDA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E8E9AC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HIGO DEDA FREIRE 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FD4FC8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68E92D2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A441F2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8C60BA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HUGO ESOJ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0B96B9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146177F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6E5F82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226C5F5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HUGO LEONARDO SANTOS OLIVEIRA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292080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274B180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5673E6C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F6D8C5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IGOR GUALBERTO DE SOUZA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68ADCAD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6E4B366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762FC20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768A7B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IGOW RAFAEL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4F738B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5B480D3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222F65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134937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IHALE CECILIA FARIAS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9090F5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6B9F87A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03A426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251532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ILMA BRITO LIMA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4EEE59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4BE9B7B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C0CA96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612F9A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INARA BEATRIZ DE AZEVEDO SILVA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0FF91D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378BDF9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A3B2EA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CCC75B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INGRID ROBERTA SANTOS NASCIMENTO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2ACCD36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0ED631A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96BF82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B79A0D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IOLANDA MARIA ROSA TRAVASSOS XAVIER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41C790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</w:tcPr>
          <w:p w14:paraId="335CC7D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9CEDB7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E1A95C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IRIS DANIELLE OLIVEIRA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CEFD47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</w:tcPr>
          <w:p w14:paraId="07B5F04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6A56FE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3FC5FC4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IRLA SUELEM DIAS NASCIMENTO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96C3BC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COORDENADOR PEDAGÓGICO - CCE-03</w:t>
            </w:r>
          </w:p>
        </w:tc>
        <w:tc>
          <w:tcPr>
            <w:tcW w:w="4785" w:type="dxa"/>
            <w:shd w:val="clear" w:color="auto" w:fill="FFFFFF"/>
          </w:tcPr>
          <w:p w14:paraId="383D670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ELEG - Escola do Legislativo</w:t>
            </w:r>
          </w:p>
        </w:tc>
      </w:tr>
      <w:tr w:rsidR="00000000" w14:paraId="3D97C07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3C3936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ISABEL CRISTINA BARBOSA ANDRADE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70FB2BD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6ECCB06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864DBF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1BFBB3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ISABELLA SILVA CARVALHO 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37D53D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6A054CE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603766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057719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ISABELLE MARIA SOUZA DE OLIVEIRA FONTES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5AD860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5CFC4C2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2458EC1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DE2F4C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ISRAEL JAIRO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6D59DE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  <w:tc>
          <w:tcPr>
            <w:tcW w:w="4785" w:type="dxa"/>
            <w:shd w:val="clear" w:color="auto" w:fill="FFFFFF"/>
          </w:tcPr>
          <w:p w14:paraId="2C17B3C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F90B2E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2658EB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ISRAEL MAGALHAES SILVA SOUZA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D21A97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5F6F655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7A65E07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D2B80A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ITALO LINCOLN ALVES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8F3B73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08C7F74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899F18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16028B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IVAN DOS SANTOS DORTA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107C4D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321707F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6E674A6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4D40E4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IVANILDO DA SILVA LIMA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63591A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  <w:tc>
          <w:tcPr>
            <w:tcW w:w="4785" w:type="dxa"/>
            <w:shd w:val="clear" w:color="auto" w:fill="FFFFFF"/>
          </w:tcPr>
          <w:p w14:paraId="6021091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5368727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B9EBD2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IZABEL SAMMARA RIBEIRO SILVA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63CAF90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  <w:tc>
          <w:tcPr>
            <w:tcW w:w="4785" w:type="dxa"/>
            <w:shd w:val="clear" w:color="auto" w:fill="FFFFFF"/>
          </w:tcPr>
          <w:p w14:paraId="7CBF568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DDH - SO - ST - Setor de Segurança no Trabalho</w:t>
            </w:r>
          </w:p>
        </w:tc>
      </w:tr>
      <w:tr w:rsidR="00000000" w14:paraId="29F1119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8FBC97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JADIEL OLIVEIRA LIMA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E6DE28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78993E1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0EC0E0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203D92A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JAILDA DOS SANTOS PRADO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53093C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63A1CAC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851033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AE2FA1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JALMIR ALVES DE OLIVEIRA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09FF14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</w:tcPr>
          <w:p w14:paraId="52F83D3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68E0EB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76F5B44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JAMILE ANDRADE CARVALHO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B1179A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7874091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38CBDF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2D6C45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JEAN PAOLO DA COSTA MELO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4380DB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5573B8F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5EA2E1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9618B5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JEAN PIERRE DE JESUS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E2A9EA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1415730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0078F1C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3F695F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JEANE LEITE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5E5449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3784E60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F2D30C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AE066B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JEFFERSON FERNANDES SALES DOS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4DD0506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4BA90B8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D51E91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3B46B1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JEFFERSON MESQUITA COSTA VASCONCELOS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B7CA79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2837520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05F9ED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A67494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JEFFERSON SANTOS DE ALCANTARA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7731EC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4671A1F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D3C672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F5D0EE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JESSÉ MELO MARTINS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701145E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61B3792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266837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14CFDC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JESSICA DA GAMA BATALHA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1B1B71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69CA568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598255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1CD25F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JESSICA SILVA CONCEICAO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636837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645E6D6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2ED87D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8DC7BE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JESSICA SUELY DOS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D8A20D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071A9C5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D3124F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D80CD6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JEZE JOAQUIM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1538AE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1D05A90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3B548D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164DC6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JHON LENNON BRITO DE JESUS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567EA7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2E9B37B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EAAC18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CB72B8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JILVANEIDE SANTANA DA CONCEIÇÃO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A0DBD5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4C24E67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SUPE - DFIN - DC - ST - Setor de Tesouraria </w:t>
            </w:r>
          </w:p>
        </w:tc>
      </w:tr>
      <w:tr w:rsidR="00000000" w14:paraId="69F1CCC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7CFC89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JIVALDA DA CRUZ MOTA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94E18B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0416637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57A472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7C49C94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JOANA DÁRC MENEZES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5BAB01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5601FE0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ELEG - Escola do Legislativo</w:t>
            </w:r>
          </w:p>
        </w:tc>
      </w:tr>
      <w:tr w:rsidR="00000000" w14:paraId="02117AF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vAlign w:val="center"/>
          </w:tcPr>
          <w:p w14:paraId="5F0968E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JOÃO FERNANDES DE BRITTO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709704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GERAL DA PRESIDÊNCIA</w:t>
            </w:r>
          </w:p>
        </w:tc>
        <w:tc>
          <w:tcPr>
            <w:tcW w:w="4785" w:type="dxa"/>
            <w:shd w:val="clear" w:color="auto" w:fill="FFFFFF"/>
            <w:vAlign w:val="center"/>
          </w:tcPr>
          <w:p w14:paraId="10254D4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DDH - RH - Divisão de Recursos Humanos</w:t>
            </w:r>
          </w:p>
        </w:tc>
      </w:tr>
      <w:tr w:rsidR="00000000" w14:paraId="1F6DCEA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3A688E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MARCELO DO CARMO SILVA BATISTA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6DFE55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666DDAB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C2F5C9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29E449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PAULO DA SILVA ROCHA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CB975B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11E513A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4B4AFA5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vAlign w:val="center"/>
          </w:tcPr>
          <w:p w14:paraId="5FFFB07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PEDRO BARBOSA BORGES NETO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F20E9F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  <w:tc>
          <w:tcPr>
            <w:tcW w:w="4785" w:type="dxa"/>
            <w:shd w:val="clear" w:color="auto" w:fill="FFFFFF"/>
            <w:vAlign w:val="center"/>
          </w:tcPr>
          <w:p w14:paraId="5CBC9FC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SRIN - DLEG - Diretoria Legislativa </w:t>
            </w:r>
          </w:p>
        </w:tc>
      </w:tr>
      <w:tr w:rsidR="00000000" w14:paraId="4B6AD30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6730CB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VICTOR COSTA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6BC716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  <w:tc>
          <w:tcPr>
            <w:tcW w:w="4785" w:type="dxa"/>
            <w:shd w:val="clear" w:color="auto" w:fill="FFFFFF"/>
          </w:tcPr>
          <w:p w14:paraId="1658100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28AD2D2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5C2F67A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VICTOR DE MORAIS SILVA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1A8218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4A1BD45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7C1B17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6AAD39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JOBSON SANTANA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284233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1246F8C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6D36D59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CC1382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JOCILENE DOS SANTOS XAVIER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B93426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6B6718F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AGER - CER - Cerimonial</w:t>
            </w:r>
          </w:p>
        </w:tc>
      </w:tr>
      <w:tr w:rsidR="00000000" w14:paraId="0DCC340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BACCB8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JOEMIA DE ABREU MACEDO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F08295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5726FD3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02B3CC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DF54B6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JOICY BATISTA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65AC49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1334158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A8B0A6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5C687F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JONATAS CARLOS FARIAS FEITOSA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4C5BC08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76F545F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C6C02D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31ABEE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JONATHAN SOUZA ALVES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41A613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73101E6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EAD8BE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6B65B8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JONATHANS JOSEPH MATOS ALVES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7CE15CC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6CB1DE6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5D4F606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2DCF43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JORGE ANTONIO DE JESUS ALVES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191869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56E654C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C36121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vAlign w:val="center"/>
          </w:tcPr>
          <w:p w14:paraId="493186B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JORGE LUIS SANTANA NERY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C0AD32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  <w:tc>
          <w:tcPr>
            <w:tcW w:w="4785" w:type="dxa"/>
            <w:shd w:val="clear" w:color="auto" w:fill="FFFFFF"/>
            <w:vAlign w:val="center"/>
          </w:tcPr>
          <w:p w14:paraId="16537ED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TCAM - TV Câmara</w:t>
            </w:r>
          </w:p>
        </w:tc>
      </w:tr>
      <w:tr w:rsidR="00000000" w14:paraId="10F8CF9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160CC3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JORGE LUIZ SOUZA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987BF0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47B8A0A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54D656B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441677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JORGE MONTEIRO CAVALCANTI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C2A36B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0A82BE9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0A3DF6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DCA46C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AIRTON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4095FD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46AF5D8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633359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9BD763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JOSÉ ALAN SOARES SERAFIM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46BE32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29F5651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5123F38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59B915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JOSÉ ANTÔNIO SANTOS DE MELO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C24566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0913A16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00CBB5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B41D58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JOSÉ ANTONIO VALADAO COSTA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7A9C6A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2736E57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564752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37B3D7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JOSÉ BALBINO DOS S. NETO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9F2B23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5EAAB16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Diretoria Administrativa</w:t>
            </w:r>
          </w:p>
        </w:tc>
      </w:tr>
      <w:tr w:rsidR="00000000" w14:paraId="7773AF7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09EEACD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CAMILO PEREIRA ARAGAO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4686D0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552B414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2BA2314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C20037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CARLOS ALMEIDA JUNIOR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331906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7F7E4EC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13AE19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849D8D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JOSÉ CARLOS DOS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410C51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  <w:tc>
          <w:tcPr>
            <w:tcW w:w="4785" w:type="dxa"/>
            <w:shd w:val="clear" w:color="auto" w:fill="FFFFFF"/>
          </w:tcPr>
          <w:p w14:paraId="6264D48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6B335AD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AEE2D4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CARLOS MENEZES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E4D116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6DA1973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981786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C30008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CARLOS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8913DF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07022CE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CCDE6D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6F4E32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CARLOS VIEIRA DA SILVA FILHO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2BBA4F6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25857B0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D782BC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521D35B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ELIAS SANTOS JUNIOR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5A1CFF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6BB442E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5C52F9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0635503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GABRIELMACEDO BELTRÃO FILHO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651E68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4F059F8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06D3F57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8BFAD3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ISAIAS LEITE RIBEIRO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C65E0E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3B715B9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4A281BA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C7BC95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LUCAS OLIVEIRA SANTANA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3E8E26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18427FA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BFA3E9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7FB8FA4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LUIS SANTOS JUNIOR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66578B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2DD5BE8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AC9A22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A401DF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RICARDO FONTES NUNES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8CB6BE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4EF7FD9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781C74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45E0FB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ROBERTO DE JESUS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78D30F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</w:tcPr>
          <w:p w14:paraId="2E9BBBD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750A82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8C5B92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ROBERTO PEREIRA RAMOS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45D751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6061143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52505C4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C4F4F1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VICTOR ROCHA FONTES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4999C8F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  <w:tc>
          <w:tcPr>
            <w:tcW w:w="4785" w:type="dxa"/>
            <w:shd w:val="clear" w:color="auto" w:fill="FFFFFF"/>
          </w:tcPr>
          <w:p w14:paraId="2BBED07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DMP - SA - Setor de Almoxarifado</w:t>
            </w:r>
          </w:p>
        </w:tc>
      </w:tr>
      <w:tr w:rsidR="00000000" w14:paraId="5183042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FF174C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WAGNER SANTOS DE MELO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D19AD5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7D1CB61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6F80973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A43E83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WILLARES AZEVEDO BARROS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A309D3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060B030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A2A2C2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335C0C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JOSEANE CALDEIRA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0310A6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6469CEA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C796E2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EEC5FD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JOSEANE TAVARES BISPO MENEZES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D263B4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1EBD3A7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5F2F8AC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983B67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JOSEFA GRACIELA SANTOS SOARES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CFBED7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37D0C55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C66F1B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DEBA48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JOSELENE DE OLIVEIRA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41467C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6DDEEE4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E35001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4545CB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JOSINALDO ALVES LIMA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2376954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17499DB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A9A0FF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250BD6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JOSIVAL DOS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7E7E226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47FAC66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490AF80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0364746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JUAREZ FERREIRA CORREA SILVA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FD2EB2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1993756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739C572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4D9428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 MARIA ALVES MENEZES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DDA6B7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1F5AA5E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5CFDB6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FC950A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 STEPHANY SANTOS LEMOS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927374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7080BC9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FDBA62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21FC8B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JULIANA ALCÂNTARA MOREIRA MENDONÇA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7864025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</w:tcPr>
          <w:p w14:paraId="2FBA0EE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2D1A0EB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881793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JULIANA DA CRUZ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A13E70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0893E73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AD8DDC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vAlign w:val="center"/>
          </w:tcPr>
          <w:p w14:paraId="5BB40F6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JULIANA OLIVEIRA NASCIMENTO TELES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5BF926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COORDENADOR DE CONTROLE INTERNO - CCE-01</w:t>
            </w:r>
          </w:p>
        </w:tc>
        <w:tc>
          <w:tcPr>
            <w:tcW w:w="4785" w:type="dxa"/>
            <w:shd w:val="clear" w:color="auto" w:fill="FFFFFF"/>
            <w:vAlign w:val="center"/>
          </w:tcPr>
          <w:p w14:paraId="415F29F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CCI - Coordenadoria de Controle Interno</w:t>
            </w:r>
          </w:p>
        </w:tc>
      </w:tr>
      <w:tr w:rsidR="00000000" w14:paraId="36C5BE3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CC2578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JULIANY STEFANY SILVA MELO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6A5476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3DB07D5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7E26A7E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B1DFEC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JULIO CESAR DE OLIVEIRA CASTRO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8C3A26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743A5DA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2AF635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C042E9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JURANDI PEREIRA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77C69C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3AF34BC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EC25F5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D81F99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KAROL ALMEIDA BARRETO GOES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E50BD3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3A76E88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33E0134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1CFD16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KAROLINE DANTAS DA ROCHA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CA1967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7E162D9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02E7016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651978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KARYNNE KELLY CRUZ CONCEIÇÃO SOARES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732F5AC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  <w:tc>
          <w:tcPr>
            <w:tcW w:w="4785" w:type="dxa"/>
            <w:shd w:val="clear" w:color="auto" w:fill="FFFFFF"/>
          </w:tcPr>
          <w:p w14:paraId="7ABB6A3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68C7B17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vAlign w:val="center"/>
          </w:tcPr>
          <w:p w14:paraId="732C6C4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KATHLEEN FERREIRA ROCHA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A43E18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DE CERIMONIAL - CCE-02</w:t>
            </w:r>
          </w:p>
        </w:tc>
        <w:tc>
          <w:tcPr>
            <w:tcW w:w="4785" w:type="dxa"/>
            <w:shd w:val="clear" w:color="auto" w:fill="FFFFFF"/>
            <w:vAlign w:val="center"/>
          </w:tcPr>
          <w:p w14:paraId="692FC5E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AGER - CER - Cerimonial</w:t>
            </w:r>
          </w:p>
        </w:tc>
      </w:tr>
      <w:tr w:rsidR="00000000" w14:paraId="26756A3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FF002D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KATIA REGINA SANTOS BARBOSA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5A8C49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7689FB2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C84DFF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vAlign w:val="center"/>
          </w:tcPr>
          <w:p w14:paraId="01780EC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KELLY CHRISTYNE ANDRADE ALVES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5DACEF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DA PRESIDÊNCIA - CCE-01</w:t>
            </w:r>
          </w:p>
        </w:tc>
        <w:tc>
          <w:tcPr>
            <w:tcW w:w="4785" w:type="dxa"/>
            <w:shd w:val="clear" w:color="auto" w:fill="FFFFFF"/>
            <w:vAlign w:val="center"/>
          </w:tcPr>
          <w:p w14:paraId="6643A7A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GPRES - Gabinete da Presidência</w:t>
            </w:r>
          </w:p>
        </w:tc>
      </w:tr>
      <w:tr w:rsidR="00000000" w14:paraId="0D094E8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vAlign w:val="center"/>
          </w:tcPr>
          <w:p w14:paraId="2091803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KENNEDY SANTOS ARAÇÃO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8F19F1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  <w:vAlign w:val="center"/>
          </w:tcPr>
          <w:p w14:paraId="38721E8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399C1A8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9172B3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KLARA BARRETO RODRIGUES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48E205C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22051FA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0F1A58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4B2136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LAILA DULTRA ALVIM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2E9FC51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  <w:tc>
          <w:tcPr>
            <w:tcW w:w="4785" w:type="dxa"/>
            <w:shd w:val="clear" w:color="auto" w:fill="FFFFFF"/>
          </w:tcPr>
          <w:p w14:paraId="4257E4C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SRIN - DLEG - TRA - Divisão de Taquigrafia, Registros e Anais </w:t>
            </w:r>
          </w:p>
        </w:tc>
      </w:tr>
      <w:tr w:rsidR="00000000" w14:paraId="11D9117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168EF9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LAIR BOMFIM NUNES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1BC0D6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265B264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CC9685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F7F191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LAIS GABRIELLE DE OLIVEIRA LIMA SOUZA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9F300B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5A6F598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04998D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5B5314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LAIS MOURA RABELO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32FDF3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7E91F3F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767E4D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279FE1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LAIS SENA DE CARVALHO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D14E3A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256FA70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7C8C7EA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7C35E3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LAIZ SUILLE LEAO DE OLIVEIRA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D01D70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6AA2A47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AGER - TLEG - Trabalhos Legislativos</w:t>
            </w:r>
          </w:p>
        </w:tc>
      </w:tr>
      <w:tr w:rsidR="00000000" w14:paraId="5CD68AA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34E3146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LARA BEATRIZ SILVA CUNHA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692572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37268C0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DAC842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D915B7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LARA SILVEIRA BULHOES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C6FC72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273880A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2933DA7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E576F5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LARESSA ABREU SILVA ARAUJO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B5730E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7AFBCEA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41ABE2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5512CE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LAURA CRISTINA FERREIRA SILVA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6343E5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2D48275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3FEC81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0FDADD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LEANDRO DE SA VIEIRA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2F0207F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7BF93F5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3D35146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04DEC2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LEONARDO ALEXANDRE JOSE T. SIMOES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8693B9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081F8B7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D9EC55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85D005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LEONARDO MARINHO SANTOS  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2E3280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3F8287C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A2CABB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F05665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LEONARDO MARTINS BAPTISTA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2D34A36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576D60F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6FCEEB3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EC4146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LEONARDO RODRIGUES LISBOA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34F582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</w:tcPr>
          <w:p w14:paraId="15F4EA5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D43282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7022852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LETICIA FERREIRA MENDONÇA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775A2F6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59D9A2B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051598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646867C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LETICIA SOARES BONIFACIO MACHADO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462816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220A4DA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BF52CC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BE47EC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LEVI VINICIUS SOARES DA SILVA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7E0D0B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26B2FF3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E213E8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7C2D12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LILIAN GOMES DORTAS DE MENDONCA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7DF051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61D1F14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6A3561A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C689AC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LINCOLIN AMAZONAS VIEIRA DE MELO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407C1E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  <w:tc>
          <w:tcPr>
            <w:tcW w:w="4785" w:type="dxa"/>
            <w:shd w:val="clear" w:color="auto" w:fill="FFFFFF"/>
          </w:tcPr>
          <w:p w14:paraId="38A6988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6A7360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CF141B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LIVIA VIEIRA LIMA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6E735D8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  <w:tc>
          <w:tcPr>
            <w:tcW w:w="4785" w:type="dxa"/>
            <w:shd w:val="clear" w:color="auto" w:fill="FFFFFF"/>
          </w:tcPr>
          <w:p w14:paraId="5AD7DF8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ASJUR - Assessoria Jurídica </w:t>
            </w:r>
          </w:p>
        </w:tc>
      </w:tr>
      <w:tr w:rsidR="00000000" w14:paraId="6F2FCE7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7CF96C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LUANA CAVALCANTE DE MORAES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1D86F5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1735349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524E427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811636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LUANA PRADO MOTA LIMA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E1E75A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2194535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D73FBC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F59A85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D9C509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00CCD78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11BFFE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58ED68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LUCIANA ALBUQUERQUE MELO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3CA2C6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7E15459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SUPE - DFIN - DO - Divisão de Orçamento</w:t>
            </w:r>
          </w:p>
        </w:tc>
      </w:tr>
      <w:tr w:rsidR="00000000" w14:paraId="5B5D2E8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A3554E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LUCIANA CERQUEIRA FERNANDES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B06F1C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0476C48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57EC6D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0CFBF1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LUCIANA GONCALVES LIMA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CE20C4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</w:tcPr>
          <w:p w14:paraId="66FEBBF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F13D43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B9E9EC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LUCIANA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F3D805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4570AFC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7F203E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6C0E59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LUCIANO CONCEICAO MOURA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133F69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3187F5E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208374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A8C6BF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LUCIANO DE ARAUJO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6817B62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70B3EFE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E1C550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03E8DD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LUCILEIDE DA SILVA LIMA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AD5520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</w:tcPr>
          <w:p w14:paraId="34B8518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8C4582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FF5BA3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LUCIO KLEDSON LIMA ALVES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0F69CD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</w:tcPr>
          <w:p w14:paraId="1FEAAB8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6FC9326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F779E4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LUCIO RICARDO SOBRAL SOUZA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AFFBAC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1FADF62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SUPE - DADM - DSG -ST - Setor de Transporte </w:t>
            </w:r>
          </w:p>
        </w:tc>
      </w:tr>
      <w:tr w:rsidR="00000000" w14:paraId="4AD3BE9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49F530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LUELI GUEDES MARQUES CAPISTRANO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F41745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4D18C89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9564B0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843851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LUIS JOSE DE SANTANA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15696B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41E06A2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ELEG - Escola do Legislativo</w:t>
            </w:r>
          </w:p>
        </w:tc>
      </w:tr>
      <w:tr w:rsidR="00000000" w14:paraId="73CD847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E89A0C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LUISA SANTOS RIBEIRO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60EA3D4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153D82B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71FD49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2E5FDA7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LUIZ FERNANDO DA SILVA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E4BFBC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34074CF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A84CA8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B2B047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LUIZ MARIO DE SANTANA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C57F74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55B5CCF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FFD792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359F8E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LUZINETE GOIS ALVES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DAF872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51E16C1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C1D303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A1E17E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MANOEL DOMINGOS COSTA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F88A68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386880A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52F71B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6CF466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MANOEL LUIS FRAGA VIANA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78CCE5D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679B203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266B6DC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8293E0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MANOEL PATRICIO DOS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713CC11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42C8A4E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68073B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25EB9F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MANUELA CARVALHO SILVA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7120B2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5A43CF9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0778F02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38E4458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MANUELA DE MIRANDA VIEIRA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84BB38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7B33A61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60F3FD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5A273A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 FIGUEIREDO SANTANA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43C3CF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15FC95E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56FF781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21015A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MARCELA NABUCO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E1BBAF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28E0E6B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972046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1AE9EA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MARCELLE COSTA DE OLIVEIRA QUEIROZ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43099BD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62ACC79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7E17AD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620031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ANDRADE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523661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4A1161C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5E039E2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4033737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COSTA GOIS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0E237E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5187B3A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BD1FF9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4BD7168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COSTA SANTIAGO TAJI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58758F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046D9AA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570AAAF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vAlign w:val="center"/>
          </w:tcPr>
          <w:p w14:paraId="4246E2F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DE ANDRADE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47D6CC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  <w:tc>
          <w:tcPr>
            <w:tcW w:w="4785" w:type="dxa"/>
            <w:shd w:val="clear" w:color="auto" w:fill="FFFFFF"/>
            <w:vAlign w:val="center"/>
          </w:tcPr>
          <w:p w14:paraId="4AC3DD3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DCL - Divisão de Contratos e Licitações</w:t>
            </w:r>
          </w:p>
        </w:tc>
      </w:tr>
      <w:tr w:rsidR="00000000" w14:paraId="3202B77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F4EE9E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MARCELO DE SOUZA MATOS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1711B8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0B39587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3B85845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2D448CC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DOS REIS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9DA35A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0349A68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08255B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C3309E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FERNANDO SANTOS MOURA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D0EA20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556BB81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3B0106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31F6E5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LOBO NASCIMENTO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7D94BD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5640169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SRIN - TCAM - TV Câmara </w:t>
            </w:r>
          </w:p>
        </w:tc>
      </w:tr>
      <w:tr w:rsidR="00000000" w14:paraId="27F37A2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472F07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MENEZES E ANDRADE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87F574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1844F18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308592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2A0F78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SAMPAIO DE FIGUEIREDO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44541C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  <w:tc>
          <w:tcPr>
            <w:tcW w:w="4785" w:type="dxa"/>
            <w:shd w:val="clear" w:color="auto" w:fill="FFFFFF"/>
          </w:tcPr>
          <w:p w14:paraId="5FF91E3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ASJUR - Assessoria Jurídica </w:t>
            </w:r>
          </w:p>
        </w:tc>
      </w:tr>
      <w:tr w:rsidR="00000000" w14:paraId="1311E03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2500F3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MARCIA NUNES BEZERRA PEREIRA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7464B51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5683A30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8823C9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FD473C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MARCILIO GUEDES DE SOUZA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46B720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2902B90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222F740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75BDD1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CARDOSO DE BARROS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4A3D08C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2286A33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522298A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183199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FERNANDO LIMA DO NASCIMENTO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D79A90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</w:tcPr>
          <w:p w14:paraId="6F56059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59EB50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447FEB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JOSE FREITAS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902779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5EB3750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37061D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4940C6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RODRIGUES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EABFDF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3739E76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C3EB2D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966711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SANTOS LIMA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A0E309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  <w:tc>
          <w:tcPr>
            <w:tcW w:w="4785" w:type="dxa"/>
            <w:shd w:val="clear" w:color="auto" w:fill="FFFFFF"/>
          </w:tcPr>
          <w:p w14:paraId="0D6BD10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673E31B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C60A06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VINICIUS MENDONCA MELO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1F65A4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</w:tcPr>
          <w:p w14:paraId="12F1F48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EBE7F8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805F11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 AURELIO SOARES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76FE5D8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  <w:tc>
          <w:tcPr>
            <w:tcW w:w="4785" w:type="dxa"/>
            <w:shd w:val="clear" w:color="auto" w:fill="FFFFFF"/>
          </w:tcPr>
          <w:p w14:paraId="17583A3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SUPE - DADM - DSG - SS - Setor de Segurança </w:t>
            </w:r>
          </w:p>
        </w:tc>
      </w:tr>
      <w:tr w:rsidR="00000000" w14:paraId="3E6A5F4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D2F9B0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MARCOS AURELIO DOS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65A9FA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5DAC84A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E112A3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1D5E16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MARCOS DOS SANTOS ALMEIDA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5346E7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577E29A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9278BC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38D301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MARCOS JEFFERSON DE OLIVEIRA E SILVA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2A7A86F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3999B7A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D251B7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vAlign w:val="center"/>
          </w:tcPr>
          <w:p w14:paraId="5D29889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MARCOS SANTANA SILVA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D6AC18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DE TECNOLOGIA DA INFORMAÇÃO - CCE-02</w:t>
            </w:r>
          </w:p>
        </w:tc>
        <w:tc>
          <w:tcPr>
            <w:tcW w:w="4785" w:type="dxa"/>
            <w:shd w:val="clear" w:color="auto" w:fill="FFFFFF"/>
            <w:vAlign w:val="center"/>
          </w:tcPr>
          <w:p w14:paraId="238F57B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DTI - Divisão de Tecnologia da Informação</w:t>
            </w:r>
          </w:p>
        </w:tc>
      </w:tr>
      <w:tr w:rsidR="00000000" w14:paraId="0CE516F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39B741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MARCOS VANDER COSTA DA CUNHA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DC1FB6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DIRETOR PEDAGÓGICO - CCE-02</w:t>
            </w:r>
          </w:p>
        </w:tc>
        <w:tc>
          <w:tcPr>
            <w:tcW w:w="4785" w:type="dxa"/>
            <w:shd w:val="clear" w:color="auto" w:fill="FFFFFF"/>
          </w:tcPr>
          <w:p w14:paraId="35D6CF8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ELEG - Escola do Legislativo</w:t>
            </w:r>
          </w:p>
        </w:tc>
      </w:tr>
      <w:tr w:rsidR="00000000" w14:paraId="2D743C1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BAF955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ANDREIA MENDES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A00211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6203237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SUPE - DADM - DTI - AS - Setor de Atendimento e Suporte</w:t>
            </w:r>
          </w:p>
        </w:tc>
      </w:tr>
      <w:tr w:rsidR="00000000" w14:paraId="0CD5C2C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F32DAA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ANISIA LEITE SILVA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CFA583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6B17D86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CBB86E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7F9D502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APARECIDA CAMPOS SILVEIRA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118296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26F83FF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Diretoria Administrativa</w:t>
            </w:r>
          </w:p>
        </w:tc>
      </w:tr>
      <w:tr w:rsidR="00000000" w14:paraId="4C9925A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1333C6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MARIA APARECIDA DO ESPIRITO SANTO REIS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5A06E1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76AC572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1DFC38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2A4541A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CLARA LIMA DE OLIVEIRA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DF50F1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7D50DA9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5B5560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205BF91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DE FATIMA MESSIAS DE CARVALHO XIMENES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370B1C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15616D9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2F5B62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8B30CA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DE LOURDES COSTA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7F9845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</w:tcPr>
          <w:p w14:paraId="3A57BCE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53A3C7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375A4C7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EDUARDA OLIVEIRA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E34379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544564D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7333D4D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62D4E3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EDUARDA SILVA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31F1A7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4B46B8F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SUPE - DADM - DSG -ST - Setor de Transporte </w:t>
            </w:r>
          </w:p>
        </w:tc>
      </w:tr>
      <w:tr w:rsidR="00000000" w14:paraId="03E1C5A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67943E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INES PEREIRA DA SILVA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52DC75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184400D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572DBA1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07674C7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ISABEL CHAVES DE CARVALHO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0ED33B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46E4EB8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TCAM - TV Câmara</w:t>
            </w:r>
          </w:p>
        </w:tc>
      </w:tr>
      <w:tr w:rsidR="00000000" w14:paraId="070DCCD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04A03B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JOSE GOMES DE ANDRADE GARCEZ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27C5B4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77C621D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AD8DFA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7773AE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JOSE SANTANA DE SOUZA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41A921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3A64749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3F7351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2D07EE1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RODRIGUES DOS SANTOS FAUSTINO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446CB7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4AF7800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B56C1E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DBC246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TANIELLE DA SILVA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5CC1DC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</w:tcPr>
          <w:p w14:paraId="029EA61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0C12D8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A59BD4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VIEIRA DOS SANTOS MARQUES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FBFD93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4DFBD25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65341E3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DFC1FF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MARIANA LOPES NUNO MOTA MARQUEZ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C62CF4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25B67F0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F80464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vAlign w:val="center"/>
          </w:tcPr>
          <w:p w14:paraId="1B77E25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MARIANNA MENEZES MIRANDA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132426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  <w:tc>
          <w:tcPr>
            <w:tcW w:w="4785" w:type="dxa"/>
            <w:shd w:val="clear" w:color="auto" w:fill="FFFFFF"/>
            <w:vAlign w:val="center"/>
          </w:tcPr>
          <w:p w14:paraId="602B12E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SRIN - DDH - SO - Divisão de Medicina e Saúde Ocupacional </w:t>
            </w:r>
          </w:p>
        </w:tc>
      </w:tr>
      <w:tr w:rsidR="00000000" w14:paraId="11A2E70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271544B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MARIANNA SANTANA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5FA3DC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1C1FF91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736E540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3184E56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MARIANNE SANTOS DE SANTANA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262A58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2D74C31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542556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A9978B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MARILENA BAUDOUIN MAZZA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CB9C48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1DB4342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022189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CD2121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MARILIA DA CONCEICAO REZENDE SILVA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20D3B3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70A4DF9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7812DD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371735F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MARILIA GABRIELA CLEMENTE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07D68E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362D00B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E3D05D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1C793C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MARILIA SASKIA DE CARVALHO ROCHA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07C0B1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41C218C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669A664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61720B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MARILIA SILVEIRA TAVARES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04EEB1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3E9EA12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2474304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C51D82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MARIUSHA SILVA SACRAMENTO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ADF2D4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5ED820E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2A67879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86D5AF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MARJONES JORGE XAVIER PINHEIRO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64714D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5FF7398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58B308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0C9ED5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MARLEIDE SANTOS BARRETO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DA23C7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13F6FE6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76943A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7D0925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MARLENE FONTES MAGALHAES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78AE66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16B5CC3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BEF29C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C557BC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MARQUISA VIEIRA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679F21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3F48EE6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7DE504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123A0B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MARQUIZAEL DA HORA SANTOS BRITO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EDAA23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048E083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087317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06BB221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MARQUIZE SANTOS MOURA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416B15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059DC47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43FEA5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D80B3F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MATHEUS MARQUES DE SANTANA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D83C9A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03DB6F0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D4E932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30EC4C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MAURICIO CARVALHO GOMES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8A0F69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721FE98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6B69ACD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A6FC7C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MAURICIO DA CRUZ DOS SANTOS JUNIOR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D503F9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5AA447F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47C009D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018935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MAX WENDELL OLIVEIRA GONÇALVES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9D9455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</w:tcPr>
          <w:p w14:paraId="7F4651E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558B331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2D45721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MAXA LORENA BATISTA OLIVEIRA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C379E8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5CCA3CC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0B89121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8335F5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MAYARA RAMOS CASTRO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5DDFEC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7083CE2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94B43C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488383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MAYARA SANTANA SIQUEIRA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8E0E4A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06B1AD1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345B4E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774B22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MELQUIADES HONORATO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22E3D2E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191F5D2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3575D99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43AC96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MESAAC DE MENEZES MORAIS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E4E58E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7EB65F6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EBAB27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vAlign w:val="center"/>
          </w:tcPr>
          <w:p w14:paraId="0528548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MICHAEL DE MENEZES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73FE2D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  <w:tc>
          <w:tcPr>
            <w:tcW w:w="4785" w:type="dxa"/>
            <w:shd w:val="clear" w:color="auto" w:fill="FFFFFF"/>
            <w:vAlign w:val="center"/>
          </w:tcPr>
          <w:p w14:paraId="68EE082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SUPE - DADM - DSG -ST - Setor de Transporte </w:t>
            </w:r>
          </w:p>
        </w:tc>
      </w:tr>
      <w:tr w:rsidR="00000000" w14:paraId="124C462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B5DE00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MICHEL FONTES SANDES MACHADO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B67D04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68AEBB1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35C946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132B6BF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MILENA DE OLIVEIRA PAIXAO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3D9552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43A5312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94B545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1B5A2A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MIRAILTON ADRIANO SANTOS OLIVEIRA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02D06A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4A66154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5B6B28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9F001C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MIRELLY SANTANA DE SIQUEIRA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781C7A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08D6062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8A3555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1CEBACE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MIRIAM COSTA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854D4D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0975009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D7C766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D0E2AA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MISLENE CRUZ MACHADO BARRETO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386EAB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69E6273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263B939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AD7111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MONICA SILVA MENESES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7B706E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2391AA3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C60586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69AB82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MONIQUE PEREIRA LIMA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897093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2548FEB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3BB42D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72BF11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NAJARA NOBREGA DE MORAES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BCC9D1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</w:tcPr>
          <w:p w14:paraId="43B3CC8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B44E24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1FF46F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NATALYNE DA SILVA FERREIRA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952089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3B20255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0AA8DF5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7CA8B02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NATHALIA CORREIA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E7BA30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18297CE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4386268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B8DD6E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NATHALIA DE SOUZA RICARDO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B79B61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674B018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A1AE0F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C7FFEE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NATHALIA MARIA SOUSA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561B35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3028D90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E320AF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4366F5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NAYTIARA LOUISE RIBEIRO FARIAS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75AABE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0C82BA4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4031EB9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vAlign w:val="center"/>
          </w:tcPr>
          <w:p w14:paraId="30DA99C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NEYLA DANTAS DE SOUZA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D49C25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OUVIDOR  - CCE-01</w:t>
            </w:r>
          </w:p>
        </w:tc>
        <w:tc>
          <w:tcPr>
            <w:tcW w:w="4785" w:type="dxa"/>
            <w:shd w:val="clear" w:color="auto" w:fill="FFFFFF"/>
            <w:vAlign w:val="center"/>
          </w:tcPr>
          <w:p w14:paraId="21B1E1D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OUV - Ouvidoria</w:t>
            </w:r>
          </w:p>
        </w:tc>
      </w:tr>
      <w:tr w:rsidR="00000000" w14:paraId="7E82FF3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626FA2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NIVIA ESTELA SILVA XAVIER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058B51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562903C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EBB187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286194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ODERMAN SANTOS GOIS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6D8598E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3946DDE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449345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AA6869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OSANILDE MENEZES DE OLIVEIRA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18718C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36CDE7F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7C87F9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768EC3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PABLO COSTA DE SOUZA CAMPOS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6F3A6C7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2F61034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3EA01A2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1D446F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PABLO GONZALEZ CABRAL RODRIGUES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7B3033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</w:tcPr>
          <w:p w14:paraId="598E2EA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448F44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1F17219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PALOMA SILVA RIBEIRO DE ALBUQUERQUE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570107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4733AB8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6D703C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DD0EAA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PAMELA EMANUELA BARROSO LIMA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72C75A8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64E957B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76AD3E6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1B91CF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PATRICIA MATOS DE JESUS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59945F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341DCF7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04A47A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F3EFEE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PATRICIA SOBRAL VIEIRA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EC4F07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</w:tcPr>
          <w:p w14:paraId="44496F9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367CBE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CAB7EB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PAULO CESAR OLIVEIRA CORREIA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A28793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2DBFD55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A546D0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0058B2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PEDRO ALEX DIAS DE SOUZA SA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FB8EA4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54018B9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61FAF6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3E8861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PEDRO DE MORAES REGO FERREIRA SOARES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A6C9ED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74171F7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2897AF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899478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PEDRO MELO FRANCO SOBRAL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B5AE87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</w:tcPr>
          <w:p w14:paraId="59948A4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DEE6C8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F403AC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PETRUCIO OLIVEIRA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E1B388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3554B69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GPRES - Gabinete da Presidência</w:t>
            </w:r>
          </w:p>
        </w:tc>
      </w:tr>
      <w:tr w:rsidR="00000000" w14:paraId="6927E62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EC5E8B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PRISCILLA SANTOS VITALE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97E338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598BF44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70DA2E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AB5E24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RAEL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EB7864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11A737A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9D0FA6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12F777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 BELAS SILVA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506301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6970073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3BD984A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12246B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 CAMPOS DE OLIVEIRA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AFE938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636F31E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58370F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2C263B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 SOARES DE OLIVEIRA MOURA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679338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42BADB7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F5B00B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E91F87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RAFAELA GREISE ARAGÃO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0F6D32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480FC08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SRIN - DDH - RH - Divisão de Recursos Humanos </w:t>
            </w:r>
          </w:p>
        </w:tc>
      </w:tr>
      <w:tr w:rsidR="00000000" w14:paraId="38F8E77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1386E3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RAFAELA SILVA MENDONCA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CE8EAC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3E82BF7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ABC484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FD49DE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RAFAELA STEPHANIE SANTOS DE LIMA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ABA0F9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2EF5E76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10BD1F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42E3D3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RAIMUNDO ALVES NETO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4CEF23E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0D40FBE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3AB412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D82A17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RAIMUNDO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777FBB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01004D8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CE5002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BEE905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RAISSA BISPO MENEZES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6A23460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664269E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25FD0E0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843DE7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RAPHAEL BRANDAO BLINOFI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EB95BB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2800139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B00839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81011E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RAPHAEL GUIMARAES NASCIMENTO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B8B082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3FC4C68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261A92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5DC4A57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RAPHAEL RICHARD DE SOUZA ANDRADE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C0DE62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1C43716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4D39EA3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57A3DE6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RAQUEL MARCELINO SANTANA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497814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0346C68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29CC1F7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1DA8E3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RAYAN MARTINS DE JESUS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88F46E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2B9FBAC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A50F4A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6DF9ED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RAYANE CAROLINE VASCONCELOS PODEROSO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BDCDDE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03395A7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E6C1DC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EC7827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RAYCAR JOSE RODRIGUES DE CARVALHO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6E4019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541ED8B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E83CDE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54BE169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RAYSSA NAYARA DA SILVA SANTANA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B76199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1CBFA0A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624672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17E4A6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RENATA ANJOS DA SILVA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4F9B35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7A6169C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B174A6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D95943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RENATA ELIMM SANTOS DOS ANJOS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E62D38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205A811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764BF0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78D9B8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RENATA SANTOS RODRIGUES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6E950CB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6714E36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2225CA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F0277B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RENATA VIDAL DA SILVA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CB79C7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2AF989A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5C3012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B4A3B9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RENE JEAN SILVA FONTES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29DD6C3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2E8D820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08F407B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5109D4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RICARDO SILVA SIQUEIRA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96F3BD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0B564DD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92AC38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4D7F70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RITA MARIA DE ARAUJO BASTOS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C2DA13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3D8D84C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SUPE - DADM - DSG - TR - Setor de Telefonia e Recepção</w:t>
            </w:r>
          </w:p>
        </w:tc>
      </w:tr>
      <w:tr w:rsidR="00000000" w14:paraId="0282ADC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89C86C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ROBERTA SILVA MOURA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27EAA39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6F93572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7B158E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6A51CA5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ROBERTA SUELY VICENTE ARAGÃO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ECD438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03A4788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CEBF86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9AD02D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RODRIGO ANDRADE SOARES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D52D94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3E667D9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C52022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3A60B6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RODRIGO PAIXAO REZENDE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410ED1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6864C12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8BFEA5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12972F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RODRIGO SANTANA CARDOSO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E2CAE5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732A4C5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15B5CB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358EF1B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RODRIGO SANTOS DA SILVA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47DAC91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2F61ADF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298667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9014BC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RODRIGO SILVA DE MACEDO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1C4BC9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7384395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E3DFD1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B9FEC6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RODRIGO SOUZA RAMOS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13DDB7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1D19B4E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15C8F2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2B23999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ROGERIO PEREIRA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FC8639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15A2607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D5FDDC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6ED7D2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RONALDO GONCALVES DE ANDRADE CAMPOS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FE7FA4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0179EC0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2440FB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1CBAEA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ROSANA MARIA MENDONÇA MACHADO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DF7102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2A34AFA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A18FE3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81C664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ROSANA MOURA ABUD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48BA5F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7C6B43E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56BF717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6BDC484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ROSANGELA DA CRUZ FERREIRA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CCDF1F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03C925E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AAC0FA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970FA0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ROSANGELA LIMA DE ASSIS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E35054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6317949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0DCC84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55E0D58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ROSANGELA SANTOS DE JESUS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D6D6D4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5A06C5B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F42A95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0FC968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ROSENILDA SILVA DE JESUS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52866A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</w:tcPr>
          <w:p w14:paraId="69F60C4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E8334D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B67070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RUBEM MENEZES DE CARVALHO NETO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A859FF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13577DD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B4F9AE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A8DE0A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RUDISON LUAN FIRMINO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FEF953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453C748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06F3F3B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7F5DE9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SAMUEL JOSE DOS SANTOS NETO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2E6A194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3759B14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7A7A9D0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57D9D9B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SAMUEL MARTINS JUNIOR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B83508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57B5F4B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D207A9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4CE6C90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SANDRA SILVA FEITOSA DIAS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CBA969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2D2EF2A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2B7BF61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20BBEF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SARAH CORDEIRO DIAS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7AA920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65AFFCA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91FF7D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D9DD53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SAVIO TADEU ARAUJO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B0A2DB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</w:tcPr>
          <w:p w14:paraId="1087E9C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CB0699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A72F12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SAYONARA FERREIRA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69B4CE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DIRETOR - CC-01</w:t>
            </w:r>
          </w:p>
        </w:tc>
        <w:tc>
          <w:tcPr>
            <w:tcW w:w="4785" w:type="dxa"/>
            <w:shd w:val="clear" w:color="auto" w:fill="FFFFFF"/>
          </w:tcPr>
          <w:p w14:paraId="1EE1EF9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SRIN - DLEG - TRA - ST - Setor de Taquigrafia </w:t>
            </w:r>
          </w:p>
        </w:tc>
      </w:tr>
      <w:tr w:rsidR="00000000" w14:paraId="12195BA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6D0810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SEMIRAMES SILEDE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7F1DC7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54A326E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BCC638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1DE757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SHEILA CRISTINA DANTAS DE OLIVEIRA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E4DB8A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06B2289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686C46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B12113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SHEILA FELIX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F2C7F8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5924DED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B2E964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B29E13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SIDNEY DA SILVA PORTO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0B1B23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</w:tcPr>
          <w:p w14:paraId="3C0E49B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C5E987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547C17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SILVANA DE ALMEIDA GOMES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7CD6ABE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  <w:tc>
          <w:tcPr>
            <w:tcW w:w="4785" w:type="dxa"/>
            <w:shd w:val="clear" w:color="auto" w:fill="FFFFFF"/>
          </w:tcPr>
          <w:p w14:paraId="528CBDE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CCI - Coordenadoria de Controle Interno</w:t>
            </w:r>
          </w:p>
        </w:tc>
      </w:tr>
      <w:tr w:rsidR="00000000" w14:paraId="119B7AB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40CF57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SILVESTRE DANTAS DO NASCIMENTO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0327C7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</w:tcPr>
          <w:p w14:paraId="7BDE136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981CF9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14C0652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SILVIA ANDRESA SANTOS COSTA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3F631E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06E4905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A11BDE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5404BA7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SILVIA REGINA NAZARIO FREIRE SANTOS 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472BB2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5081AE8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93EBE9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5AEEB4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SIMONE MENEZES DA CRUZ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284207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71DF294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6C4A10A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7236DC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SIMONI CIRINO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4536E52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  <w:tc>
          <w:tcPr>
            <w:tcW w:w="4785" w:type="dxa"/>
            <w:shd w:val="clear" w:color="auto" w:fill="FFFFFF"/>
          </w:tcPr>
          <w:p w14:paraId="6601C0B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DLEG - TRA - ST - Setor de Taquigrafia</w:t>
            </w:r>
          </w:p>
        </w:tc>
      </w:tr>
      <w:tr w:rsidR="00000000" w14:paraId="64822C7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06CD18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SIRLENE DE ANDRADE BARBOSA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9AEBDD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5FB6024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CA88DF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0F0C6C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SNELY MENEZES BRITO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6007335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0F4A338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A20B16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95B7CE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SOLANGE MOTA LIMA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5D4400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</w:tcPr>
          <w:p w14:paraId="5AAA162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7B04CA5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343ABF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STELLA MARIA MORAES LOBO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628145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3AA22F7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SUPE - DADM - OSM - PC - Setor de Planejamento e Controle</w:t>
            </w:r>
          </w:p>
        </w:tc>
      </w:tr>
      <w:tr w:rsidR="00000000" w14:paraId="4CF8B4B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1D3561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SUELEN SANTOS COSTA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239A1B7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6A1BF0F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342092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7C3A6B2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SUELEN VITORIA SENA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82ED09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670483D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58D7243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764D17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SUELI DE OLIVEIRA DANTAS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1C3941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</w:tcPr>
          <w:p w14:paraId="071557D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59E85E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0949D9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SUELLEN FRANCA OLIVEIRA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06F1E6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71EEEA4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FAE150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D84B0B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SULLYVAN PIRAJAI ALVES NASCIMENTO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67CFBD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43D5E48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45B8D6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546A31B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SUZY MARILIA VASCONCELOS DA SILVA QUEIRO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0901465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10F3644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08DE4A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74C816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TAHINARA SANTANA FERREIRA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D0E511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  <w:tc>
          <w:tcPr>
            <w:tcW w:w="4785" w:type="dxa"/>
            <w:shd w:val="clear" w:color="auto" w:fill="FFFFFF"/>
          </w:tcPr>
          <w:p w14:paraId="6948FFE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8BCCCA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E89F38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TAIS MORAIS DE ALMEIDA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D50242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26871EF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3720E4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6E04802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TANIA CRISTINA DOS SANTOS GOMES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DB555A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70A48AE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60E010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99A503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TANIA VIEIRA SOUZA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00373F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DIRETOR - CC-01</w:t>
            </w:r>
          </w:p>
        </w:tc>
        <w:tc>
          <w:tcPr>
            <w:tcW w:w="4785" w:type="dxa"/>
            <w:shd w:val="clear" w:color="auto" w:fill="FFFFFF"/>
          </w:tcPr>
          <w:p w14:paraId="0F85AB6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 - DADM - DGP - FP - Setor de Gestão da Folha de Pagamento</w:t>
            </w:r>
          </w:p>
        </w:tc>
      </w:tr>
      <w:tr w:rsidR="00000000" w14:paraId="2A8C5C0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24A95F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TARICK CARVALHO ALCÂNTARA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726789C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091CA25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BEE2B1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5B3B83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TARSILA MARIA DE MENEZES ALMEIDA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AAEBB8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5C5CB73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FD5FBE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AF74D2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TASSIO RIBEIRO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6C585FB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155D857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20227EB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F2C8B7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TATIANA GOMES DOS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AEEBB2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738DC09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6EC0B46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6649AF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TAYANA SOARES TAPIOCA DIAS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C9A813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0E5C531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2F889BB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28792A3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TAYARA REZENDE DE OLIVEIRA COSTA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B5532C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1E8A025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65025D4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26CAD31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TAYNNA CUNHA TORRES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E0FD1E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4FF42A2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Superintendência de Relações Institucionais</w:t>
            </w:r>
          </w:p>
        </w:tc>
      </w:tr>
      <w:tr w:rsidR="00000000" w14:paraId="721753C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vAlign w:val="center"/>
          </w:tcPr>
          <w:p w14:paraId="26C16CB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TEREZA MARIA ANDRADE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573C4D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  <w:tc>
          <w:tcPr>
            <w:tcW w:w="4785" w:type="dxa"/>
            <w:shd w:val="clear" w:color="auto" w:fill="FFFFFF"/>
            <w:vAlign w:val="center"/>
          </w:tcPr>
          <w:p w14:paraId="2552BC8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SRIN - DLEG - DED - RAD - Setor de Redação, Atas e Debates</w:t>
            </w:r>
          </w:p>
        </w:tc>
      </w:tr>
      <w:tr w:rsidR="00000000" w14:paraId="50F885A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03F5866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TEREZA NADIR SANTOS CHAGAS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D32158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0570BC6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5E4BAD4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92CF18C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THAIANE DOS SANTOS LIMA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C3B6E6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0F088BB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EC79CF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2E03E9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THALITA SANTOS SOUZA MATOS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FCD1B9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6AA749D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E1C614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ADE430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THAMIRES SILVA BARBOSA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BBDD7A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3D0619E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71D551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1CD8B2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THAYANE ROCHA DA SILVA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560629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</w:tcPr>
          <w:p w14:paraId="2DB3D5C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FBF379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6B5526D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THAYNA MARIA DA COSTA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CC10D9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5533CFF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DFAB7A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5C3658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THIAGO CARVALHO MOREIRA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41BD50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4AC90CB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7FFA6A4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66376D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THIAGO PARANHOS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0D2669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42B6F5A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 - Plenário</w:t>
            </w:r>
          </w:p>
        </w:tc>
      </w:tr>
      <w:tr w:rsidR="00000000" w14:paraId="6ACDA5C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4CCB7A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THIAGO SILVA VASCONCELOS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7CAE7DF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SECRETÁRIO - CC-01</w:t>
            </w:r>
          </w:p>
        </w:tc>
        <w:tc>
          <w:tcPr>
            <w:tcW w:w="4785" w:type="dxa"/>
            <w:shd w:val="clear" w:color="auto" w:fill="FFFFFF"/>
          </w:tcPr>
          <w:p w14:paraId="4D23A06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AGER - TLEG - Trabalhos Legislativos</w:t>
            </w:r>
          </w:p>
        </w:tc>
      </w:tr>
      <w:tr w:rsidR="00000000" w14:paraId="38D8416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E5E722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THIAGO SOUZA ALCANTARA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84E238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28B4BD8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AGER - TLEG - Trabalhos Legislativos</w:t>
            </w:r>
          </w:p>
        </w:tc>
      </w:tr>
      <w:tr w:rsidR="00000000" w14:paraId="23C0B6C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B5115C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THIANY COSTA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0BE6B6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  <w:tc>
          <w:tcPr>
            <w:tcW w:w="4785" w:type="dxa"/>
            <w:shd w:val="clear" w:color="auto" w:fill="FFFFFF"/>
          </w:tcPr>
          <w:p w14:paraId="342C54D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C5D3EC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3331640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TIARA LIMA SANTOS DIAS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8D7826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4EB1F6F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E16B05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03D025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VALDEMIR DOS SANTOS NETO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F90E04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73FA22D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SRIN - TCAM - TV Câmara </w:t>
            </w:r>
          </w:p>
        </w:tc>
      </w:tr>
      <w:tr w:rsidR="00000000" w14:paraId="3333898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777387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VALDENIRA ARAUJO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3BF198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7543557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163CEC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B2F05A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VALDSON COSTA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5F9F30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50ED0EF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EB0D4C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D00993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VALERIA LUIZA NUNES BOMFIM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B027C3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296339E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BA03C0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0E037F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VALERIA PATRICIA PINHEIRO DE OLIVEIRA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4D04F8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7688DD5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B7C2C9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D2BC84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VALERIA SANTANA SOUZA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3AE859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79479DC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29D45B5A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5C856B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VALMIR BARBOSA DE ALMEIDA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1B419A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 - CCE-02</w:t>
            </w:r>
          </w:p>
        </w:tc>
        <w:tc>
          <w:tcPr>
            <w:tcW w:w="4785" w:type="dxa"/>
            <w:shd w:val="clear" w:color="auto" w:fill="FFFFFF"/>
          </w:tcPr>
          <w:p w14:paraId="1548EDB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D03881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2C1455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VALMIRA SANTOS ROCHA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B8D020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4B948D7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34E53B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B8891E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VALNISIA PATRICIA MACHADO DE JESUS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1512F1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1287803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AFD6E9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EEE3A8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VANESSA REILLANE JESUS SANTANA DE A.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447CC3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41725A4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71CC396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478978A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VANESSA SILVA NASCIMENTO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FE706B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5CF9AF7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32DE60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2C3C6FD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VICTHORIA RACKELL SILVA DE JESUS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6BB5C15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36C6C986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3B4DAB2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vAlign w:val="center"/>
          </w:tcPr>
          <w:p w14:paraId="12DE9E4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VICTOR EDUARDO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16A7CF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  <w:tc>
          <w:tcPr>
            <w:tcW w:w="4785" w:type="dxa"/>
            <w:shd w:val="clear" w:color="auto" w:fill="FFFFFF"/>
            <w:vAlign w:val="center"/>
          </w:tcPr>
          <w:p w14:paraId="6D4997B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DDH - SO - ST - Setor de Segurança no Trabalho</w:t>
            </w:r>
          </w:p>
        </w:tc>
      </w:tr>
      <w:tr w:rsidR="00000000" w14:paraId="24DF0AF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DAC0FF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VICTOR MATHEUS SILVA DE MATOS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CEC9EC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5C93959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CF7580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1BB46D4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VILLELA RODRIGUES IMBASSAHY SANTOS PEREIRA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3D1754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458C932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79CF986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7F9CCB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VILMA RODRIGUES DOS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452FEBE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5A79481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96F0AA2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C15D56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VINICIUS EDUARDO DE SOUZA CRUZ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5CA77B6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2035C263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7949585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43F7CB4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VITOR BARBOSA RODRIGUES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43F631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DE TRABALHOS LEGISLATIVOS (APOIO) - CCE-02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5EC9A84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286F46D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DD037A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VITORIA NATALIA DE JESUS LEMOS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7F33D4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</w:tcPr>
          <w:p w14:paraId="1981ED0A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C55D1E0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4FFE68E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VIVIANE SANTOS DE OLIVEIRA SARMENTO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6E0B068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3805A9F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01D81AE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13616F3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VIVIANY LESSA DE MENDONCA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BF47FF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0DDD677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6CE43A9B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A8DBAE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WALDEMAR SILVA CARVALHO NETO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A47403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6A76DC0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4F7122D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AA9376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WALTER FRANCA NASCIMENTO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8BE73C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5D6D916E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00C024FF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2538CC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WANDERSON BOMFIM DOS SANTOS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1A4D220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1C1F8864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47C77D0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657F4B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WELDER BARROS MENEZES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5755205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 - CCE-04</w:t>
            </w:r>
          </w:p>
        </w:tc>
        <w:tc>
          <w:tcPr>
            <w:tcW w:w="4785" w:type="dxa"/>
            <w:shd w:val="clear" w:color="auto" w:fill="FFFFFF"/>
          </w:tcPr>
          <w:p w14:paraId="77C7D1C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38898628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4B148F85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WENDELL ANDRADE LIMA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6ED2C59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 - CC01</w:t>
            </w:r>
          </w:p>
        </w:tc>
        <w:tc>
          <w:tcPr>
            <w:tcW w:w="4785" w:type="dxa"/>
            <w:shd w:val="clear" w:color="auto" w:fill="FFFFFF"/>
          </w:tcPr>
          <w:p w14:paraId="26F24D3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2D24FBFE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vAlign w:val="center"/>
          </w:tcPr>
          <w:p w14:paraId="0EEC8F7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WERDER TAVARES PINHEIRO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24478C8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DIVISÃO - CC-02</w:t>
            </w:r>
          </w:p>
        </w:tc>
        <w:tc>
          <w:tcPr>
            <w:tcW w:w="4785" w:type="dxa"/>
            <w:shd w:val="clear" w:color="auto" w:fill="FFFFFF"/>
            <w:vAlign w:val="center"/>
          </w:tcPr>
          <w:p w14:paraId="67E73D3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TCAM - TV Câmara</w:t>
            </w:r>
          </w:p>
        </w:tc>
      </w:tr>
      <w:tr w:rsidR="00000000" w14:paraId="71BA1FC3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7EE406E7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WESLEY SANTOS SILVA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CE9BEA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 - CC-03</w:t>
            </w:r>
          </w:p>
        </w:tc>
        <w:tc>
          <w:tcPr>
            <w:tcW w:w="4785" w:type="dxa"/>
            <w:shd w:val="clear" w:color="auto" w:fill="FFFFFF"/>
          </w:tcPr>
          <w:p w14:paraId="7E432A4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74A58A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0C6175C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WILLIAMS FARIAS RIBEIRO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11EF0E9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 - CC-02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1B10319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5A6C1ED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A38A5E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WILTON OLIVEIRA BARROS JUNIOR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4A40C26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 - CCE-03</w:t>
            </w:r>
          </w:p>
        </w:tc>
        <w:tc>
          <w:tcPr>
            <w:tcW w:w="4785" w:type="dxa"/>
            <w:shd w:val="clear" w:color="auto" w:fill="FFFFFF"/>
          </w:tcPr>
          <w:p w14:paraId="316F4B41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3E2B8C4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396A5540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YAN DA MOTA BRITTO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3F553BE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43E8344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57CF8EEC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7B2120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YASMIN MARIA DE OLIVEIRA LUDUVICE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756A8F4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 - CC-03</w:t>
            </w:r>
          </w:p>
        </w:tc>
        <w:tc>
          <w:tcPr>
            <w:tcW w:w="4785" w:type="dxa"/>
            <w:shd w:val="clear" w:color="auto" w:fill="FFFFFF"/>
          </w:tcPr>
          <w:p w14:paraId="14067BFF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SRIN - DLEG - Diretoria Legislativa </w:t>
            </w:r>
          </w:p>
        </w:tc>
      </w:tr>
      <w:tr w:rsidR="00000000" w14:paraId="3C18903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50AAD0C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YGOR HERNANDEZ DE GARCEZ E ARAGAO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4418EC8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0B364598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1D857329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vAlign w:val="center"/>
          </w:tcPr>
          <w:p w14:paraId="1560759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YGOR MENEZES SANTANA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308B771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SUPERINTENDENTE DE REL. INSTITUCIONAIS - CCES-01</w:t>
            </w:r>
          </w:p>
        </w:tc>
        <w:tc>
          <w:tcPr>
            <w:tcW w:w="4785" w:type="dxa"/>
            <w:shd w:val="clear" w:color="auto" w:fill="FFFFFF"/>
            <w:vAlign w:val="center"/>
          </w:tcPr>
          <w:p w14:paraId="7163D23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SRIN - Superintendência de Relações Institucionais</w:t>
            </w:r>
          </w:p>
        </w:tc>
      </w:tr>
      <w:tr w:rsidR="00000000" w14:paraId="474CFB71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239FAF42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YURI BATISTA ROCHA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401335C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</w:tcPr>
          <w:p w14:paraId="3C028249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</w:tr>
      <w:tr w:rsidR="00000000" w14:paraId="17B784B7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</w:tcPr>
          <w:p w14:paraId="6F56FE7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YURI COSTA DOREA</w:t>
            </w:r>
          </w:p>
        </w:tc>
        <w:tc>
          <w:tcPr>
            <w:tcW w:w="5070" w:type="dxa"/>
            <w:shd w:val="clear" w:color="auto" w:fill="FFFFFF"/>
            <w:vAlign w:val="center"/>
          </w:tcPr>
          <w:p w14:paraId="776DAC1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II - CCE-04</w:t>
            </w:r>
          </w:p>
        </w:tc>
        <w:tc>
          <w:tcPr>
            <w:tcW w:w="4785" w:type="dxa"/>
            <w:shd w:val="clear" w:color="auto" w:fill="FFFFFF"/>
          </w:tcPr>
          <w:p w14:paraId="4570E96B" w14:textId="77777777" w:rsidR="00000000" w:rsidRDefault="00000000">
            <w:pPr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  <w:tr w:rsidR="00000000" w14:paraId="2D658D65" w14:textId="77777777">
        <w:trPr>
          <w:trHeight w:val="300"/>
          <w:jc w:val="right"/>
        </w:trPr>
        <w:tc>
          <w:tcPr>
            <w:tcW w:w="4329" w:type="dxa"/>
            <w:shd w:val="clear" w:color="auto" w:fill="FFFFFF"/>
            <w:noWrap/>
            <w:vAlign w:val="center"/>
          </w:tcPr>
          <w:p w14:paraId="766B27F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ZEIJIANE ROSAS PALMAS SANTOS</w:t>
            </w:r>
          </w:p>
        </w:tc>
        <w:tc>
          <w:tcPr>
            <w:tcW w:w="5070" w:type="dxa"/>
            <w:shd w:val="clear" w:color="auto" w:fill="FFFFFF"/>
            <w:noWrap/>
            <w:vAlign w:val="center"/>
          </w:tcPr>
          <w:p w14:paraId="07E8ED2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 - CC-01</w:t>
            </w:r>
          </w:p>
        </w:tc>
        <w:tc>
          <w:tcPr>
            <w:tcW w:w="4785" w:type="dxa"/>
            <w:shd w:val="clear" w:color="auto" w:fill="FFFFFF"/>
            <w:noWrap/>
            <w:vAlign w:val="center"/>
          </w:tcPr>
          <w:p w14:paraId="0DDE8A1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MDIR - Mesa Diretora</w:t>
            </w:r>
          </w:p>
        </w:tc>
      </w:tr>
    </w:tbl>
    <w:p w14:paraId="2BEE3622" w14:textId="77777777" w:rsidR="00F84C02" w:rsidRDefault="00F84C02">
      <w:pPr>
        <w:jc w:val="center"/>
        <w:rPr>
          <w:b/>
          <w:sz w:val="24"/>
          <w:szCs w:val="24"/>
        </w:rPr>
      </w:pPr>
    </w:p>
    <w:sectPr w:rsidR="00F84C02">
      <w:headerReference w:type="default" r:id="rId6"/>
      <w:footerReference w:type="default" r:id="rId7"/>
      <w:pgSz w:w="16840" w:h="11907" w:orient="landscape"/>
      <w:pgMar w:top="1196" w:right="1134" w:bottom="1185" w:left="709" w:header="3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44D68" w14:textId="77777777" w:rsidR="00F84C02" w:rsidRDefault="00F84C02">
      <w:r>
        <w:separator/>
      </w:r>
    </w:p>
  </w:endnote>
  <w:endnote w:type="continuationSeparator" w:id="0">
    <w:p w14:paraId="6C3B6A45" w14:textId="77777777" w:rsidR="00F84C02" w:rsidRDefault="00F8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128A9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0D91B1DD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2961364A" w14:textId="77777777" w:rsidR="00000000" w:rsidRDefault="00000000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116C87E8" w14:textId="77777777" w:rsidR="00000000" w:rsidRDefault="0000000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0BA68CA7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2C69E" w14:textId="77777777" w:rsidR="00F84C02" w:rsidRDefault="00F84C02">
      <w:r>
        <w:separator/>
      </w:r>
    </w:p>
  </w:footnote>
  <w:footnote w:type="continuationSeparator" w:id="0">
    <w:p w14:paraId="2AFDCCE0" w14:textId="77777777" w:rsidR="00F84C02" w:rsidRDefault="00F8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939726389"/>
  <w:bookmarkEnd w:id="0"/>
  <w:p w14:paraId="0391CC98" w14:textId="77777777" w:rsidR="00000000" w:rsidRDefault="00000000">
    <w:pPr>
      <w:pStyle w:val="Cabealho"/>
      <w:jc w:val="center"/>
    </w:pPr>
    <w:r>
      <w:object w:dxaOrig="825" w:dyaOrig="658" w14:anchorId="37D4B4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 1" o:spid="_x0000_i1025" type="#_x0000_t75" style="width:52.2pt;height:52.8pt;mso-wrap-style:square;mso-position-horizontal-relative:page;mso-position-vertical-relative:page" fillcolor="#6d6d6d">
          <v:imagedata r:id="rId1" o:title=""/>
        </v:shape>
        <o:OLEObject Type="Embed" ProgID="Word.Picture.8" ShapeID="Objeto 1" DrawAspect="Content" ObjectID="_1791795567" r:id="rId2"/>
      </w:object>
    </w:r>
  </w:p>
  <w:p w14:paraId="0B629859" w14:textId="77777777" w:rsidR="00000000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607B397D" w14:textId="77777777" w:rsidR="00000000" w:rsidRDefault="00000000">
    <w:pPr>
      <w:pStyle w:val="Cabealho"/>
      <w:jc w:val="center"/>
      <w:rPr>
        <w:b/>
      </w:rPr>
    </w:pPr>
    <w:r>
      <w:rPr>
        <w:b/>
      </w:rPr>
      <w:t>PODER LEGISLATIVO</w:t>
    </w:r>
  </w:p>
  <w:p w14:paraId="72596239" w14:textId="77777777" w:rsidR="00000000" w:rsidRDefault="00000000">
    <w:pPr>
      <w:pStyle w:val="Cabealho"/>
      <w:jc w:val="center"/>
      <w:rPr>
        <w:b/>
      </w:rPr>
    </w:pPr>
  </w:p>
  <w:p w14:paraId="6A1A2189" w14:textId="77777777" w:rsidR="00000000" w:rsidRDefault="00000000">
    <w:pPr>
      <w:pStyle w:val="Cabealho"/>
      <w:jc w:val="center"/>
      <w:rPr>
        <w:b/>
      </w:rPr>
    </w:pPr>
    <w:r>
      <w:rPr>
        <w:b/>
      </w:rPr>
      <w:t>ATUALIZADO OUTUBRO/2024</w:t>
    </w:r>
  </w:p>
  <w:p w14:paraId="0785764A" w14:textId="77777777" w:rsidR="00000000" w:rsidRDefault="00000000">
    <w:pPr>
      <w:pStyle w:val="Cabealho"/>
      <w:jc w:val="center"/>
      <w:rPr>
        <w:b/>
      </w:rPr>
    </w:pPr>
    <w:r>
      <w:rPr>
        <w:b/>
      </w:rPr>
      <w:t>RELAÇÃO NOMINAL CC´S - LOTAÇÃO/CARGO</w:t>
    </w:r>
  </w:p>
  <w:p w14:paraId="2617AF7B" w14:textId="77777777" w:rsidR="00000000" w:rsidRDefault="00000000">
    <w:pPr>
      <w:pStyle w:val="Cabealho"/>
      <w:jc w:val="center"/>
      <w:rPr>
        <w:b/>
      </w:rPr>
    </w:pPr>
  </w:p>
  <w:p w14:paraId="75B3B6CE" w14:textId="77777777" w:rsidR="00000000" w:rsidRDefault="00000000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41"/>
    <w:rsid w:val="000134D1"/>
    <w:rsid w:val="00021A9C"/>
    <w:rsid w:val="00030C67"/>
    <w:rsid w:val="00045432"/>
    <w:rsid w:val="000508E3"/>
    <w:rsid w:val="000C6FDF"/>
    <w:rsid w:val="000E5334"/>
    <w:rsid w:val="000F2B88"/>
    <w:rsid w:val="000F7CE0"/>
    <w:rsid w:val="00106629"/>
    <w:rsid w:val="001273D9"/>
    <w:rsid w:val="0014597A"/>
    <w:rsid w:val="00161946"/>
    <w:rsid w:val="00176A9C"/>
    <w:rsid w:val="00177A5E"/>
    <w:rsid w:val="001A0C1E"/>
    <w:rsid w:val="001A1FF7"/>
    <w:rsid w:val="001A58B2"/>
    <w:rsid w:val="001A643C"/>
    <w:rsid w:val="001E4AC8"/>
    <w:rsid w:val="00207227"/>
    <w:rsid w:val="00207805"/>
    <w:rsid w:val="00252A9B"/>
    <w:rsid w:val="00255434"/>
    <w:rsid w:val="002B1216"/>
    <w:rsid w:val="002C5014"/>
    <w:rsid w:val="002D546C"/>
    <w:rsid w:val="002E185E"/>
    <w:rsid w:val="002F66B3"/>
    <w:rsid w:val="00301E62"/>
    <w:rsid w:val="00303C55"/>
    <w:rsid w:val="003129B2"/>
    <w:rsid w:val="00315391"/>
    <w:rsid w:val="00345022"/>
    <w:rsid w:val="00354DDF"/>
    <w:rsid w:val="00373BAF"/>
    <w:rsid w:val="003776EF"/>
    <w:rsid w:val="00386939"/>
    <w:rsid w:val="00390B1F"/>
    <w:rsid w:val="00391E6F"/>
    <w:rsid w:val="003A6908"/>
    <w:rsid w:val="003C2EC0"/>
    <w:rsid w:val="003E4280"/>
    <w:rsid w:val="00401783"/>
    <w:rsid w:val="00413A34"/>
    <w:rsid w:val="004210B5"/>
    <w:rsid w:val="00452333"/>
    <w:rsid w:val="004854A9"/>
    <w:rsid w:val="004A2EE0"/>
    <w:rsid w:val="004A661B"/>
    <w:rsid w:val="004E019D"/>
    <w:rsid w:val="00530D74"/>
    <w:rsid w:val="00540195"/>
    <w:rsid w:val="00553420"/>
    <w:rsid w:val="005A7CA5"/>
    <w:rsid w:val="005B581A"/>
    <w:rsid w:val="005F01BF"/>
    <w:rsid w:val="0061096C"/>
    <w:rsid w:val="00623A2B"/>
    <w:rsid w:val="006259DE"/>
    <w:rsid w:val="00662D4F"/>
    <w:rsid w:val="00682FBF"/>
    <w:rsid w:val="00686342"/>
    <w:rsid w:val="006A1DEC"/>
    <w:rsid w:val="007250F5"/>
    <w:rsid w:val="00742884"/>
    <w:rsid w:val="00766B65"/>
    <w:rsid w:val="0077732E"/>
    <w:rsid w:val="00791E2A"/>
    <w:rsid w:val="007942FD"/>
    <w:rsid w:val="007D7243"/>
    <w:rsid w:val="00826B51"/>
    <w:rsid w:val="0083798F"/>
    <w:rsid w:val="00842083"/>
    <w:rsid w:val="00864A3C"/>
    <w:rsid w:val="00864B73"/>
    <w:rsid w:val="00877B90"/>
    <w:rsid w:val="00883B5A"/>
    <w:rsid w:val="008B10E9"/>
    <w:rsid w:val="008C1DF2"/>
    <w:rsid w:val="008D30B6"/>
    <w:rsid w:val="008D64BE"/>
    <w:rsid w:val="00901229"/>
    <w:rsid w:val="0093482A"/>
    <w:rsid w:val="009351E0"/>
    <w:rsid w:val="00935A98"/>
    <w:rsid w:val="00945BC1"/>
    <w:rsid w:val="009735BB"/>
    <w:rsid w:val="00976A0A"/>
    <w:rsid w:val="009C33F0"/>
    <w:rsid w:val="009D6719"/>
    <w:rsid w:val="009E12B2"/>
    <w:rsid w:val="009F533F"/>
    <w:rsid w:val="00A0400A"/>
    <w:rsid w:val="00A169A0"/>
    <w:rsid w:val="00A34BC6"/>
    <w:rsid w:val="00AA300A"/>
    <w:rsid w:val="00AB3E0E"/>
    <w:rsid w:val="00AE1EFF"/>
    <w:rsid w:val="00B33C25"/>
    <w:rsid w:val="00B43941"/>
    <w:rsid w:val="00B441E1"/>
    <w:rsid w:val="00B45BE1"/>
    <w:rsid w:val="00B530E2"/>
    <w:rsid w:val="00B5599B"/>
    <w:rsid w:val="00B84157"/>
    <w:rsid w:val="00B86310"/>
    <w:rsid w:val="00B97D53"/>
    <w:rsid w:val="00BA1DDD"/>
    <w:rsid w:val="00BC7189"/>
    <w:rsid w:val="00BD6445"/>
    <w:rsid w:val="00BE1ACD"/>
    <w:rsid w:val="00BE246C"/>
    <w:rsid w:val="00BF6121"/>
    <w:rsid w:val="00C20853"/>
    <w:rsid w:val="00C34AB0"/>
    <w:rsid w:val="00C64259"/>
    <w:rsid w:val="00C7437A"/>
    <w:rsid w:val="00CB001A"/>
    <w:rsid w:val="00CD0FFC"/>
    <w:rsid w:val="00CE2F5F"/>
    <w:rsid w:val="00CF2742"/>
    <w:rsid w:val="00D4695A"/>
    <w:rsid w:val="00D52E10"/>
    <w:rsid w:val="00D97365"/>
    <w:rsid w:val="00DC1B77"/>
    <w:rsid w:val="00E425B3"/>
    <w:rsid w:val="00E43938"/>
    <w:rsid w:val="00E5622F"/>
    <w:rsid w:val="00E911E5"/>
    <w:rsid w:val="00E92684"/>
    <w:rsid w:val="00EA0B42"/>
    <w:rsid w:val="00EA5A9F"/>
    <w:rsid w:val="00EB169A"/>
    <w:rsid w:val="00EC69FC"/>
    <w:rsid w:val="00EF583D"/>
    <w:rsid w:val="00F11444"/>
    <w:rsid w:val="00F17F62"/>
    <w:rsid w:val="00F344DB"/>
    <w:rsid w:val="00F84C02"/>
    <w:rsid w:val="00FB4043"/>
    <w:rsid w:val="00FB5DD9"/>
    <w:rsid w:val="00FF59D1"/>
    <w:rsid w:val="017F615D"/>
    <w:rsid w:val="06D501A2"/>
    <w:rsid w:val="07FD6ED7"/>
    <w:rsid w:val="08A020DE"/>
    <w:rsid w:val="0B9D3D21"/>
    <w:rsid w:val="137C72C8"/>
    <w:rsid w:val="177E1BEB"/>
    <w:rsid w:val="18C547DE"/>
    <w:rsid w:val="19076868"/>
    <w:rsid w:val="196A427F"/>
    <w:rsid w:val="19D717F1"/>
    <w:rsid w:val="1A4F2BCC"/>
    <w:rsid w:val="1B055CD9"/>
    <w:rsid w:val="1B290F42"/>
    <w:rsid w:val="1C4415CF"/>
    <w:rsid w:val="1D035E2A"/>
    <w:rsid w:val="1FCC7AD3"/>
    <w:rsid w:val="23450669"/>
    <w:rsid w:val="24B741D8"/>
    <w:rsid w:val="27251AC7"/>
    <w:rsid w:val="29793E64"/>
    <w:rsid w:val="2B7A2BD3"/>
    <w:rsid w:val="2DCD6AA6"/>
    <w:rsid w:val="347D24E0"/>
    <w:rsid w:val="38622267"/>
    <w:rsid w:val="387F5373"/>
    <w:rsid w:val="39D241C5"/>
    <w:rsid w:val="3D0F03A6"/>
    <w:rsid w:val="420C10E5"/>
    <w:rsid w:val="422C4056"/>
    <w:rsid w:val="42870810"/>
    <w:rsid w:val="42FC2EFA"/>
    <w:rsid w:val="487D713F"/>
    <w:rsid w:val="488F04CF"/>
    <w:rsid w:val="495D5F4A"/>
    <w:rsid w:val="4AD70441"/>
    <w:rsid w:val="4B4361B9"/>
    <w:rsid w:val="4E633D80"/>
    <w:rsid w:val="518F63DB"/>
    <w:rsid w:val="53D55D00"/>
    <w:rsid w:val="545A70C9"/>
    <w:rsid w:val="58ED7229"/>
    <w:rsid w:val="58EE1D42"/>
    <w:rsid w:val="607F6D7C"/>
    <w:rsid w:val="61996019"/>
    <w:rsid w:val="6D8D0613"/>
    <w:rsid w:val="6DB52936"/>
    <w:rsid w:val="6F124557"/>
    <w:rsid w:val="71E143F6"/>
    <w:rsid w:val="7B09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FFA41"/>
  <w15:chartTrackingRefBased/>
  <w15:docId w15:val="{32801A77-A31D-4D85-8767-4C245A9C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6379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pPr>
      <w:spacing w:before="100" w:beforeAutospacing="1" w:after="10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rPr>
      <w:rFonts w:ascii="Helvetica" w:eastAsia="Helvetica" w:hAnsi="Helvetica" w:cs="Helvetica" w:hint="default"/>
      <w:b/>
      <w:bCs/>
      <w:i w:val="0"/>
      <w:iCs w:val="0"/>
      <w:color w:val="000000"/>
      <w:u w:val="none"/>
    </w:rPr>
  </w:style>
  <w:style w:type="character" w:customStyle="1" w:styleId="font11">
    <w:name w:val="font11"/>
    <w:rPr>
      <w:rFonts w:ascii="Calibri" w:hAnsi="Calibri" w:cs="Calibri" w:hint="default"/>
      <w:b/>
      <w:bCs/>
      <w:i w:val="0"/>
      <w:iCs w:val="0"/>
      <w:color w:val="000000"/>
      <w:u w:val="none"/>
    </w:rPr>
  </w:style>
  <w:style w:type="character" w:customStyle="1" w:styleId="font51">
    <w:name w:val="font5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61">
    <w:name w:val="font6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81">
    <w:name w:val="font8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71">
    <w:name w:val="font7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41">
    <w:name w:val="font4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91">
    <w:name w:val="font91"/>
    <w:rPr>
      <w:rFonts w:ascii="Arial" w:hAnsi="Arial" w:cs="Arial" w:hint="default"/>
      <w:b/>
      <w:bCs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&#226;mara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CâmaraA4.dot</Template>
  <TotalTime>0</TotalTime>
  <Pages>28</Pages>
  <Words>8275</Words>
  <Characters>44691</Characters>
  <Application>Microsoft Office Word</Application>
  <DocSecurity>0</DocSecurity>
  <Lines>372</Lines>
  <Paragraphs>105</Paragraphs>
  <ScaleCrop>false</ScaleCrop>
  <Company>CAMARA MUNICIPAL DE ARACAJU</Company>
  <LinksUpToDate>false</LinksUpToDate>
  <CharactersWithSpaces>52861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tec pio</dc:creator>
  <cp:keywords/>
  <cp:lastModifiedBy>Marcos Santana Silva</cp:lastModifiedBy>
  <cp:revision>2</cp:revision>
  <cp:lastPrinted>2023-12-19T15:18:00Z</cp:lastPrinted>
  <dcterms:created xsi:type="dcterms:W3CDTF">2024-10-30T15:13:00Z</dcterms:created>
  <dcterms:modified xsi:type="dcterms:W3CDTF">2024-10-30T15:13:00Z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1046-12.2.0.18607</vt:lpwstr>
  </property>
  <property fmtid="{D5CDD505-2E9C-101B-9397-08002B2CF9AE}" pid="3" name="ICV">
    <vt:lpwstr>30D65BE212FC49D5B14E5B39ED66880A_13</vt:lpwstr>
  </property>
</Properties>
</file>