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Normal"/>
        <w:tblW w:w="1565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29"/>
        <w:gridCol w:w="5385"/>
        <w:gridCol w:w="4744"/>
      </w:tblGrid>
      <w:tr w:rsidR="00000000" w14:paraId="2468C74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59774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ABEL CRISPIM RAMOS DE SOUZA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428AE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2D6C5A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4DDE17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B17FB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ADAILSON SANTOS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7DDE5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C8367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7DB628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1FB6E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ADÃO DE SOUZA ALENCAR NETO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B95F0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7EE9C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F09670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5F390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ADÃO MARTINS JUNIOR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1B513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07104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EFC8FA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C3ABC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ADELMA DE SA COUTO BARBOZA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A1B88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631C91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9CE125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21110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ADEMAR NERY ALVIM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980FE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1A6747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C67155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A2F7D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ADRIANA DA CONCEICAO ALVES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0AB13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93DA17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521F2B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AA614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ADRIANA PEREIRA DANTAS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63B7B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48CB5A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B146BD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269BDB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ADRIANO DE SOUZA GOMES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9FB76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34C8EF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608F3E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7940E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ADRIANO SANTOS MENEZES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BD155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E9C3C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6DC2DC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819E6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ADRIANO WAGNER AZEVEDO DORIA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A6220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73DC6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76FEE28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D5A9A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ADSON FONSECA MENEZES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DB1F0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42067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7EBCDC3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45A3C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AFONSO NEVES JUNIOR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A89C1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4795BA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5AF442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593B0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AGATHA KIMBERLY OLIVEIRA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3AE1A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DEF702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28EFFE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D5F21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AILTON BATISTA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B5547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7639A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A4E62C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FC364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ALAN LIMA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BA46B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SUPE - DADM - DSG -ST - Setor de Transporte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36971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663B6A6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316DC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ALBERTO CARLOS FERREIRA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4E19B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3CEC2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2229DEC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6CF48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ALDENISIO SOARES PEREIRA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ED274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B09630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22D4A3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B53AE0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ALDIR SOUZA FERREIRA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488F4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PJUR - Procuradoria Jurídica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EAC470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PROCURADOR JURÍDICO GERAL - CCE-01</w:t>
            </w:r>
          </w:p>
        </w:tc>
      </w:tr>
      <w:tr w:rsidR="00000000" w14:paraId="0E60847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84A05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ALESSANDRA DE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08997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1F3BB2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2E8B39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C792C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ALESSANDRO SANTOS GOMES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563D8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82183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D72D8C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3EF3C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ALEX GOIS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1C366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B5EC33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EBEC3E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F27FE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ALEXANDRA HELLEN DE MORAES SANTOS 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21198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SUPE - Superintendência Executiva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DC553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4670D21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6D437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ALEXANDRE DA CRUZ FREIRE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C2E77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1362D3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72C60D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39CBF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ALEXANDRE PORTO DE ARAUJO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51F73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0855C2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4105D9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8AEAF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ALEXSANDRO DE SANTANA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64288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7351A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0327C42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E44A1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ALEXSANDRO DOS SANTOS FERREIRA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FB506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49AAB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3DF34A6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79D5F6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ALEXSANDRO SANTOS CARVALHO FILHO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615AE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0E8CC5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299E2D4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7AC28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ALEXSANDRO VIEIRA DE SOUZA COUTO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85EF8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E435EF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773C33D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3BBBA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ALICE NOLE GOMES BRANDÃO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9B051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DLEG - Diretoria Legislativa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01EC36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55AA71B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9DB9F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ALINE FONTES CRUZ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F4F48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56B6A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C5D9A8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DA8C1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ALINE SANTOS DE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3C66A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D3B05E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5AE265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FED8F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ALINETE SOARES MENDONCA DANTAS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D6F32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53AA3E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F650E2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00A5A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ALISON DA MOTA MACEDO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DFC24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72DB42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6544287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DC49F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ALISSON WILLIAM SANTOS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0EE00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DB4343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8DBE21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D1ABE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ALMIR HILÁRIO DOS SANTOS JUNIOR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BBD59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SUPE - DADM - Diretoria Administrativa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0FDEF8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3EA9178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7C8AF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ALUISIO CANUTO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EBA3B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F5A43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2DFEBA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F8C8E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AMANDA SANTANA ALVES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3FE92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DFA59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463176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5FDA5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AMANDA SANTANA CERQUEIRA ANDRADE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489E7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FF4FB8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2C49AE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85B9B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AMANDA SILVA TAVARES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3164A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AEF8B6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FB2D54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76924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ANA CAROLINA ALVES MARQUES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D5FD1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25B32A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69E4E0F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AE0AB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ANA CAROLINA VIEIRA M F NUNES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DE189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061902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29CBAA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98579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ANA CAROLINE MOREIRA BEZERRA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6574E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E439AF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BD2CAF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B1E9C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ANA CAROLLINE OLIVEIRA DE SOUZA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62E90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A91F0E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4EBFCA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C077B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ANA CLARA BATISTA DE AMORIM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BE4EA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9DB161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B19F07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493DC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ANA CLAUDIA LEAL CAVALCANTI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D3FFB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05019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0662D04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2AE87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ANA CLAUDIA OLIVEIRA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23D70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FDB05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5AF2774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DDD38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ANA KAROLINY BARRETO DE ALMEIDA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085BF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FBD445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5FE3B9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D6737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ANA LIDIA LAZARO CRAVO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18C7E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B954F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A02D8A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41B76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ANA PAULA MATOS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24A05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927E18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267958CC" w14:textId="77777777">
        <w:trPr>
          <w:trHeight w:val="290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3F0AE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ANA VIRGÍNIA RAMOS ELOY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F9270F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SUPE - DADM - DMP - Divisão de Material e Patrimônio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004E2B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1A8F22E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50624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ANDERSON AZEVEDO GOIS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D7F5C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FD541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8878F6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3A2AF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ANDERSON CHRISTHIAN DE JESUS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8F310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A58B79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2D2285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95CFD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ANDERSON OLIVEIRA MACHADO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5442E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C96734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4672F5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62638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ANDERSON RAMOS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9013C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2543AF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D46325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8FB7C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ANDERSON SOUZA DE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8B313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EB69C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79BDF0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050F4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ANDRE AMARAL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2856C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95384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0E7FA5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C8832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ANDRE CERQUEIRA DE MOURA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5B9CE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99EEC9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DCE2C7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7B6AA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ANDRE DE SOUZA MACHADO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B7E92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D785E8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13E866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8CB48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ANDRE ERNANI CORREIA DE SOUSA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F5D2F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2AC261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4310A05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B6871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ANDRE LUIZ AGUIAR LOPES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69523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A85335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19881C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E4523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ANDRE LUIZ RODRIGUES DANTAS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32162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D89268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175D4E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B8977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ANDREA GOMES FIRMINO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97DC6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Protocolo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EFB81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14DDE52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762CA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ANDREA LIMA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9C41C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5958A0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B5601C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ABAC4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ANDREI COSTA DOREA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FD0DB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03EAD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313E327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8EA21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ANNE CAROLINNE ALCANTARA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EDC0D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30C12E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797F22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22AD2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ANSELMO SANTOS DA HORA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59E4F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6B2E21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8E6B4F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30C62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ANTONINO GOMES MATEUS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2EFB7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A73007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44AB2EE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B8733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ANTONIO ANDRE MENDONÇA COSTA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28F3F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E238B7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4D3F62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33FEE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ANTONIO GILSON DA SILVA BARBOSA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C5F43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36291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6A8E539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9828D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ANTONIO JOSE HERMIDA DE OLIVA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26389B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A5E6A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2CA8F2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2A515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ANTONIO MARCOS SILVA DE ANDRADE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7ECC3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E6C7B7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35350FF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E39B9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ANTONIO SERGIO MACEDO FONTES DE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D505C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4BDB9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143A6B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B17EC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ANTONIO TORRES DE JESUS NETO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592CD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3196BA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A003E7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5F3AB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ARDILLES SOUZA FERREIRA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5BFA2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SUPE - Superintendência Executiva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97D62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SUPERINTENDENTE EXECUTIVO - CCES-01</w:t>
            </w:r>
          </w:p>
        </w:tc>
      </w:tr>
      <w:tr w:rsidR="00000000" w14:paraId="261D4BE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680A1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ARLETE DA COSTA SA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58893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951A4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2CA0EAB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F6261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ATTILA SANCHES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2081F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C26EEB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C146D7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58B78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AUDREY KAREN PRADO PAIXAO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86BD5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SRIN - DLEG - DAC - Divisão de Apoio às Comissões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E19BA7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034762C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B7FAB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AUGUSTO CESAR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1B31A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4D8DD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32DDBE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A50E7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AUGUSTO CEZAR CARDOSO JUNIOR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28981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F6079C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746C69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5A27B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AURELIANO SOUZA DANTAS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B2D94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A45151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459CF7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3E0B7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AURINEIDE ALFREDO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49AD7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98F952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B47D6F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79AB7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AVANILDE SOUZA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B4429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6B311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437C623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0F7D4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AYLA ESTEFANY OLIVEIRA DOS ANJOS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44FC4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88E3B0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AE9F9A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D1124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BÁRBARA KARINA ANDRADE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B6108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3A48E0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1BCE9A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1BB50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BARBARA LOHANY SANTOS CRAVO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FD290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1B0C8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23333FA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5D0F4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BETIANE DE LIMA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20D03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DE0C6B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38E5464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1EC5B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BIRATAN DE ARAGÃO CARVALHO NETO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93A63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65D6B2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C59910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C5328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BRENDA KAYLANNE SANTOS DA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3176F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AAD7B2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0D2BAC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31CC26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BRENNO WALLYSON SANTOS ALVES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15AF11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8E0BD8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COORDENADOR ADM FINANCEIRO CC-01</w:t>
            </w:r>
          </w:p>
        </w:tc>
      </w:tr>
      <w:tr w:rsidR="00000000" w14:paraId="233B183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5457F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BRENO SOBRAL VIEIRA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C0236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31B23D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3625CEA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1CF4C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BRUNA JESUS DA COSTA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E69D3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C29AED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99F0AB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76380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BRUNA MUNIZ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516B4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SRIN - TCAM - TV Câmara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38DFFE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5DC92C4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6B31D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BRUNO OLLER BLAU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63449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74B460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4B9DE7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B4045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CAIO FELIPE DE JESUS ALBUQUERQUE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1877E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7BD502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EBF553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972D8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CAIO MARIO DA SILVA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BB634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DC413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372F9D2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35F91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CAIO RAFAEL SANTOS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A127A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DLEG - Diretoria Legislativa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37B95D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DIRETOR - CC-01</w:t>
            </w:r>
          </w:p>
        </w:tc>
      </w:tr>
      <w:tr w:rsidR="00000000" w14:paraId="587B89A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AD221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CAIO RICARDO DOMINGOS VIEIRA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025B7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67B050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51298D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5C651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CAIO VINICIUS DE ANDRADE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9E2D1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C35BFF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794CC9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7E1A5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CAMILA GOMES DANTAS MENESES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C64CB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F799D5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513BFE1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78D3F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CAMILA GOMES DE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682C7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77E3EC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245E50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8F740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CAMILA PEREIRA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61EDF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6F28E3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1B69103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6F7D8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CAMILA RAMOS FREITAS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3085C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89114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1EFE38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A0AB3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CAMILA REGINA DE SOUSA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D5E3A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68C5D9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249A71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F8217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CAMILA SANTOS MATOS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29666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B4ADE9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2B8B3624" w14:textId="77777777">
        <w:trPr>
          <w:trHeight w:val="260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9BD03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CAMILLE OLIVEIRA CAETANO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904E1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SUPE - DADM - DCL - Divisão de Contratos e Licitações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D1075F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212CA27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6A8C4A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CARLA ANDREZA DOS SANTOS BATISTA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38C9EF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4BA7BD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A9FF69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62A40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CARLA MARIA ANDRADE DE SOUZA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3A60E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ASJUR - Assessoria Jurídica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9A3592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JURÍDICO - CCE-02</w:t>
            </w:r>
          </w:p>
        </w:tc>
      </w:tr>
      <w:tr w:rsidR="00000000" w14:paraId="7573978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C425B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CARLOS CESAR DO NASCIMENTO ZUZARTE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E7F16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D24523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71B90B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88AD5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CARLOS GABRIEL ARAGÃO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6EF5B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D4505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54DC84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8BBEA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CAROLINE DORIA PRATA FILHO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1D13E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SRIN - TCAM - TV Câmara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190A66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15B838C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09A22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CAROLINE LUANE SILVA MATOS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9EF29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CD295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0FFA271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6678C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CELESTE ALVES DE CARVALHO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133CE9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B8888F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4C59D38" w14:textId="77777777">
        <w:trPr>
          <w:trHeight w:val="329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BB922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CÉLIA MARCIA DE O.  FERNANDES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E1A28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SRIN - DLEG - TRA - CT - Setor de Revisão e </w:t>
            </w:r>
            <w:r>
              <w:rPr>
                <w:color w:val="000000"/>
                <w:lang w:eastAsia="zh-CN" w:bidi="ar"/>
              </w:rPr>
              <w:t>C.</w:t>
            </w:r>
            <w:r>
              <w:rPr>
                <w:color w:val="000000"/>
                <w:lang w:val="en-US" w:eastAsia="zh-CN" w:bidi="ar"/>
              </w:rPr>
              <w:t xml:space="preserve"> Taquigráfica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323F04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6816A0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2D6DD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CELSO ALEXANDRE PORCIUNCULA TEIXEIRA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DBE51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GPRES - Gabinete da Presidência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F0733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395E8BD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CDBFB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CESAR COSTA AZEVEDO DIAS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41F28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DLEG - Diretoria Legislativa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03083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2E7D37C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27352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CHARLES FIGUEIREDO DUARTE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2F240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8550E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F4D8B6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D2D92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CHARLES JOSE RODRIGUES JUNIOR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E104D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E842A0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4169E28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EB1E4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CHRISTIANE BARBOSA DOS SANTOS CAMPOS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F66F4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317C19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DE1874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23D20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CHRISTINE PRADO MENEZES LJUBICIC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3DFD0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GPRES - Gabinete da Presidência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20301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50051F0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10372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CICERA MARIA CASTRO DO EGITO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20335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35DC96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DIRETOR - CC-01</w:t>
            </w:r>
          </w:p>
        </w:tc>
      </w:tr>
      <w:tr w:rsidR="00000000" w14:paraId="6AFF727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83635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CICERO BERNARDO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871C1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04D27D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DIRETOR - CC-01</w:t>
            </w:r>
          </w:p>
        </w:tc>
      </w:tr>
      <w:tr w:rsidR="00000000" w14:paraId="6F63317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D76B5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CICERO HUGO MEDEIROS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3DCB4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AC91D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42F0B6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6E0FC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CINTHIA VIRGINIA DANTAS FIGUEIREDO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5F317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F9473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E0EC8C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BD4A41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CLARA LETICIA DE SOUZA DIAS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A7D90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D3CBC3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C207D3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3958E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CLARA RAFAELA NOVAES DA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1565C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EED2E9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5CCC375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71841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CLAUDIA IASMIN VIANA DORIA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E48A9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0A4C95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71F257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72E0D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CLAUDIA MEDEIROS DE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2762D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508367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2D11A0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ED07B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CLAUDIA REGINA SANTOS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4DEE3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B9968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A62D4D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E1507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CLAUDILEIDE SILVA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D8ED1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0BD7C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C5B2FD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C8D637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CLAUDINETE MENDONÇA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2D16F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D6893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8C218D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4726A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CLAUDINETE SANTOS BATISTA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A3469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D8BC7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AFBAF6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4099A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CLAUDIO ANDRE FONTES COSTA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53341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9025EC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C39DB2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84962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CLAUDIOMIR OLIVEIRA LIMA JUNIOR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801AB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8D0D0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11F342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9A1D1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CLEBER JOSE POLITO DA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5A1F9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579EA5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7223FE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210A1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CLECIO DE CARVALHO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8C341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B6929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6161F54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FAA90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CLEIDECELMA FREITES SILVEIRA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346F0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49348F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D785DF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0B99A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CLEISER CRUZ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138FD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81E69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011067F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B9932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CLEONICE REZENDE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4F823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C42FDD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0737E4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70255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CLEVERTON ALVES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54B16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26901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96A1B7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BF6CA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CLOVIS SANTOS DE JESUS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B8269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AD177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6F6F30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AC083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CONCUELO LIMA BARROS PEREIRA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0C3B5A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F1C2CF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54AC8AD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D521F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CRISTIANE FERREIRA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84C7D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F3450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2FC39D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573DC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CRISTIANE MARIA RAMOS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E92BA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F3C2FA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F2BB57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43945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CRISTIANO CONCEICAO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9FBAE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D136A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F8F3A2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DD3A3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DAIANA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0E713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9196D9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DE COMUNICAÇÃO - CCE-02</w:t>
            </w:r>
          </w:p>
        </w:tc>
      </w:tr>
      <w:tr w:rsidR="00000000" w14:paraId="2DA9415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B7291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DAIANE GUEDES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B003E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893EAF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D46C79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3BC6D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DANIEL NAKABAYASHI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48476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E8FD3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406A8E0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632CC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DANIEL PRADO DA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B9377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E90B48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B9D7B7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D6E36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DANIELA SILVA PORTO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DDD55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14EEB1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CF64A7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96613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DANIELE FARIAS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1C64C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53126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7DFD1B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93AEE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DANIELLA RIBEIRO DANTAS FONTES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A93DB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AB25E7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ED2308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7DB11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DANIELLE DE SANTANA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00E95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B03E0C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641216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9C211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DANILO DOS SANTOS ANDRADE 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ADD00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712C5F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4E27795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AC46D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DANILO MENEZES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26D8C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C56EF4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550CE2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67286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DAVID DOS SANTOS MOTA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85751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DEA01B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480DAD7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02887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DAYANE DE SANTANA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43AEBD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3776FE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E17EFD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C57EE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DEIVID GONCALVES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A1823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D0D30D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9BFED9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59D4D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DELANE SOARES DE ALMEIDA VIANA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480B7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2ED6EC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7F2870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0A61C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DELMIRO GOUVEIA LIMA PEREIRA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567B7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0CB727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19A5A3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33354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DENIA SIMONE SANTOS ALMEIDA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8F591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5A2DC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751534C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84020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DESIRE SABRINY SILVA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4E2DF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SUPE - Superintendência Executiva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A4646C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54D3304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96880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DIANA CAVALCANTE MARTINS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EDC81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321053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0889AD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EF1CE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DIOCLECIO FERREIRA FONSECA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33D9D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43857A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4F4665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A9AC1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DIOGO BISPO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3B8A6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38828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DB35F9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06BD4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DIOGO CRISPIM DE SOUZA PINTO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98CE2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12A455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2D7AC76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67122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DIOGO DE ANDRADE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30240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E313C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4A64530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41B6C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DIRLEY LIMA DA ANUNCIACAO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0CE44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79D58C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6628BB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D1902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DJENAL ALVES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394F26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23398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5FAC9F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95E01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DOMINIQUE ARAUJO MANGUEIRA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C3981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ADB4B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CE35F5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21E6E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DYEINE HELLEN MACIEL DOS SANTOS DE OL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A35F1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84D4C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E09E0A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CE257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DYOGO FERREIRA BISPO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7F0B6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E681B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87B8FB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FD3F5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EBERT MENEZES E ANDRADE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73B51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AF5F31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3C9E58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467CC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EDENILDE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2E022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15C24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1A53C2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77EC9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EDILENA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BC810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AE9C0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78798D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02263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EDILMA DE BRAZ PALMEIRA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81221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10492F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6A6995E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FFABB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EDILSON HONORIO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6BD1D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15D113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FB0B62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A9EBC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EDINETE CARDOSO DE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4C83E6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10F36A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542024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49D2F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EDIVALDO JOSÉ DE ANDRADE NETO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2EEF8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3A7BE7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6CD11F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5EB9C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EDJAN MENEZES DA CRUZ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0A12E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683512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5320B2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3737E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EDNA BRAZ PEREIRA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68667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AGER - CER - Cerimonial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12FE35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510F141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E1A83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EDNO RODRIGUES BARBOSA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FEF47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F437D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8C32A5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A81854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EDSON MARCOS RAMOS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E3AC7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5D4F9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4095F6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23B7D2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EDSON NASCIMENTO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F3D3A8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SUPE - DADM - DSG -ST - Setor de Transporte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FC16F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62CB65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9E380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EDUARDA DAS NEVES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D757C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OUV - Ouvidoria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64E555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070C646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5CB36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EDUARDO RAMOS GOMES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5B30F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4713BB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B5BC99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174682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EDUARDO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9CBBA5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7B87B3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BBF3EC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51932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EDVALDO SILVA DOS SANTOS JUNIOR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87FFB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369C53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4F3350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D8E8F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EDWIN VINICIUS SANTANA ALVES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6DD87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1648C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2D8CF4A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145A6C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ELANE ANDRADE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81D0A3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D1D067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F665DC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921E6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ELANI SILVA GOIS 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A4512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CAC7F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A637BE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281EE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ELDER MUNIZ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35DFE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0DA866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9EFAC9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944BB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ELENICE SANTOS BARRETO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2A8C2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C5026D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358D0DFF" w14:textId="77777777">
        <w:trPr>
          <w:trHeight w:val="90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BC576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ELIANE BARROS GOMES DANTAS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71AF4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AGER - TLEG - Trabalhos Legislativos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25E451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DE TRAB</w:t>
            </w:r>
            <w:r>
              <w:rPr>
                <w:color w:val="000000"/>
                <w:lang w:eastAsia="zh-CN" w:bidi="ar"/>
              </w:rPr>
              <w:t>.</w:t>
            </w:r>
            <w:r>
              <w:rPr>
                <w:color w:val="000000"/>
                <w:lang w:val="en-US" w:eastAsia="zh-CN" w:bidi="ar"/>
              </w:rPr>
              <w:t xml:space="preserve"> LEGISLATIVOS  - CCE-02</w:t>
            </w:r>
          </w:p>
        </w:tc>
      </w:tr>
      <w:tr w:rsidR="00000000" w14:paraId="4A63459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5EC18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ELIANE RIBEIRO SOUZA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336CB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CDDF74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460697E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70940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ELIENE OLIVIERA MARQUES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ECC8C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DE94F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5BFD1A2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FF867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ELIZANGELA DOS SANTOS SIQUEIRA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6D73B0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9FF8E2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E1E58B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E115A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ELLEN ALMEIDA DA SILVA BONFIM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074B3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FDDE16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3F0C582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3DFB7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ELSON LUIZ CHAGAS DA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E594E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8DEEB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13103B5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9F5A8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EMANUELA SILVEIRA MENEZES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612FB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7008D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1FB3EC2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C1F9A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EMANUELLE RAMOS DE OLIVEIRA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94906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75AE7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3EB5510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770F2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EMESSON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8CF81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917BCD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48CA804A" w14:textId="77777777">
        <w:trPr>
          <w:trHeight w:val="33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F1BB0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ERICK GUSTAVO DO NASCIMENTO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A1CF3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A96731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DE TRAB</w:t>
            </w:r>
            <w:r>
              <w:rPr>
                <w:color w:val="000000"/>
                <w:lang w:eastAsia="zh-CN" w:bidi="ar"/>
              </w:rPr>
              <w:t>.</w:t>
            </w:r>
            <w:r>
              <w:rPr>
                <w:color w:val="000000"/>
                <w:lang w:val="en-US" w:eastAsia="zh-CN" w:bidi="ar"/>
              </w:rPr>
              <w:t xml:space="preserve"> LEGISLATIVOS - CCE-02</w:t>
            </w:r>
          </w:p>
        </w:tc>
      </w:tr>
      <w:tr w:rsidR="00000000" w14:paraId="3D1001C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A87A8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ERICKLES PHILIP SILVA DE JESUS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71C9F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D5CD2C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010008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20FA1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ERICLES DOS SANTOS GOMES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E26690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97AE8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6347A9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F0584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ERIKA LETICIA SOUSA MENDONCA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77D94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D7BB2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81086D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5023D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ERIKA MITSUO XAVIER URANO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7BA3E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14CBD8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58E775B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11BDE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EVANDRO DO NASCIMENTO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AFDC1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19AC0E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5F840B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9C145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EVELLYN CHRISTYNE RIBEIRO ALVES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C5618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73ACDD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FCD117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D7BDD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EVERTON ARAUJO RODRIGUES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9AC9A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7360E3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871084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235A1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EVODIA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43309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8ABF8B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BCF820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5855E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EWELYN MATIAS OLIVIEIRA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E54AC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727A6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0CD7C61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BC765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FABIO MURILO HORTA MELINS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142CF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80CC46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398DA3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D720F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FABRICIO ANTONIO ARIMATEIA FREITAS ROSA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17AD6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64C2F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A77923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F96C2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FANYOMAR ALMEIDA DE JESUS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B779F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9CF22D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3CA4E92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30B7E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FELÍCIO GOMES DE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0C2DB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SRIN - TCAM - TV Câmara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E43085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19D016C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9118F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FELIPE BRAGA ARAGAO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77A47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2EDD9F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D02A25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058FC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FELIPE GOMES ROCHA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6A935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A2A78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6EE4414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919CBF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FERNANDA DE JESUS ALVES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B210E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33F4FC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23DD29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AA607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FERNANDA DE MELO VIANA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44B81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56F69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C56E52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C4FAB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FERNANDA FRANCO SILVEIRA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D3351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CA8A1E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553868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A17CF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FERNANDA MONTES DE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43858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B66E45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883208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5D7CA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FERNANDA RIBEIRO DA SILVA GOIS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83092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703D15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9E1AF4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844CD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FERNANDO RIBEIRO DOS SANTOS DA LUZ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848D7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35469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05E798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0EE96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FRANCIELE SANTANA SOUZA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1CD26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9BFDBC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FECB23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68A74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FRANCIELLY ROZENDO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E61EF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ARQUIVO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73ED13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68A6A38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67F0C7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FRANCISCO FERREIRA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30E8C4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027244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948C74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DBA08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FRANCISCO MAURICIO DE SA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A9F68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A63FF5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3AFA20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122B6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FRANKLIN TIMOTEO SOUZA DO ESPIRITO SANTO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17561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SRIN - TCAM - TV Câmara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4DD9F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444A533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E7194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FRIEDERICH WIMAN COUTO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C221B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SUPE - DADM - DSG - SS - Setor de Segurança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956B8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23DC80F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680C0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GABRIELL BRANDALLINE SANTOS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A30DB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652DC5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4E889E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D4BC7B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GABRIELLY DOS ANJOS SOUZA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F397E5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BB1892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29CF22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FFDEE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GEANIA SOUZA CARDOSO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17184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0B969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921C4E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03819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GENIVALDO DANTAS ANDRADE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8F3E2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4FE57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0E9440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8C2CE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GERALDO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A4A43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3BBDB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2197811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E3D61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GERFFERSON SANTOS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996C3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SUPE - Superintendência Executiva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D8C8A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070D715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C4147C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GERHART OLIVEIRA LOESER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F6C262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00F6E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8AEB25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C0B8B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GEYSA LETICIA BARROSO ARAUJO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7C311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73C73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C52201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FBBAC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GILBERTO DORIA DANTAS NETO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380BC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27A0D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4F3F399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A6C15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GILDERLAN CARDOZO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54FBE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50B51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9E6687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91760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GILTON ANDRADE ROSAS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6AB7E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31DD0F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34104BC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42D48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GILVAN PRADO FORTUNATO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DF3DF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45821A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4180B2D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38D78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GILVANIRA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B1510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07D49A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2DAC67F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5A9E8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GIULLIAN CAROLINE BATISTA MARTINS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807D8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5B9D4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4341E8C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1E653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GIUSEPPE ARCURI JUNIOR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1E0F6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GPRES - Gabinete da Presidência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B41B82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085B564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8B56B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GIVANILDE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8A3DB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SUPE - DADM - Diretoria Administrativa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06F494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FINANCEIRO - CCE-02</w:t>
            </w:r>
          </w:p>
        </w:tc>
      </w:tr>
      <w:tr w:rsidR="00000000" w14:paraId="4B1B82C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08C23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GIZELIA ALVES VIEIRA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0ED60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367B0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6CEC2A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74089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GLEYDE SELMA DE MATOS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79967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A8D38F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318240D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0D7A1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GRACE ANNE ANDRADE ALVES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11E23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20C06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CAA874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FEDAB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GRACE RAFAELLA SILVA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18769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89706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43C97D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13559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GRACIELE DOS SANTOS MACHADO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1C6D28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3865A2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CDB41D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9972D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GREICIELLE CARDOZO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D6646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GPRES - Gabinete da Presidência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D6071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72E0429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78D2C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GUILHERME DE OLIVEIRA E SILVA FRAGA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3C078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9FA501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2480F1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67CE2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GUILHERME OLIVEIRA COSTA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5CC7F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7157F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CA0F45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7700C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GUSTAVO ANDRADE PRADO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669B7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46688F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3D2BE4E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CACFE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GUSTAVO ANDRADE RIBEIRO SARMENTO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96950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BE00BA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68FA86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7F9469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GUSTAVO SOUZA MACHADO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115CC1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C42B7B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41788C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3C29A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HENRIQUE DO PRADO MELO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15873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F1034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25CE8A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E7B0F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HENRIQUE RESENDE PASSOS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7C7F5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72E32B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AB6928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563BC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HENRIQUE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3F93A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610B9D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CE0739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20E11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HERALDA TEIXEIRA SOUZA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68468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467CAE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24D14CA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BF0FA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HEYSE SOUZA DE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C7F1B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GPRES - Gabinete da Presidência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913CA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79FF465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75948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HIGO DEDA FREIRE 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CFE94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435AB7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BC7A22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3BA46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HUGO ESOJ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1F8B1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D27D29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281A8F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4A5B42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HUGO LEONARDO SANTOS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3FBFB4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E4A45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B143FF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3C2C9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IGOR GUALBERTO DE SOUZA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87E91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06CDD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D60A7C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E6FF2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IGOW RAFAEL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D6A6B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FC6EC3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B6C0E2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10BD0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IHALE CECILIA FARIAS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2FAF0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95B377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74B5A5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68996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ILMA BRITO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D2FCE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73E2CD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7512BA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D6CAA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INARA BEATRIZ DE AZEVEDO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2A125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80F202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2DB1B5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042AB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INGRID ROBERTA SANTOS NASCIMENTO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E6825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24479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CA77F9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B5786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IOLANDA MARIA ROSA TRAVASSOS XAVIER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D8FB6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531A58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273B74F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D7688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IRIS DANIELLE OLIVEIRA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D1C94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5227DA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27F691D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F0306E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IRLA SUELEM DIAS NASCIMENTO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2C268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2CEF0B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COORDENADOR PEDAGÓGICO - CCE-03</w:t>
            </w:r>
          </w:p>
        </w:tc>
      </w:tr>
      <w:tr w:rsidR="00000000" w14:paraId="1F0451E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46101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ISABEL CRISTINA BARBOSA ANDRADE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E42F8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001A7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B822CD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C7ACE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ISABELLA SILVA CARVALHO 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408C8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5B1D5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C53013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FFD6F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ISABELLE MARIA SOUZA DE OLIVEIRA FONTES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E7139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E7F29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1BD993D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62A42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ISRAEL JAIRO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411C3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2E4BAA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F34747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09DD5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ISRAEL MAGALHAES SILVA SOUZA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7D974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21EAA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E4B6B9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64EB0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ITALO LINCOLN ALVES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C9A01D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44ED2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F0322F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6AE84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IVAN DOS SANTOS DORTA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5CD73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B9050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81E998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61C2A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IVANILDO DA SILVA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74BDA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C9DADB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7D82017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F4AB8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IZABEL SAMMARA RIBEIRO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6551E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04E2E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0B11010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7F705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JADIEL OLIVEIRA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04F33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3F4A2A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27E870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660C53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JAILDA DOS SANTOS PRADO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97A320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FDF3EF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70AE83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10065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JALMIR ALVES DE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CF304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77C4FB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069A088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87C2DF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JAMILE ANDRADE CARVALHO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EFB892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2CABBF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714171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45674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JEAN PAOLO DA COSTA MELO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96DE0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1D0ECA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86FBA8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C6A55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JEAN PIERRE DE JESUS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C11E1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6AB65D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664C7AE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52E44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JEANE LEITE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0CEDA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05384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9681A1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13762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JEFFERSON FERNANDES SALES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A7F97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1A923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C7CC23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BE344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JEFFERSON MESQUITA COSTA VASCONCELOS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E88A0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403AFD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E539BA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3370E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JEFFERSON SANTOS DE ALCANTARA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800FB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CE87EC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9DC227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88863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JESSÉ MELO MARTINS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92507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24ABB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E17200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23BFD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JESSICA DA GAMA BATALHA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82BC2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79008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C1FE19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3386B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JESSICA SILVA CONCEICAO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C4689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8EDF6B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02BC42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1D4BF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JESSICA SUELY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F8503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29659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1F79CE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11B62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JEZE JOAQUIM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86052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7FB2B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2DA9E4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4BFB6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JHON LENNON BRITO DE JESUS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F866F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892628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EFF3F4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F5C27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JILVANEIDE SANTANA DA CONCEIÇÃO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32E29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SUPE - DFIN - DC - ST - Setor de Tesouraria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D2BA8F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5A7079A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2BCF1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JIVALDA DA CRUZ MOTA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B3F9E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86B8E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892C15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7F76ED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JOANA DÁRC MENEZES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649F1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377BB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D44666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105C4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JOÃO FERNANDES DE BRITTO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B2088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7FE2E5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GERAL DA PRESIDÊNCIA</w:t>
            </w:r>
          </w:p>
        </w:tc>
      </w:tr>
      <w:tr w:rsidR="00000000" w14:paraId="62BBF25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19F42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JOAO MARCELO DO CARMO SILVA BATISTA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B881E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5CD09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D8B392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4E108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JOAO PAULO DA SILVA ROCHA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DD326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0E49DE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17F24C1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1C85E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JOAO PEDRO BARBOSA BORGES NETO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48D43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SRIN - DLEG - Diretoria Legislativa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B01324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205D4B0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5D218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JOAO VICTOR COSTA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DD4EA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52039F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4F7F45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614BE5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JOAO VICTOR DE MORAIS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4D5CA5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8BF7BA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541A247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6651D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JOBSON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5DF4C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844A1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7973F10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F7106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JOCILENE DOS SANTOS XAVIER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3DFBD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AGER - CER - Cerimonial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2F3439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5A4D8CC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F3AF2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JOEMIA DE ABREU MACEDO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92675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946E0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EDF870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1FB6B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JOICY BATISTA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B087C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56CC1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0B57C1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4C3C7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JONATAS CARLOS FARIAS FEITOSA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B84CB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62E34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493DB3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65509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JONATHAN SOUZA ALVES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D1CEC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F78AC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0222800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4EC96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JONATHANS JOSEPH MATOS ALVES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90E27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4BA5C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7B16D3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967F1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JORGE ANTONIO DE JESUS ALVES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97249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63E0B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6DA1E8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B7C22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JORGE LUIS SANTANA NERY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9F3C1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D0F87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59EC154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D289F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JORGE LUIZ SOUZA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04CAC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E36D7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989AB1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F9E9F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JORGE MONTEIRO CAVALCANTI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925F8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067CF5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C9B906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74BE9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 AIRTON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BF58C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5BE9D0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0D8819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FF9E5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JOSÉ ALAN SOARES SERAFIM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6AC1E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9E9C2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0D2B08D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EF80E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JOSÉ ANTÔNIO SANTOS DE MELO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2FEC1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81F89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52A64E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FF9C6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JOSÉ ANTONIO VALADAO COSTA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1F723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C6D38D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3BCCD8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6EA34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JOSÉ BALBINO DOS S. NETO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79AF3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SUPE - DADM - Diretoria Administrativa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0435FB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69ED713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263F5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JOSE CAMILO PEREIRA ARAGAO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F57B68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3024A6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F6DF05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1E1BD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 CARLOS ALMEIDA JUNIOR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1F939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96D414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26778F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AB538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JOSÉ CARLOS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B0A5A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D0E82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628E5B6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97555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 CARLOS MENEZES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B1053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22652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32A4D3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559C5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 CARLOS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5C981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843914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2D5CC1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E0A4F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 CARLOS VIEIRA DA SILVA FILHO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26B40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D6931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BD1504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02ABE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 CICERO MACEDO DE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89884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B3E9B1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7E5836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802464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 ELIAS SANTOS JUNIOR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A4E12D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0368DA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B75973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EE0B2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 ISAIAS LEITE RIBEIRO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92F13D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18E0D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56E671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377C1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 LUCAS OLIVEIRA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A0471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FD4E55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1C2041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774A1D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 LUIS SANTOS JUNIOR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071D98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AB1CAE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086F779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23D01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 RICARDO FONTES NUNES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F2746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690EF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029933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4AAFB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 ROBERTO DE JESUS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45037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A28DE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0D2C479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01210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 ROBERTO PEREIRA RAMOS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5C31E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F24AC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7F394D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C2E01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 VICTOR ROCHA FONTES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1BBEB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6FCC0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2F3B651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A2DE7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 WAGNER SANTOS DE MELO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3C6E1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65753E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3762DAD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A213D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 WILLARES AZEVEDO BARROS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DF51C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512E1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FDA5F4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7133F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JOSEANE CALDEIRA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E3020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2D210C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7016F6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8647D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JOSEANE TAVARES BISPO MENEZES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7DDDA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AD9A3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14BEDA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1B398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JOSEFA GRACIELA SANTOS SOARES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79CC1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97CAC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246FE06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E89E3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JOSELENE DE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0B9F6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EFAA9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197E34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FFE9A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JOSINALDO ALVES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B4055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B3D815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D133C2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F74AF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JOSIVAL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03278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10BC4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46A7C14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F811B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JUAREZ FERREIRA CORREA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8CB857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2CD3CF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71CD13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AF28B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JULIA MARIA ALVES MENEZES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B9155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73D0C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151390E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92CE9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JULIA STEPHANY SANTOS LEMOS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0B9B9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65CE6E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5A27546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AAA4F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JULIANA ALCÂNTARA MOREIRA MENDONÇA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886B2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F83B0E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7ACED95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DCF6B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JULIANA DA CRUZ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F280E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64832B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22D5AE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75D62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JULIANA OLIVEIRA NASCIMENTO TELES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A531F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CCI - Coordenadoria de Controle Interno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F7AB98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COORD</w:t>
            </w:r>
            <w:r>
              <w:rPr>
                <w:color w:val="000000"/>
                <w:lang w:eastAsia="zh-CN" w:bidi="ar"/>
              </w:rPr>
              <w:t>.</w:t>
            </w:r>
            <w:r>
              <w:rPr>
                <w:color w:val="000000"/>
                <w:lang w:val="en-US" w:eastAsia="zh-CN" w:bidi="ar"/>
              </w:rPr>
              <w:t xml:space="preserve"> DE CONTROLE INTERNO - CCE-01</w:t>
            </w:r>
          </w:p>
        </w:tc>
      </w:tr>
      <w:tr w:rsidR="00000000" w14:paraId="123C830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05DD9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JULIANY STEFANY SILVA MELO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1292C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89549C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D349FC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7B89A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JULIO CESAR DE OLIVEIRA CASTRO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5D551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3952EE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513E5E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E2123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JURANDI PEREIRA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E1DD7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8F9E00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23A7F5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6695D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JURANDI SANTOS DE MOURA FILHO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8F66A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961A66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641CF5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32E02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KAROL ALMEIDA BARRETO GOES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CD111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1503D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4BB2588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BCDE5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KAROLINE DANTAS DA ROCHA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AB0C0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F9EAD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075E76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FBE00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KARYNNE KELLY CRUZ CONCEIÇÃO SOARES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CE5F5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2C243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5C0F7B4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63B7F0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KATHLEEN FERREIRA ROCHA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85589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AGER - CER - Cerimonial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A41D9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DE CERIMONIAL - CCE-02</w:t>
            </w:r>
          </w:p>
        </w:tc>
      </w:tr>
      <w:tr w:rsidR="00000000" w14:paraId="1407F61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F820D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KATIA REGINA SANTOS BARBOSA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10A2B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33FDCD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614EA99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782C2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KELLY CHRISTYNE ANDRADE ALVES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432B5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GPRES - Gabinete da Presidência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4E35C0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DA PRESIDÊNCIA - CCE-01</w:t>
            </w:r>
          </w:p>
        </w:tc>
      </w:tr>
      <w:tr w:rsidR="00000000" w14:paraId="64FE403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CD34B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KENNEDY SANTOS ARAÇÃO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6D0E8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D4138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19270F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F268E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KLARA BARRETO RODRIGUES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AF477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55D9D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598FE50" w14:textId="77777777">
        <w:trPr>
          <w:trHeight w:val="260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034F4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LAILA DULTRA ALVIM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05111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DLEG - TRA - Divisão de Taquigrafia, Reg</w:t>
            </w:r>
            <w:r>
              <w:rPr>
                <w:color w:val="000000"/>
                <w:lang w:eastAsia="zh-CN" w:bidi="ar"/>
              </w:rPr>
              <w:t>.</w:t>
            </w:r>
            <w:r>
              <w:rPr>
                <w:color w:val="000000"/>
                <w:lang w:val="en-US" w:eastAsia="zh-CN" w:bidi="ar"/>
              </w:rPr>
              <w:t xml:space="preserve">s e Anais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6D6A7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580063B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6122A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LAIR BOMFIM NUNES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7BF1A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F1A2D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D09D86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FE9FB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LAIS GABRIELLE DE OLIVEIRA LIMA SOUZA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0417AA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0B56B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F1D6B2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C0F82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LAIS MOURA RABELO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FC1A1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881300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F5BF7C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A5218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LAIS SENA DE CARVALHO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04B1E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72AC88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A4DB16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3D562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LAIZ SUILLE LEAO DE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1DD26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AGER - TLEG - Trabalhos Legislativos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1CBB6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51287A6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19AF67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LARA BEATRIZ SILVA CUNHA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ECE78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B79F7E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87611D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EC128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LARA SILVEIRA BULHOES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8F10A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7F4B3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182872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97452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LARESSA ABREU SILVA ARAUJO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4530D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6FF7C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993520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87E3E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LAURA CRISTINA FERREIRA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3EA44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31263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901BC1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BEA10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LEANDRO DE SA VIEIRA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359BB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AA3CD2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3E4E4D7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9A93C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LEONARDO ALEXANDRE JOSE T. SIMOES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25158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CB8F2F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91F5B4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FEB69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LEONARDO MARINHO SANTOS  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B0331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CA60BC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BD8F9D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FDF8F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LEONARDO MARTINS BAPTISTA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45799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568FD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4FC233A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F61CB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LEONARDO RODRIGUES LISBOA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B8E11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09F065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2E20368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4492E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LEONARDO VICTOR DOS SANTOS MIRANDA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C40D0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1344AA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AF1E38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4D9387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LETICIA FERREIRA MENDONÇA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C58933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135D5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C17F9D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CB34A2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LETICIA SOARES BONIFACIO MACHADO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52F866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B4473B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53870B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D8761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LEVI VINICIUS SOARES DA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3700A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622197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8DD41C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488E5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LILIAN GOMES DORTAS DE MENDONCA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88ACF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605D0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3AF7DE9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30B17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LINCOLIN AMAZONAS VIEIRA DE MELO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1574C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2DE00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7A6A04A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23C26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LIVIA VIEIRA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E5474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ASJUR - Assessoria Jurídica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6EB42A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7552E3F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411C4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LUANA CAVALCANTE DE MORAES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E7F1F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93A86D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B1531A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FFF44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LUANA PRADO MOTA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4B7D0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08F7B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0269C8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1FB69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LUCAS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AD1C5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A25331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6E9CAE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4FBB5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LUCIANA ALBUQUERQUE MELO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D2B96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SUPE - DFIN - DO - Divisão de Orçamento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C201C4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0C8D81C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19C41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LUCIANA CERQUEIRA FERNANDES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84FE8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62535C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9DC01D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B9028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LUCIANA GONCALVES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A25D8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6EA697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6B3809F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3EB31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LUCIANA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69AFC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98A56F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2DE870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E4263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LUCIANO CONCEICAO MOURA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9A2C9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BADBAA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1689C1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EF537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LUCIANO DE ARAUJO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61C4F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ECEDFB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6FCEF7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38CB7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LUCILEIDE DA SILVA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E2553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EB252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7F10EEF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7B2E6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LUCIO KLEDSON LIMA ALVES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AEEEA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206EF2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19643BD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AC426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LUCIO RICARDO SOBRAL SOUZA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7B276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SUPE - DADM - DSG -ST - Setor de Transporte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DA4768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46D9F09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595BD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LUELI GUEDES MARQUES CAPISTRANO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23FBD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F80AF8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3AD983C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F0571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LUIS JOSE DE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4A76C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FBAC30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FB9631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A1D3E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LUISA SANTOS RIBEIRO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4AC72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C7815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7D00C0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1B083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LUIZ FERNANDO DA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176C9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BAEB12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DB8840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69311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LUIZ MARIO DE SANTANA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8E32E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447E9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AD362E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ADC3F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LUZINETE GOIS ALVES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4439F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6FB08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84B3D6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857B5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MANOEL DOMINGOS COSTA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DAF4B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3EA8DB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08CE9E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7EB04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MANOEL LUIS FRAGA VIANA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3D0E7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6115C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1E6B691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F70E5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MANOEL PATRICIO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8ED6F3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CFEAB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96A277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AC24B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MANUELA CARVALHO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09A6F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957692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5462FA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8796E8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MANUELA DE MIRANDA VIEIRA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591160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A06786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A759F8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9E2B5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MAQUICIELLE CAETANO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F2CD5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BBE60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D9929B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74A10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MARCEL FIGUEIREDO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51835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28BAF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02C0EF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E2FE3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MARCELA NABUCO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406E6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4D87C7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73A83A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47E25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MARCELLE COSTA DE OLIVEIRA QUEIROZ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C3FD8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E2D60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4D14D82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DA13E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MARCELO ANDRADE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3999F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BD59DD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1D9169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3B65AD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MARCELO COSTA SANTIAGO TAJI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5C6D24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77EADA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1EE31CD" w14:textId="77777777">
        <w:trPr>
          <w:trHeight w:val="290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43A14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MARCELO DE ANDRADE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8EEA2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SUPE - DADM - DCL - Divisão de Contratos e Licitações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EB99DF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555EF05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F93ED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MARCELO DE SOUZA MATOS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EDA9B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D95580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24B334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638083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MARCELO DOS REIS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A0C79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915542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F839F6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FA874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MARCELO FERNANDO SANTOS MOURA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B2484E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30AC71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3EABB4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87368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MARCELO LOBO NASCIMENTO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4348B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SRIN - TCAM - TV Câmara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549310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165B454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1E5AB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MARCELO MENEZES E ANDRADE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8A2D5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FA31F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C99E30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7D238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MARCELO SAMPAIO DE FIGUEIREDO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CA075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ASJUR - Assessoria Jurídica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880E4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25C09B9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A6BCA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MARCIA NUNES BEZERRA PEREIRA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A07FA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4EF95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0242C6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1D6B3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MARCILIO GUEDES DE SOUZA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A6C66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16BB8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B906A2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C7BAB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MARCIO BATISTA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752D5C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FDFE63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490067D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44683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MARCIO CARDOSO DE BARROS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5E622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E8C5F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6DE9468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9D1A7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MARCIO FERNANDO LIMA DO NASCIMENTO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0C51B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8A8C70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0851618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440FE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MARCIO JOSE FREITAS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22B67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5BE806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12FA96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16B3D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MARCIO RODRIGUES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FECD8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41F55E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BB4483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81D0F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MARCIO SANTOS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3B898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618AD1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4C3677C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43DE5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MARCIO VINICIUS MENDONCA MELO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B69B4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70F36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2EB788E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9D0FF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MARCO AURELIO SOARES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79487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SUPE - DADM - DSG - SS - Setor de Segurança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BDD2A9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6C5BA60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0C83B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MARCOS AURELIO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254C2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E87EF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2A36C3F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FDC57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MARCOS DOS SANTOS ALMEIDA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8C6AF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1F0B40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08032E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088B4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MARCOS JEFFERSON DE OLIVEIRA E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D43DF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5A33C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DE4897E" w14:textId="77777777">
        <w:trPr>
          <w:trHeight w:val="290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2CAB5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MARCOS SANTANA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B52A8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SUPE - DADM - DTI - Divisão de Tecnologia da Informação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62C55C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DE TEC</w:t>
            </w:r>
            <w:r>
              <w:rPr>
                <w:color w:val="000000"/>
                <w:lang w:eastAsia="zh-CN" w:bidi="ar"/>
              </w:rPr>
              <w:t>.</w:t>
            </w:r>
            <w:r>
              <w:rPr>
                <w:color w:val="000000"/>
                <w:lang w:val="en-US" w:eastAsia="zh-CN" w:bidi="ar"/>
              </w:rPr>
              <w:t xml:space="preserve"> DA INFORMAÇÃO - CCE-02</w:t>
            </w:r>
          </w:p>
        </w:tc>
      </w:tr>
      <w:tr w:rsidR="00000000" w14:paraId="3E34A83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7B6F7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MARCOS VANDER COSTA DA CUNHA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6F965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0E6B82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DIRETOR PEDAGÓGICO - CCE-02</w:t>
            </w:r>
          </w:p>
        </w:tc>
      </w:tr>
      <w:tr w:rsidR="00000000" w14:paraId="7E3C7DE4" w14:textId="77777777">
        <w:trPr>
          <w:trHeight w:val="90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26D26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 ANDREIA MENDES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6178C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SUPE - DADM - DTI - AS - Setor de Atendimento e Suporte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63443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285CF70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B68F7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 ANISIA LEITE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AA709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CAF33A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D6C58F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17E1A0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 APARECIDA CAMPOS SILVEIRA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DB8EE0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SUPE - DADM - Diretoria Administrativa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A9190C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01A12EA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9DF5C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 APARECIDA DO ESPIRITO SANTO REIS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EB1C1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A1E37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37111D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F8729B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 CLARA LIMA DE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F5806A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05253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E0D2AC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3C76F4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 DE FATIMA MESSIAS DE CARVALHO XIMENES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045E5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A50DC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C5C5C8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30198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 DE LOURDES COSTA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50DB3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F782A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26F56CE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E562CF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 EDUARDA OLIVEIRA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07C09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37552C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739F42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6037E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 EDUARDA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4E870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SUPE - DADM - DSG -ST - Setor de Transporte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9E915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0BE72E0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5804D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 INES PEREIRA DA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BF487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14B96D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4694DF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EDE37B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 ISABEL CHAVES DE CARVALHO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E0C012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D96272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79133C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E2246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 JOSE GOMES DE ANDRADE GARCEZ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9A509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7118E6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56319C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7C26C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 JOSE SANTANA DE SOUZA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E8265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E148C9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519B91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5E1EBA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 RODRIGUES DOS SANTOS FAUSTINO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71A03C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C1036F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7ECA0D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DE578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 TANIELLE DA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D0F4B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D49EBE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903A34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E3255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 VIEIRA DOS SANTOS MARQUES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1CF85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6EF04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8B3792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9B1D4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MARIANA LOPES NUNO MOTA MARQUEZ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BF01C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2B36EE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5C38407" w14:textId="77777777">
        <w:trPr>
          <w:trHeight w:val="320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3C8F9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MARIANNA MENEZES MIRANDA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65D37F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SRIN - DDH - SO - Divisão de Medicina e Saúde Ocupacional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139141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206F2FE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8ACCEB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MARIANNA SANTANA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882477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8FBD6E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CF4F57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48CC92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MARIANNE SANTOS DE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80D545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268E3B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4CD873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78C39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MARILENA BAUDOUIN MAZZA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F4A35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2BC26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4CE7D33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C8A44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MARILIA DA CONCEICAO REZENDE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529E6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934C6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3C5D36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9F4BE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MARILIA GABRIELA CLEMENTE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2FFC7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1F449F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78BD3D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4B23D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MARILIA SASKIA DE CARVALHO ROCHA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AB467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BA84F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4CE5621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49DBD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MARILIA SILVEIRA TAVARES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834B3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E9C98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67B35DE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F1C81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MARIUSHA SILVA SACRAMENTO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9677E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83507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35A10A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26D50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MARJONES JORGE XAVIER PINHEIRO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C7C43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BF34D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33D222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3E225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MARLEIDE SANTOS BARRETO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B7987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606CD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27DB42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53A05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MARLENE FONTES MAGALHAES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3AD43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ED0FA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0796E1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747DF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MARQUISA VIEIRA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11C2C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76B0A5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C7E4F8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81868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MARQUIZAEL DA HORA SANTOS BRITO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12D3E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657AC6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BD0137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BCB80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MATHEUS MARQUES DE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ED4FF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21ABF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5AA834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871D5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MAURICIO CARVALHO GOMES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7E328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664D2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3B9D7E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7BC1F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MAURICIO DA CRUZ DOS SANTOS JUNIOR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CC116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C4172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1D49EE9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9CF92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MAX WENDELL OLIVEIRA GONÇALVES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105D5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DA71B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7612C76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852369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MAXA LORENA BATISTA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5046F9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397A3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6315EE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78AD6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MAYARA RAMOS CASTRO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A24E4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EA189D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93C6B2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12E2C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MAYARA SANTANA SIQUEIRA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92560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FB997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80F48B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E711E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MELQUIADES HONORATO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A7A6B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B45AE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ED512F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66AD8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MESAAC DE MENEZES MORAIS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1B6A8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1D2CB7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C2CD45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463D9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MICHAEL DE MENEZES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4B4AC5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SUPE - DADM - DSG -ST - Setor de Transporte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245006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0EE643F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DC046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MICHEL FONTES SANDES MACHADO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A1864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4A87D9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C2F325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C9890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MILENA DE OLIVEIRA PAIXAO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89BDEB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EBCCDC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B23322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AA444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MIRAILTON ADRIANO SANTOS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099B7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F9E68B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BDF4B8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48ED6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MIRELLY SANTANA DE SIQUEIRA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C9127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4D71F7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A29ABF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06193C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MIRIAM COSTA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A6FC87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6A180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C564C8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B7560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MISLENE CRUZ MACHADO BARRETO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6C644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5086F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0846E37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C3BE7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MONICA SILVA MENESES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6F0E8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C8D6AC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F2FDFA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90E72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MONIQUE PEREIRA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FFBED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D4946D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1A2E333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A2F36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NAJARA NOBREGA DE MORAES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61E24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E31DE6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0333D4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6FB35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NATALYNE DA SILVA FERREIRA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404C8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6C49FC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3E2179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8C1F94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NATHALIA CORREIA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483D1C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013D51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AA2C6A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AECB1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NATHALIA DE SOUZA RICARDO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B26B7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ED208A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009E70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AB184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NATHALIA MARIA SOUSA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CF5D6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D3FB4D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1E3578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F0337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NAYTIARA LOUISE RIBEIRO FARIAS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F1FEE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CC68F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727B263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A1226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NEYLA DANTAS DE SOUZA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B2370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OUV - Ouvidoria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0F56D9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OUVIDOR  - CCE-01</w:t>
            </w:r>
          </w:p>
        </w:tc>
      </w:tr>
      <w:tr w:rsidR="00000000" w14:paraId="6DC52CA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768B7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NIVIA ESTELA SILVA XAVIER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D1FD2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9EA54D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2C07FB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4F8C4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ODERMAN SANTOS GOIS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C5C99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D2EC5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22FCFD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F09AB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OSANILDE MENEZES DE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6B8B3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2C95E3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383437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44B0C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PABLO COSTA DE SOUZA CAMPOS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3FE94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E4970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9D7164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BFBDC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PABLO GONZALEZ CABRAL RODRIGUES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DFCF0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815728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457C440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B7EAA4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PALOMA SILVA RIBEIRO DE ALBUQUERQUE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55896F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2A3EB0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70A43D1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4AD49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PAMELA EMANUELA BARROSO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CAEEC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3782D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4246EEB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C7746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PATRICIA MATOS DE JESUS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C9EC0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270F3D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025557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4004F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PATRICIA SOBRAL VIEIRA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0B9AE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543411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316F367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4C99F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PAULO CESAR OLIVEIRA CORREIA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BB432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0B8EB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F8F3C8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890BE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PEDRO ALEX DIAS DE SOUZA SA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99ADB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AA7D2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1B662C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128D5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PEDRO DE MORAES REGO FERREIRA SOARES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C6261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3AF28A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2C252E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F878A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PEDRO MELO FRANCO SOBRAL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38C0D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34B81E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6EBBE0C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F45C2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PETRUCIO OLIVEIRA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8079B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GPRES - Gabinete da Presidência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CA661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4C6D60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AA999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PRICCYA RUBYA PRADO M DE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D22BE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0EB7A7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1433B0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0D31A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PRISCILLA SANTOS VITALE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373B4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E9B14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F9DAC3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3C388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RAEL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51B43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97B70A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AD2DD5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E52D0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RAFAEL BELAS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FE087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98892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386776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82E8B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RAFAEL CAMPOS DE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277E1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1D139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64AC5C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9E9C0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RAFAEL SOARES DE OLIVEIRA MOURA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D5A5E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4A0FB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447AEBC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92A11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RAFAELA GREISE ARAGÃO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3AA68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SRIN - DDH - RH - Divisão de Recursos Humanos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1270B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E7BC69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B32BB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RAFAELA SILVA MENDONCA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A02AA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991EE9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2D5964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7F5D1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RAFAELA STEPHANIE SANTOS DE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23E08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6A51E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7D6204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F265C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RAIMUNDO ALVES NETO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374A2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2573B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9FC011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A239E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RAIMUNDO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9476D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A0C03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C9D600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C183E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RAISSA BISPO MENEZES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EEEF0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54571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0261CF0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79A43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RAPHAEL BRANDAO BLINOFI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9DAA3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990BA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6AF04A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51127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RAPHAEL GUIMARAES NASCIMENTO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3D686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DAD87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6EF0BC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3534A9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RAPHAEL RICHARD DE SOUZA ANDRADE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D60A83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021420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2EEE713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A3366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RAQUEL MARCELINO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F6A929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68672C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CDB0F2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7B4AC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RAYAN MARTINS DE JESUS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F0029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2A130D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D88E9F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E138B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RAYANE CAROLINE VASCONCELOS PODEROSO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498D6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9C1DEB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8EE7B5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84956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RAYCAR JOSE RODRIGUES DE CARVALHO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636C4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3CAE1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4787D1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FFECF8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RAYSSA NAYARA DA SILVA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6BA7B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60CCF4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AEDC2F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63617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RENATA ANJOS DA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A0414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F5B35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80EF80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5D0D3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RENATA ELIMM SANTOS DOS ANJOS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D1CE0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5D8C51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2F6265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4ED0A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RENATA SANTOS RODRIGUES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A69C7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CD2AF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1C38A1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28AA1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RENATA VIDAL DA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115AA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3D01BB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DE2990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95ECB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RENE JEAN SILVA FONTES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A84B6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619D7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21A2688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1651C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RICARDO SILVA SIQUEIRA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4B1E4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4D5301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35C5A59" w14:textId="77777777">
        <w:trPr>
          <w:trHeight w:val="290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8FCC4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RITA MARIA DE ARAUJO BASTOS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9D324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SUPE - DADM - DSG - TR - Setor de Telefonia e Recepção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9E061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007F0D9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02F8C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ROBERTA SILVA MOURA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0F9CA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FA684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9909A4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390A5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ROBERTA SUELY VICENTE ARAGÃO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84E4CB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E2457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91829A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7C3B8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RODRIGO ANDRADE SOARES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055B9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96827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875047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02F9B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RODRIGO PAIXAO REZENDE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3363C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E86E7B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4179EA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393C1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RODRIGO SANTANA CARDOSO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C3500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1E1877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5E6383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92F2BA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RODRIGO SANTOS DA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1A9EF6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52C89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6BDB2F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06D33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RODRIGO SILVA DE MACEDO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E1EB4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0AE34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5B53DB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88ADD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RODRIGO SOUZA RAMOS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80E1D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F65212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E59F76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0D74F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ROGERIO PEREIRA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04C04C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F5F840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51FF263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75475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RONALDO GONCALVES DE ANDRADE CAMPOS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3DD5E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143D2E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30DB5E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6AB3B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ROSANA MARIA MENDONÇA MACHADO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7D979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2CB44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BD00E5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08472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ROSANA MOURA ABUD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9E235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BDC23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128CE7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7C239E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ROSANGELA DA CRUZ FERREIRA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13526B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F1B30B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D7DEA5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84CFD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ROSANGELA LIMA DE ASSIS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256E0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FBBC9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4C2F9E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2939FA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ROSANGELA SANTOS DE JESUS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461F07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C53C53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D44914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FAAC2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ROSENILDA SILVA DE JESUS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AA15D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D1517F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307C455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854BA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RUBEM MENEZES DE CARVALHO NETO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B3DB6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CF4A57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ADF6F8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7CA0D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RUDISON LUAN FIRMINO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329B6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281066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84992A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C6DDF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SAMUEL JOSE DOS SANTOS NETO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3E4EF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67DB0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2E66D74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98BC99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SAMUEL MARTINS JUNIOR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2C267A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71010F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828AD9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5D7D9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SANDRA SILVA FEITOSA DIAS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FA79F3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C93AB8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F9CD77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9764C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SARAH CORDEIRO DIAS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00E1C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EE1984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C8D90E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02654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SAVIO TADEU ARAUJO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F4B44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B5E7E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1DBA8C8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FC086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SAYONARA FERREIRA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DAB97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SRIN - DLEG - TRA - ST - Setor de Taquigrafia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A09317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49EE40B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ADCDA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SEMIRAMES SILEDE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B7DC8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E951FB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1C3341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357DC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SHEILA CRISTINA DANTAS DE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27183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DD865B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4CC7EE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B20D9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SHEILA FELIX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BFBB9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38C34A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6A7AB4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2D300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SIDNEY DA SILVA PORTO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9904D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D5A923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02807F8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62D38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SILVANA DE ALMEIDA GOMES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5AC5B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CCI - Coordenadoria de Controle Interno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6053E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1CF34C5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A9C62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SILVESTRE DANTAS DO NASCIMENTO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24553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EE4DCB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30FA7A4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CC5725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SILVIA ANDRESA SANTOS COSTA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DC126C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5FAC8E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2D3E00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318B0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SILVIA REGINA NAZARIO FREIRE SANTOS 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AE41F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26493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002762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4661F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SIMONE MENEZES DA CRUZ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28BFA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4E619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21F4C52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7ACA7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SIMONI CIRINO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B7434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9DC0A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701B0A4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3C0DA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SIRLENE DE ANDRADE BARBOSA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E4D17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45214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33CC33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65D29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SNELY MENEZES BRITO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4D608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7DA55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1361EE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19C8D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SOLANGE MOTA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3A618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7BC633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40B81A9F" w14:textId="77777777">
        <w:trPr>
          <w:trHeight w:val="245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4C3E1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STELLA MARIA MORAES LOBO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F5C3D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SUPE - DADM - OSM - PC - Setor de Plan</w:t>
            </w:r>
            <w:r>
              <w:rPr>
                <w:color w:val="000000"/>
                <w:lang w:eastAsia="zh-CN" w:bidi="ar"/>
              </w:rPr>
              <w:t>.</w:t>
            </w:r>
            <w:r>
              <w:rPr>
                <w:color w:val="000000"/>
                <w:lang w:val="en-US" w:eastAsia="zh-CN" w:bidi="ar"/>
              </w:rPr>
              <w:t xml:space="preserve"> e Controle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E676C7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13EE1B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E20AF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SUELEN SANTOS COSTA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CCAC2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F64EE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51335F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6620D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SUELEN VITORIA SENA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D06BF9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6F08B0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0D5F53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0ACA4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SUELI DE OLIVEIRA DANTAS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FFF04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2B264E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7E8BF12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2C3BA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SUELLEN FRANCA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F87FB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A49068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BD0698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AE96D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SULLYVAN PIRAJAI ALVES NASCIMENTO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DEA3A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D3A2CA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26EEF4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56D058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SUZY MARILIA VASCONCELOS DA SILVA QUEIRO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2791F2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ADB7C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FF581B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DE6F4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TAHINARA SANTANA FERREIRA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5FD3A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46A35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5A1A0E3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7D66E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TAIS MORAIS DE ALMEIDA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E077B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5D873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C7BDBB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4A14DB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TANIA CRISTINA DOS SANTOS GOMES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2E721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FDBC0B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578F033" w14:textId="77777777">
        <w:trPr>
          <w:trHeight w:val="230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A96CD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TANIA VIEIRA SOUZA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C0B6F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SUPE - DADM - DGP - FP - Setor de Gestão da Folha de Pag</w:t>
            </w:r>
            <w:r>
              <w:rPr>
                <w:color w:val="000000"/>
                <w:lang w:eastAsia="zh-CN" w:bidi="ar"/>
              </w:rPr>
              <w:t>.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37F32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DIRETOR - CC-01</w:t>
            </w:r>
          </w:p>
        </w:tc>
      </w:tr>
      <w:tr w:rsidR="00000000" w14:paraId="386DCDA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A388C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TARICK CARVALHO ALCÂNTARA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C21EB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22359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D6F65B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77283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TARSILA MARIA DE MENEZES ALMEIDA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4E36F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0A0A1E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E55958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9E1F0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TASSIO RIBEIRO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1951F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C6B602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2F12967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57687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TATIANA GOMES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505F9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6F4E1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1FFEE1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2397EA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TAYANA SOARES TAPIOCA DIAS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87E4C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61121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67F22A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25E049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TAYARA REZENDE DE OLIVEIRA COSTA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BE2974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ED1824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DB2EE6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62149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TAYNNA CUNHA TORRES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BBE066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098EA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B376B3A" w14:textId="77777777">
        <w:trPr>
          <w:trHeight w:val="275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705BF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TEREZA MARIA ANDRADE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85640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SRIN - DLEG - DED - RAD - Setor de Red</w:t>
            </w:r>
            <w:r>
              <w:rPr>
                <w:color w:val="000000"/>
                <w:lang w:eastAsia="zh-CN" w:bidi="ar"/>
              </w:rPr>
              <w:t>.</w:t>
            </w:r>
            <w:r>
              <w:rPr>
                <w:color w:val="000000"/>
                <w:lang w:val="en-US" w:eastAsia="zh-CN" w:bidi="ar"/>
              </w:rPr>
              <w:t>, Atas e Debates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95A609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151338B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194DA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THAIANE DOS SANTOS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C5321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11EC90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6579AC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735AD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THALITA SANTOS SOUZA MATOS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6FA17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E92F1E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2A9D00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D9155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THAMIRES SILVA BARBOSA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137C2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E8F833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45FD71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9DE6D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THAYANE ROCHA DA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ACD70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4C3534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0C6C02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CB5B9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THAYNA MARIA DA COSTA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3852EE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64601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EFA5F6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C6465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THIAGO CARVALHO MOREIRA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84B3C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F2643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48B3576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2BB83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THIAGO PARANHOS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469A6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 - Plenário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9E306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34D63A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2CD38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THIAGO SILVA VASCONCELOS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BC867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AGER - TLEG - Trabalhos Legislativos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80411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676A82D6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F59B4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THIAGO SOUZA ALCANTARA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5375F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AGER - TLEG - Trabalhos Legislativos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E1905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0ED442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2A3EE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THIANY COSTA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BC2B1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CCDDEE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58D6F15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95B2B0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TIARA LIMA SANTOS DIAS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98DCC1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FDB3D9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73E66E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F61F4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VALDEMIR DOS SANTOS NETO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19C95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SRIN - TCAM - TV Câmara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94F034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1CA07A5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FDB1A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VALDENIRA ARAUJO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94834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67CCBB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5BEBB0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82E27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VALDSON COSTA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365D7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3ACC2E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17F6D3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1955C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VALERIA LUIZA NUNES BOMFIM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FC9E8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D5A050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7A3745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8D3C4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VALERIA PATRICIA PINHEIRO DE OLIVEIRA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4F630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19837D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10580C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B33F1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VALERIA SANTANA SOUZA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893D7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B07B05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0D770F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2942F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VALMIR BARBOSA DE ALMEIDA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FA787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ED11F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4542B74F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16C3ED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VALMIRA SANTOS ROCHA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67140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578C5A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904AFE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7F3B46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VALNISIA PATRICIA MACHADO DE JESUS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11C3A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38B7B4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BAA2F9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DC0BD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VANESSA REILLANE JESUS SANTANA DE A.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BF7E1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C56092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613F0E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F017C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VANESSA SILVA NASCIMENTO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CC42E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22F27B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404860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0E6C3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VICTHORIA RACKELL SILVA DE JESUS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5A7C0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560B8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3D60EAB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972B9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VICTOR EDUARDO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70004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9C81F2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0EA5B64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18975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VICTOR MATHEUS SILVA DE MATOS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72B4E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793DD8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7B2EDC3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4E3A1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VILLELA RODRIGUES IMBASSAHY SANTOS PEREIRA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16CFE9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032CB6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634A411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58488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VILMA RODRIGUES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E3321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E058E6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C3C63F2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86DED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VINICIUS EDUARDO DE SOUZA CRUZ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1ECC12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87A7C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F6B44D4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3D30EE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VITOR BARBOSA RODRIGUES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2EFD75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624DE2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DE TRAB</w:t>
            </w:r>
            <w:r>
              <w:rPr>
                <w:color w:val="000000"/>
                <w:lang w:eastAsia="zh-CN" w:bidi="ar"/>
              </w:rPr>
              <w:t>.</w:t>
            </w:r>
            <w:r>
              <w:rPr>
                <w:color w:val="000000"/>
                <w:lang w:val="en-US" w:eastAsia="zh-CN" w:bidi="ar"/>
              </w:rPr>
              <w:t>LEGISLATIVOS  - CCE-02</w:t>
            </w:r>
          </w:p>
        </w:tc>
      </w:tr>
      <w:tr w:rsidR="00000000" w14:paraId="07CB77BE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3C378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VITORIA NATALIA DE JESUS LEMOS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2A3C7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5D4FC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501445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3BD68B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VIVIANE SANTOS DE OLIVEIRA SARMENTO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466691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7DAEEA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C64F9C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CA7C41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VIVIANY LESSA DE MENDONCA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B1AF50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436263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2D8B354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CE189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WALDEMAR SILVA CARVALHO NETO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910FA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9131EA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FF143B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88758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WALTER FRANCA NASCIMENTO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11C2D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6C832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45EA7FD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BFB2A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WANDERSON BOMFIM DOS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365F9B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FE7F1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4FA7E63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5F80CE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WELDER BARROS MENEZES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DD4E4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0FF14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4B62D80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37B95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WENDELL ANDRADE LIMA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CF793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69BE4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280E258C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FC2A5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WERDER TAVARES PINHEIRO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F1373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7DF997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31DD0C5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C326C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WESLEY SANTOS SILVA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B28B1C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8F989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6DAD28D8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2FC77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WILLIAMS FARIAS RIBEIRO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C02FF5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A0B46F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E1462F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04E77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WILTON OLIVEIRA BARROS JUNIOR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31C4E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5AF27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6E04A3B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25CD9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YAN DA MOTA BRITTO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4CD93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73712F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D347E1A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8C768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YASMIN MARIA DE OLIVEIRA LUDUVICE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AAE7C3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SRIN - DLEG - Diretoria Legislativa 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F8A06D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4FADE3B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D6A728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YGOR HERNANDEZ DE GARCEZ E ARAGAO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D758C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76EEA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92E6387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05D10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YGOR MENEZES SANTANA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30C27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0A0858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SUP</w:t>
            </w:r>
            <w:r>
              <w:rPr>
                <w:color w:val="000000"/>
                <w:lang w:eastAsia="zh-CN" w:bidi="ar"/>
              </w:rPr>
              <w:t>.</w:t>
            </w:r>
            <w:r>
              <w:rPr>
                <w:color w:val="000000"/>
                <w:lang w:val="en-US" w:eastAsia="zh-CN" w:bidi="ar"/>
              </w:rPr>
              <w:t>DE REL. INSTITUCIONAIS - CCES-01</w:t>
            </w:r>
          </w:p>
        </w:tc>
      </w:tr>
      <w:tr w:rsidR="00000000" w14:paraId="28EFA9E9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AD1EB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YURI BATISTA ROCHA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7F2E51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208DE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92B70A5" w14:textId="77777777">
        <w:trPr>
          <w:trHeight w:val="244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5619D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YURI COSTA DOREA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2986C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23381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5B02ABA6" w14:textId="77777777">
        <w:trPr>
          <w:trHeight w:val="249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28D3CD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ZEIJIANE ROSAS PALMAS SANTOS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F62CD5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C6CF51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ASSESSOR PARLAMENTAR II - CC-01</w:t>
            </w:r>
          </w:p>
        </w:tc>
      </w:tr>
    </w:tbl>
    <w:p w14:paraId="107FDFAA" w14:textId="77777777" w:rsidR="009F7184" w:rsidRDefault="009F7184">
      <w:pPr>
        <w:jc w:val="center"/>
        <w:rPr>
          <w:b/>
          <w:sz w:val="24"/>
          <w:szCs w:val="24"/>
        </w:rPr>
      </w:pPr>
    </w:p>
    <w:sectPr w:rsidR="009F7184">
      <w:headerReference w:type="default" r:id="rId6"/>
      <w:footerReference w:type="default" r:id="rId7"/>
      <w:pgSz w:w="16840" w:h="11907" w:orient="landscape"/>
      <w:pgMar w:top="1426" w:right="1134" w:bottom="1185" w:left="709" w:header="7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F99E2" w14:textId="77777777" w:rsidR="009F7184" w:rsidRDefault="009F7184">
      <w:r>
        <w:separator/>
      </w:r>
    </w:p>
  </w:endnote>
  <w:endnote w:type="continuationSeparator" w:id="0">
    <w:p w14:paraId="3C6D80E1" w14:textId="77777777" w:rsidR="009F7184" w:rsidRDefault="009F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DA39C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240A5304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3B1F94E6" w14:textId="77777777" w:rsidR="00000000" w:rsidRDefault="00000000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45A00A3B" w14:textId="77777777" w:rsidR="00000000" w:rsidRDefault="0000000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27B548A2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67A85" w14:textId="77777777" w:rsidR="009F7184" w:rsidRDefault="009F7184">
      <w:r>
        <w:separator/>
      </w:r>
    </w:p>
  </w:footnote>
  <w:footnote w:type="continuationSeparator" w:id="0">
    <w:p w14:paraId="237DD97C" w14:textId="77777777" w:rsidR="009F7184" w:rsidRDefault="009F7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939726389"/>
  <w:bookmarkEnd w:id="0"/>
  <w:p w14:paraId="363D90EB" w14:textId="77777777" w:rsidR="00000000" w:rsidRDefault="00000000">
    <w:pPr>
      <w:pStyle w:val="Cabealho"/>
      <w:jc w:val="center"/>
    </w:pPr>
    <w:r>
      <w:object w:dxaOrig="825" w:dyaOrig="658" w14:anchorId="5C240F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52.2pt;height:52.8pt;mso-wrap-style:square;mso-position-horizontal-relative:page;mso-position-vertical-relative:page" fillcolor="#6d6d6d">
          <v:imagedata r:id="rId1" o:title=""/>
        </v:shape>
        <o:OLEObject Type="Embed" ProgID="Word.Picture.8" ShapeID="Objeto 1" DrawAspect="Content" ObjectID="_1788593415" r:id="rId2"/>
      </w:object>
    </w:r>
  </w:p>
  <w:p w14:paraId="72ED4A34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1444ADFF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29D3C1EA" w14:textId="77777777" w:rsidR="00000000" w:rsidRDefault="00000000">
    <w:pPr>
      <w:pStyle w:val="Cabealho"/>
      <w:jc w:val="center"/>
      <w:rPr>
        <w:b/>
      </w:rPr>
    </w:pPr>
  </w:p>
  <w:p w14:paraId="3BC30347" w14:textId="77777777" w:rsidR="00000000" w:rsidRDefault="00000000">
    <w:pPr>
      <w:pStyle w:val="Cabealho"/>
      <w:jc w:val="center"/>
      <w:rPr>
        <w:b/>
      </w:rPr>
    </w:pPr>
    <w:r>
      <w:rPr>
        <w:b/>
      </w:rPr>
      <w:t>ATUALIZADO SETEMBRO 2024</w:t>
    </w:r>
  </w:p>
  <w:p w14:paraId="43618965" w14:textId="77777777" w:rsidR="00000000" w:rsidRDefault="00000000">
    <w:pPr>
      <w:pStyle w:val="Cabealho"/>
      <w:jc w:val="center"/>
      <w:rPr>
        <w:b/>
      </w:rPr>
    </w:pPr>
  </w:p>
  <w:p w14:paraId="0FE0AFED" w14:textId="77777777" w:rsidR="00000000" w:rsidRDefault="00000000">
    <w:pPr>
      <w:pStyle w:val="Cabealho"/>
      <w:jc w:val="center"/>
      <w:rPr>
        <w:b/>
      </w:rPr>
    </w:pPr>
    <w:r>
      <w:rPr>
        <w:b/>
      </w:rPr>
      <w:t>RELAÇÃO NOMINAL CC´S - LOTAÇÃO/CARGO</w:t>
    </w:r>
  </w:p>
  <w:p w14:paraId="39C9CE78" w14:textId="77777777" w:rsidR="00000000" w:rsidRDefault="00000000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9F7184"/>
    <w:rsid w:val="00A0400A"/>
    <w:rsid w:val="00A169A0"/>
    <w:rsid w:val="00A34BC6"/>
    <w:rsid w:val="00A91F08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B4043"/>
    <w:rsid w:val="00FB5DD9"/>
    <w:rsid w:val="00FF59D1"/>
    <w:rsid w:val="017F615D"/>
    <w:rsid w:val="06D501A2"/>
    <w:rsid w:val="07FD6ED7"/>
    <w:rsid w:val="08A020DE"/>
    <w:rsid w:val="0B9D3D21"/>
    <w:rsid w:val="137C72C8"/>
    <w:rsid w:val="177E1BEB"/>
    <w:rsid w:val="18C547DE"/>
    <w:rsid w:val="19076868"/>
    <w:rsid w:val="196A427F"/>
    <w:rsid w:val="19D717F1"/>
    <w:rsid w:val="1A4F2BCC"/>
    <w:rsid w:val="1B055CD9"/>
    <w:rsid w:val="1B290F42"/>
    <w:rsid w:val="1C4415CF"/>
    <w:rsid w:val="1D035E2A"/>
    <w:rsid w:val="1FCC7AD3"/>
    <w:rsid w:val="23450669"/>
    <w:rsid w:val="24B741D8"/>
    <w:rsid w:val="27251AC7"/>
    <w:rsid w:val="29793E64"/>
    <w:rsid w:val="2B7A2BD3"/>
    <w:rsid w:val="2DCD6AA6"/>
    <w:rsid w:val="347D24E0"/>
    <w:rsid w:val="38622267"/>
    <w:rsid w:val="387F5373"/>
    <w:rsid w:val="39D241C5"/>
    <w:rsid w:val="3D0F03A6"/>
    <w:rsid w:val="420C10E5"/>
    <w:rsid w:val="422C4056"/>
    <w:rsid w:val="42870810"/>
    <w:rsid w:val="42FC2EFA"/>
    <w:rsid w:val="487D713F"/>
    <w:rsid w:val="488F04CF"/>
    <w:rsid w:val="495D5F4A"/>
    <w:rsid w:val="4AD70441"/>
    <w:rsid w:val="4B4361B9"/>
    <w:rsid w:val="4E633D80"/>
    <w:rsid w:val="518F63DB"/>
    <w:rsid w:val="53D55D00"/>
    <w:rsid w:val="545A70C9"/>
    <w:rsid w:val="58ED7229"/>
    <w:rsid w:val="58EE1D42"/>
    <w:rsid w:val="607F6D7C"/>
    <w:rsid w:val="6D8D0613"/>
    <w:rsid w:val="6DB52936"/>
    <w:rsid w:val="6F124557"/>
    <w:rsid w:val="71E143F6"/>
    <w:rsid w:val="7B09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2C1FC"/>
  <w15:chartTrackingRefBased/>
  <w15:docId w15:val="{4CB3DFA1-17E0-4486-BB98-E467614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rPr>
      <w:rFonts w:ascii="Helvetica" w:eastAsia="Helvetica" w:hAnsi="Helvetica" w:cs="Helvetica" w:hint="default"/>
      <w:b/>
      <w:bCs/>
      <w:i w:val="0"/>
      <w:iCs w:val="0"/>
      <w:color w:val="000000"/>
      <w:u w:val="none"/>
    </w:rPr>
  </w:style>
  <w:style w:type="character" w:customStyle="1" w:styleId="font11">
    <w:name w:val="font11"/>
    <w:rPr>
      <w:rFonts w:ascii="Calibri" w:hAnsi="Calibri" w:cs="Calibri" w:hint="default"/>
      <w:b/>
      <w:bCs/>
      <w:i w:val="0"/>
      <w:iCs w:val="0"/>
      <w:color w:val="000000"/>
      <w:u w:val="none"/>
    </w:rPr>
  </w:style>
  <w:style w:type="character" w:customStyle="1" w:styleId="font51">
    <w:name w:val="font5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61">
    <w:name w:val="font6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81">
    <w:name w:val="font8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71">
    <w:name w:val="font7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41">
    <w:name w:val="font4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91">
    <w:name w:val="font91"/>
    <w:rPr>
      <w:rFonts w:ascii="Arial" w:hAnsi="Arial" w:cs="Arial" w:hint="default"/>
      <w:b/>
      <w:bCs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1</TotalTime>
  <Pages>24</Pages>
  <Words>8324</Words>
  <Characters>44953</Characters>
  <Application>Microsoft Office Word</Application>
  <DocSecurity>0</DocSecurity>
  <Lines>374</Lines>
  <Paragraphs>106</Paragraphs>
  <ScaleCrop>false</ScaleCrop>
  <Company>CAMARA MUNICIPAL DE ARACAJU</Company>
  <LinksUpToDate>false</LinksUpToDate>
  <CharactersWithSpaces>53171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2024-09-23T13:44:00Z</dcterms:created>
  <dcterms:modified xsi:type="dcterms:W3CDTF">2024-09-23T13:44:00Z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30D65BE212FC49D5B14E5B39ED66880A_13</vt:lpwstr>
  </property>
</Properties>
</file>