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68AC" w14:textId="77777777" w:rsidR="00000000" w:rsidRDefault="00000000">
      <w:pPr>
        <w:pStyle w:val="Cabealho"/>
        <w:jc w:val="center"/>
        <w:rPr>
          <w:b/>
        </w:rPr>
      </w:pPr>
      <w:r>
        <w:rPr>
          <w:b/>
        </w:rPr>
        <w:t>ATUALIZADO  MAIO/2025</w:t>
      </w:r>
    </w:p>
    <w:p w14:paraId="758B5B22" w14:textId="77777777" w:rsidR="00000000" w:rsidRDefault="00000000">
      <w:pPr>
        <w:pStyle w:val="Cabealho"/>
        <w:jc w:val="center"/>
        <w:rPr>
          <w:b/>
        </w:rPr>
      </w:pPr>
      <w:r>
        <w:rPr>
          <w:b/>
        </w:rPr>
        <w:t>RELAÇÃO NOMINAL CC´S - LOTAÇÃO/CARGO</w:t>
      </w:r>
    </w:p>
    <w:p w14:paraId="7E342095" w14:textId="77777777" w:rsidR="00000000" w:rsidRDefault="00000000">
      <w:pPr>
        <w:jc w:val="both"/>
        <w:rPr>
          <w:b/>
          <w:sz w:val="24"/>
          <w:szCs w:val="24"/>
        </w:rPr>
      </w:pPr>
    </w:p>
    <w:tbl>
      <w:tblPr>
        <w:tblStyle w:val="Normal"/>
        <w:tblW w:w="1217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044"/>
        <w:gridCol w:w="3660"/>
        <w:gridCol w:w="3269"/>
        <w:gridCol w:w="1201"/>
      </w:tblGrid>
      <w:tr w:rsidR="00000000" w14:paraId="349C8C2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30D2F070" w14:textId="77777777" w:rsidR="00000000" w:rsidRDefault="00000000">
            <w:pPr>
              <w:jc w:val="center"/>
              <w:textAlignment w:val="center"/>
              <w:rPr>
                <w:rFonts w:ascii="Cambria" w:eastAsia="Tahoma" w:hAnsi="Cambria" w:cs="Cambria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mbria" w:eastAsia="Tahoma" w:hAnsi="Cambria" w:cs="Cambria"/>
                <w:b/>
                <w:bCs/>
                <w:color w:val="000000"/>
                <w:sz w:val="18"/>
                <w:szCs w:val="18"/>
                <w:lang w:eastAsia="zh-CN" w:bidi="ar"/>
              </w:rPr>
              <w:t>NOME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275EB95A" w14:textId="77777777" w:rsidR="00000000" w:rsidRDefault="00000000">
            <w:pPr>
              <w:jc w:val="center"/>
              <w:textAlignment w:val="center"/>
              <w:rPr>
                <w:rFonts w:ascii="Cambria" w:eastAsia="Tahoma" w:hAnsi="Cambria" w:cs="Cambria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mbria" w:eastAsia="Tahoma" w:hAnsi="Cambria" w:cs="Cambria"/>
                <w:b/>
                <w:bCs/>
                <w:color w:val="000000"/>
                <w:sz w:val="18"/>
                <w:szCs w:val="18"/>
                <w:lang w:eastAsia="zh-CN" w:bidi="ar"/>
              </w:rPr>
              <w:t>CARGO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77F9822A" w14:textId="77777777" w:rsidR="00000000" w:rsidRDefault="00000000">
            <w:pPr>
              <w:jc w:val="center"/>
              <w:textAlignment w:val="center"/>
              <w:rPr>
                <w:rFonts w:ascii="Cambria" w:eastAsia="Tahoma" w:hAnsi="Cambria" w:cs="Cambria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mbria" w:eastAsia="Tahoma" w:hAnsi="Cambria" w:cs="Cambria"/>
                <w:b/>
                <w:bCs/>
                <w:color w:val="000000"/>
                <w:sz w:val="18"/>
                <w:szCs w:val="18"/>
                <w:lang w:eastAsia="zh-CN" w:bidi="ar"/>
              </w:rPr>
              <w:t>LOTAÇÃO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3A03889C" w14:textId="77777777" w:rsidR="00000000" w:rsidRDefault="00000000">
            <w:pPr>
              <w:jc w:val="center"/>
              <w:textAlignment w:val="center"/>
              <w:rPr>
                <w:rFonts w:ascii="Cambria" w:eastAsia="Tahoma" w:hAnsi="Cambria" w:cs="Cambria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mbria" w:eastAsia="Tahoma" w:hAnsi="Cambria" w:cs="Cambria"/>
                <w:b/>
                <w:bCs/>
                <w:color w:val="000000"/>
                <w:sz w:val="18"/>
                <w:szCs w:val="18"/>
                <w:lang w:eastAsia="zh-CN" w:bidi="ar"/>
              </w:rPr>
              <w:t>NOMEAÇÃO</w:t>
            </w:r>
          </w:p>
        </w:tc>
      </w:tr>
      <w:tr w:rsidR="00000000" w14:paraId="78FD243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AB3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ABEL CRISPIM RAMOS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0995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663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FDC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029B82F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2B8F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ADAILSON SANTOS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E4F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7A4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FB3A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586F005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BA57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ADAO MARTINS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732A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FF80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B14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53256E6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D22E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ADRIANA ALVES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E110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4A4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7218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55ADCE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87B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ADRIANA PEREIRA DANTAS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A0B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3875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D25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F9A1FC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DA06F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ADRIANA SANTOS LEMOS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49817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F9000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8418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156DDD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C101D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ADRIANO ALVES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7036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B6CD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B45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CF765D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899AC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ADRIANO RODRIGUES BEZERRA LOBO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3D9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815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4AB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A07F80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09CA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ADRIANO SANTOS MENEZES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AC9C4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F5135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F38A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01/10/2020</w:t>
            </w:r>
          </w:p>
        </w:tc>
      </w:tr>
      <w:tr w:rsidR="00000000" w14:paraId="66593CA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3C4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ADRIANO WAGNER AZEVEDO DORIA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A71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FEA1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F9A9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74E67B3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807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AGATHA KIMBERLY OLIVEIRA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B6C6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E314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CBA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0A1BC37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1269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AILTON BATISTA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038C8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337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E0C6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73124EB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54ED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ALAN LIMA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D8B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EADD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47FA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B9FB2D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63620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ALANNA RAYNNE SAMPAIO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B5925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BB287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0BF41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CF24F3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C49C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ALBERTO CARLOS FERREIRA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649C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0846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80EC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3C0A856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D515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ALDIR SOUZA FERREIRA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B7A4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PROCURADOR JURIDICO GERAL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151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7F83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2719539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C09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ALESSANDRO SANTOS GOMES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C81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4002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6766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65D07DB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A994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ALEX GOIS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A2F8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607E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AF40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6A25DE8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3D9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ALEX SANDRO DE OLIVEIRA LIMA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DA6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C18D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489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072285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D751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ALEXSANDRA NASCIMENTO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97D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F9321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46A6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9566A8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34D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ALEXSANDRO DE SANTANA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4C9F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BAB1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2ED96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</w:tr>
      <w:tr w:rsidR="00000000" w14:paraId="69CA738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0B1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ALEXSANDRO DOS SANTOS FERREIRA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F5B8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6CC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E52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7E18442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BFEA2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ALEXSANDRO VIEIRA DE SOUZA COUTO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868C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C106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3422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0B4E390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FC30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ALICE CAROLINE CARDOSO S</w:t>
            </w: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eastAsia="zh-CN" w:bidi="ar"/>
              </w:rPr>
              <w:t>.</w:t>
            </w: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MAGALHAES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78E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34A7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5BF8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BBA980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EEED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ALICE NOLE GOMES BRANDAO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903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D0C3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E518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</w:tr>
      <w:tr w:rsidR="00000000" w14:paraId="2041878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866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ALICIA IZADORA COSTA SIQUEIRA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30D0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D110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134B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4FB005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F9850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ALINE FONTES CRUZ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1842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8D7B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A85CB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28A0373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945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ALINE SANTOS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8F5B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6D90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0A4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209065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7285B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ALINE SOUZA DE ALCANTARA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81277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D47D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E4BB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748320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44789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ALINETE SOARES MENDONCA DANTAS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D31BE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298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E852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6D141F8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3AA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ALINNE ALVES BARRETO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D214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12CEA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DB9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A3CC1B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0964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ALMIR HILARIO DOS SANTOS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0AF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04E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MATERIAL E PATRIMONIO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92791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E1340D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FAF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ALOIZIO DE REZENDE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4B099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CDD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8374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BD6EB8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AB4F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AMANDA SANTANA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06479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F4B5E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F367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C75D67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652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AMANDA SANTANA CERQUEIRA ANDRADE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4CF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4F98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5E59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02/08/2021</w:t>
            </w:r>
          </w:p>
        </w:tc>
      </w:tr>
      <w:tr w:rsidR="00000000" w14:paraId="4175DC5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1F3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AMANDA SILVA TAVARES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D6F5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989D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A78B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1A18336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9404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BEATRIZ DIAS DE MENEZES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9E4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007DE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EBEE0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A83609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79BA2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BEATRIZ FERREIRA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E871E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66295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4CF5E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0E343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1D2C0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CARLA RODRIGUES MELO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2E60E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487AD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9CC29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F0C9B6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4E1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CAROLINA ALVES MARQUES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8C6E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506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7881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772309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B1EB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CAROLINA VIEIRA M F NUNES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497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1576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68F2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166E214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6E5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CAROLINE MOREIRA BEZERRA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6D2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9F3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F1F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2631949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0085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CAROLLINE OLIVEIRA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099E2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03FA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BA82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1057B99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1DDF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CATARINA CABRAL ESTEVAO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6A7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05A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984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90108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85E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CLAUDIA OLIVEIRA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D04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E713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9C1E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02/01/2020</w:t>
            </w:r>
          </w:p>
        </w:tc>
      </w:tr>
      <w:tr w:rsidR="00000000" w14:paraId="3342C51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B680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KAROLINY BARRETO DE ALMEIDA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C78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93C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23B0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07EC36D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3582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KAROLYNE SOARES PEREIRA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47A44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36B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C77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49FFBF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014B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LUCIA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73C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8EA7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A9D0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0644C5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0DEE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LUISA SANTOS PASSOS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4576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8E9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0A3A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1657D7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09A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MARCIA PEREIRA DE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100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FFEE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809F2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6F986B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A4AB0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ROSA DE ALMEIDA ROSA CORREA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03EB1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1F6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74E8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2F5CBF5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B2D13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ANA VIRGINIA RAMOS ELOY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0C23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750E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DIVISAO FINANCEIRA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8A7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04CBA6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243F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ANDERSON CHRISTHIAN DE JESUS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19B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12AE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922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C62CA1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96F99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ANDERSON LIRA DIAS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F14A2D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B78F0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FF6713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132CF0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F080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ANDERSON OLIVEIRA MACHADO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84FA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D23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4BC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603AA4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D157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ANDERSON RAMOS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E1C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B5E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323C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D86F09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C21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ANDRE ERNANI CORREIA DE SOUSA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34660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3AEA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3A16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</w:tr>
      <w:tr w:rsidR="00000000" w14:paraId="4456748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85D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ANDRE LUIZ AGUIAR LOPES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A9CA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C3BE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A41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02/05/2017</w:t>
            </w:r>
          </w:p>
        </w:tc>
      </w:tr>
      <w:tr w:rsidR="00000000" w14:paraId="5811296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0C9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ANDRE LUIZ BARROS DA CRUZ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F5087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52BF3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F19E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5272E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6E2B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ANDRE LUIZ SANTOS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8CD0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B1E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6EBB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9AB264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61A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ANDRE SANTOS DA FONSECA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EE7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1BB2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9C21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AD9C6E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E7BE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ANDREI COSTA DOREA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B6AC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C7CB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9F85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6C29B74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AF57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ANGELA MARIA DE CARVALHO MACHADO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ADE84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49F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492C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BE0CFA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689F8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ANKIARA ENDY MARQUES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BD6A7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A94DD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1AF97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4F55E5F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8A09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ANNA PAULA PEREIRA DE AQUINO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CFE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A1EB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D1DE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1F0167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4A9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ANNE CAROLINNE ALCANTARA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D3BCC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FCD4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82B89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20600C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A306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ANNE SUELLY SANTOS BEZERRA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3F346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CA6F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355B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413D428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57B19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ANTONINO GOMES MATEUS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44167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F9B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182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02/06/2018</w:t>
            </w:r>
          </w:p>
        </w:tc>
      </w:tr>
      <w:tr w:rsidR="00000000" w14:paraId="08759B8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E515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ANTONIO ANDRE MENDONCA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3731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91FB5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63F9D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493942B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B86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ANTONIO BATISTA DOS SANTOS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9E5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F4A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3073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411B1E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C14FF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ANTONIO CLAUDIO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637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2982B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88041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AA2900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E2088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ANTONIO DE OLIVEIRA CHAGAS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6E5D0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F335D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65A61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55CC11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7C79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ANTONIO GILSON DA SILVA BARBOSA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4EAB6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1238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B50E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930165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912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ANTONIO SERGIO DOS SANTOS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F030F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92A25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B733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02/12/2024</w:t>
            </w:r>
          </w:p>
        </w:tc>
      </w:tr>
      <w:tr w:rsidR="00000000" w14:paraId="1B0B1F1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D5F0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ANTONIO SERGIO MACEDO F.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6A0A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ACB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F1A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3417A68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B49D3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ANTONIO TORRES DE JESUS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FCA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E3EB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87AD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5F824CF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C1D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ARDILLES SOUZA FERREIRA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F001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SUPERITENDENTE EXECUTIVO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3AB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8DF1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342C160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D0809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ARIEL BAMBERG LOPES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E121C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D9A6B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DE533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B81F0B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55C8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ARISTOTELES LUCENA SANTOS FILHO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CBDF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34C0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941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F019D5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C868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AUDREY KAREN PRADO PAIXAO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0DD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FF55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547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501F516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E2A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AUGUSTO CESAR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957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317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COZINHA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8A42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461376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2C1CB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AURELIO ANDRADE GOMES BRIGIDO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7FBC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9E13D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6C9A1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40B7841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767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AURINEIDE ALFREDO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20C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584F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B50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</w:tr>
      <w:tr w:rsidR="00000000" w14:paraId="4BF4A5C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43C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AYLA ESTEFANY OLIVEIRA DOS ANJOS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AF5BC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5FA5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AF84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10B1B0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863D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BARBARA LOHANY SANTOS CRAVO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9F5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D983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532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</w:tr>
      <w:tr w:rsidR="00000000" w14:paraId="094616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0760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BARBARA SUELLEN MIGUEL BARBOSA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DCA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CAD10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C1938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242CF3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88A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BEATRIZ MARIANA ANDRADE DE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58780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0285C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220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BC0EA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5500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BIANCA COSTA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ABA93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7247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F4E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663B43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75C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BIRATAN DE ARAGAO CARVALHO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9D4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A98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1E2B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6B39102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066A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BRENDA KAYLANNE SANTOS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4FC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310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52C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427559A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2CBD4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BRENNO RAPHAEL ROZENDO N.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64EC1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C1C56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C00B1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4A39AFE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C2F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BRENNO WALLYSON SANTOS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C1F1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COORDENADOR ADM. FINANCEIRO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FB5D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082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1D8FAC8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1F0E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BRENO AUGUSTO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6F06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63A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59F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571FB5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B30B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BRENO SOBRAL VIEIRA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84BE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571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C0E0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28790F5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4659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BRUNA JESUS DA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B218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255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468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463D9E0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EDA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BRUNA MUNIZ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28A0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EA7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8F1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2B80FD7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4FE6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BRUNO LEANDRO REZENDE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0E9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1DAC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DAB4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2A99A1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879D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BRUNO LEONARDO SANTANA DE MORAIS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F8C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9A0B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84D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B28120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9C7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BRUNO OLLER BLAU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AA69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9B6C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9535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3714827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902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CAIO MARIO DA SILVA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E8D5A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83C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FABF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FFEEDB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DCD1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CAIO RAFAEL SANTOS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E77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F5C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F3DB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01/08/2017</w:t>
            </w:r>
          </w:p>
        </w:tc>
      </w:tr>
      <w:tr w:rsidR="00000000" w14:paraId="198881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F18E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CAIO RICARDO DOMINGOS SANTOS VIEIRA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8E76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0279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FBA22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6BD2F9C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E34C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CAIO VINICIUS DE ANDRADE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0DF8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BC4BA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AF516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</w:tr>
      <w:tr w:rsidR="00000000" w14:paraId="635EB2D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C4BF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CAMILA GOMES DANTAS MENESES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E510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AD817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C121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CE59D7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FF4A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CAMILA GOMES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867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09AD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A235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48E1605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64A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CAMILA PEREIRA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EA59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83F9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FF9A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51EAB4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38DA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CAMILA RAMOS FREITAS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B8F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76AF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10070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7FD96B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1DA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CAMILA SANTOS MATOS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A5E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CD589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CC7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1BA098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BC5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CAMILLA DE OLIVEIRA GOMES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54D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6D9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A324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FD15FC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D26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CARLA CRISTIANI SANTOS PRADO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99A2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0CAE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2B7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21D068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4334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CARLA MARIA ANDRADE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3F15E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JURIDICO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3868A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2D2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58BC36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FA9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CARLA SOUZA GOIS DE OLIVEIRA REIS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63B2A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8CA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37A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A2C1F8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D301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CARLOS CESAR DO NASCIMENTO ZUZARTE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F644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2DCC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D65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33754D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C2DF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CARLOS GABRIEL ARAGAO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3800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426F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702E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156EA53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BDF4B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CARLOS RUBENS DE OLIVEIRA JULIÃO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614CE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CFCD2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FF04F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596C5CC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40F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CAROLINE DORIA PRATA FILHO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F007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1285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184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02/10/2021</w:t>
            </w:r>
          </w:p>
        </w:tc>
      </w:tr>
      <w:tr w:rsidR="00000000" w14:paraId="0ED8589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F4B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CAROLINE LUANE SILVA MATOS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EC2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B079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03B8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2B60F54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AD187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CELIA MARCIA DE OLIVEIRA FERNANDES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4DE84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6949D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ANAIS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41A4E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4766213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FB0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CELSO ALEXANDRE PORCIUNCULA TEIXEIRA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01666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C206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83B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7EFB8F7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5B5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CHARLES FIGUEIREDO DUARTE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0B7E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C40B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DA47A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01/06/2017</w:t>
            </w:r>
          </w:p>
        </w:tc>
      </w:tr>
      <w:tr w:rsidR="00000000" w14:paraId="0D43755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C5C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CHARLES JOSE RODRIGUES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C7CD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DF9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1FD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02/10/2023</w:t>
            </w:r>
          </w:p>
        </w:tc>
      </w:tr>
      <w:tr w:rsidR="00000000" w14:paraId="3061D4A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9AE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CHRISTIANE BARBOSA DOS SANTOS CAMPOS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BBB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8198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549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61E75DF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776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CHRISTINE PRADO MENEZES LJUBICIC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8BE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71CAE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1E9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0D3E8CA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0D9D3D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CHRISTOPHER SANTANA DE ALMEIDA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55D6F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24CF9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3BE7F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171C71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A5C2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CICERO HUGO MEDEIROS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6E8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F4943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7C4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206642B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EFA2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CINTHIA VIRGINIA DANTAS FIGUEIREDO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45B6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24A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64CF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18/09/2023</w:t>
            </w:r>
          </w:p>
        </w:tc>
      </w:tr>
      <w:tr w:rsidR="00000000" w14:paraId="02DD548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1A28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CLARA LETICIA DE SOUZA DIAS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A183D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A89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4CD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7311FB7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02E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CLAUDIA IASMIN VIANA DORIA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F89F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C83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DAE8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31E2851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945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CLAUDIA MEDEIROS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0F78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83C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323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10E4E7B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80E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CLAUDINETE MENDONCA PEREIRA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10FD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29D7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EFA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0837320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B04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CLAUDINETE SANTOS BATISTA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B5B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355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F4F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</w:tr>
      <w:tr w:rsidR="00000000" w14:paraId="713A84B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8828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CLAUDIO ANDRE FONTES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AED9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9C2E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6D3D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D7FD10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38DD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CLAUDIO PEIXOTO PINA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483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ACFA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DA9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A4E2B8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821AA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CLAUDIOMIR OLIVEIRA LIMA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4687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E02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27C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67D1F77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911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CLEBER JOSE POLITO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195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313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3752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0CC1B32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E6C36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CLEBSON SANTOS BATISTA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3C5E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CAB99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3EAEB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D193FB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348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CLECIO DE CARVALHO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0F5B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677A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9AD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17E9AB4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EE0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CLEIDICELMA FREITAS SILVEIRA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264A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3CCA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404D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</w:tr>
      <w:tr w:rsidR="00000000" w14:paraId="6722CB3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B6CD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CLEISER CRUZ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C90D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C41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2C4C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6E1764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A28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CLEONICE REZENDE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DD5A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B3E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694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24F5781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8350B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CLISE ANNE DOS SANTOS FRANCISCA BARROSO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BB7A6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53B50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54D82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5667CB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0C99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CLOVES DANTAS SANTOS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71E4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537AD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B570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E1D808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CC26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CONCUELO LIMA BARROS PEREIRA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5D79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8CE5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E34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01/10/2023</w:t>
            </w:r>
          </w:p>
        </w:tc>
      </w:tr>
      <w:tr w:rsidR="00000000" w14:paraId="223EEAA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8C1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COSME FRANCISCO DE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7A27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F2B9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82C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C664CE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CF3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CRISTIANA QUIRINO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88A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A32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6C52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9F4CCE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A0E4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CRISTIANE CAVALCANTE LESSA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671C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CBDF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22E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5B55DF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648A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CRISTIANE MARIA RAMOS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2B349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8CC2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1E913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2F748CE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E1CF8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CRISTIANO CONCEICAO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E333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9FD4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766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3A4FFD8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4D4CB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DAIANA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83B1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DE COMUNICACAO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2441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A76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386D113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E5B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DANIEL NAKABAYASHI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977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394D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77D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498DF2C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3B16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DANIELA SILVA PORTO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B13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175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91C4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1A70444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8B9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DANIELLA RIBEIRO DANTAS FONTES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D111D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A6AD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483D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7F34D7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F7C03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DANIELLE CAVALCANTE O. DE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94E95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C7E09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0070C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421FED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EEEF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1EB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1308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F50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EC8359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3989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DAVID DOS SANTOS MOTA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4D5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8675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53F4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16C1CE7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C48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DAYANE DE SANTANA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2614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C185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E8D5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7B9FFC3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1ADF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DAYANE JESUS DA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08D89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DE CERIMONAL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A3B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DE CERIMONIAL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D4A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96692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CDE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DAYANNE MARQUES DE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BA2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5787A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FB1B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B063EB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0DB6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DEBORA LIMA SANTOS FERREIRA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E5C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127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38D3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E58C74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FEE8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DEBORA MENEZES DANTAS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EB64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326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7F11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C2E1D6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E223B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DEBORA SANTOS MARTINS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2234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FA9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5D6D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61E17B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C199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DEIVID GONCALVES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DFAAA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189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1AC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01/03/2017</w:t>
            </w:r>
          </w:p>
        </w:tc>
      </w:tr>
      <w:tr w:rsidR="00000000" w14:paraId="6663B7D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80EE5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DEIVISON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44938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DBF7D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C082B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371A29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09BA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DELMIRO GOUVEIA LIMA PEREIRA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F58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8F3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0074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03/01/2022</w:t>
            </w:r>
          </w:p>
        </w:tc>
      </w:tr>
      <w:tr w:rsidR="00000000" w14:paraId="1491640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762B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DENIA SIMONE SANTOS ALMEIDA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128A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4AD02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2188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6460BC7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6F5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DENYSON BRUNO DAMACENA ARGOLO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ED4A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505EA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4B14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09E021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C01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DESIRE SABRINY SILVA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54D6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876A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A6A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664D099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3039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DINEIDE VIEIRA DOS SANTOS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CE2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4D9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A73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59F167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643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DIOCLECIO FERREIRA FONSECA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0AFD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B4793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A6E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0B2635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D20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DIOGO BISPO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670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5AD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645F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03/11/2014</w:t>
            </w:r>
          </w:p>
        </w:tc>
      </w:tr>
      <w:tr w:rsidR="00000000" w14:paraId="4CB4CAF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8CB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DIRLEY LIMA DA ANUNCIACAO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CF6C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772D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11F3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01/07/2020</w:t>
            </w:r>
          </w:p>
        </w:tc>
      </w:tr>
      <w:tr w:rsidR="00000000" w14:paraId="60BF808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DAE68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DJENAL ALVES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BAF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12DA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158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5FB02A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B28A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DOMINIQUE ARAUJO MANGUEIRA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126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BF9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887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27DD97F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EE8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DYEINE HELLEN MACIEL DOS S.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375C8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5E3C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085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0A37E26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CE7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EBERT MENEZES E ANDRADE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DD30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7B91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371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D84D55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F5FE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EDILMA DE BRAZ PALMEIRA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341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E31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154F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01/08/2011</w:t>
            </w:r>
          </w:p>
        </w:tc>
      </w:tr>
      <w:tr w:rsidR="00000000" w14:paraId="3C4F397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A68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EDILSON DA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8B42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038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4286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1C640A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5D0EE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EDILSON HONORIO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1B1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D7FB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98E5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206CFCE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AAFE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EDIVAN CARDOSO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388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EF48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F19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7C5255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EBD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EDIVANIO DOS SANTOS PINTO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A94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926A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C50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6E7166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36044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EDJANE MARIA DE SANDES CARDOSO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EC0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DA9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D37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33B1723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53CF0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EDNA BRAZ PEREIRA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3A164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76BB9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06DF4D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E309D5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76F79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EDSON MARCOS RAMOS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04B5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B65C7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6CE9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6FABF1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12A0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EDSON NASCIMENTO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678C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D45E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DE TRANSPORTES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3A70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78EE072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167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EDUARDA DAS NEVES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1BE5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9FFF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DE CERIMONIAL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B85E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167AD61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446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EDUARDO RAMOS GOMES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6F0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CC4D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874B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156688B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741E8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EDUARDO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2EE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4F90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770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68F4B9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83A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EDVALDO SILVA DOS SANTOS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E00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53372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769D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3DB43E4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5281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EDWIN VINICIUS SANTANA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50E9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EE79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67E9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5291FD3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08B2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ELAINE CORREIA CAMPOS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B80A4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B2BD3D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12A6B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280256A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AB045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ELENICE SANTOS BARRETO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D13D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3C48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AB84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1EF21AF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C22C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ELIANE BARROS GOMES DANTAS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3A343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2AD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0445A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DFC950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01987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ELIANE RIBEIRO SOUZA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347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2948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0AEB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</w:tr>
      <w:tr w:rsidR="00000000" w14:paraId="48954C7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ED03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ELIENAY DOS SANTOS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992DA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A50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93F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BD7877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28E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ELIENE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4F08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F5BAA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6C5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F8D199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527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ELIENE OLIVEIRA MARQUES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358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57E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396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2D737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1C0E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ELISA MARIA ROSA MARTINS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CB6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93E6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721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05CE84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7B33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ELISSANDRA SILVA CHAVES CAMPOS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2F6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4D5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95D6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6A1419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47EC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ELIZIA SILVA BISPO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B270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5EE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B9AF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869489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5F455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ELSON AUGUSTO DA CONCEICAO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490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EDD7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2126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BF5489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12D2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ELSON LUIZ CHAGAS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13E6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7D89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DC9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797419F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EEBB9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EMANUELA SILVEIRA DE MENEZES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9EAD6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6F085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9F7C6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F215A3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5DC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EMANUELLE RAMOS DE OLIVEIRA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A08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AB85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B4C7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1FC0A60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E69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EMESSON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26C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9843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1C3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6228FA6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ADE27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ENALDO SANTOS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D692A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C3ED5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7463E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090F4D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1AC2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ERICA EMILLY SANTOS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B75C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76A7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D451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4205383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0E13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ERICK GUSTAVO DO NASCIMENTO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FED5D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5E43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E119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7E56081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9E9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ERICKLES PHILIP SILVA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9A24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0645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C6FF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01/08/2018</w:t>
            </w:r>
          </w:p>
        </w:tc>
      </w:tr>
      <w:tr w:rsidR="00000000" w14:paraId="135C9EA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102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ERICLES DOS SANTOS GOMES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0297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3C8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320E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4AF5D8F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3E78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ERIKA LETICIA SOUSA MENDONCA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E3D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9751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D2F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1236D2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049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EVANDRO DO NASCIMENTO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5422F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DE22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9C1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6332BE0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F3A4D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EVANNY LAURA APOSTOLO SANTOS BATISTA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C5A3D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EEADD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78F656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D0E06A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B195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EVERTON SANTOS DA PAIXAO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C998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FF50B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C873C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79BEA5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16C5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EWELYN MATIAS OLIVIEIRA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6FA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ECF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D1D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3916FCB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7949E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FABIO JOSE DE JESUS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F14A49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FA285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EB61E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9D6E26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EA85C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FABIO SOUZA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ACF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FE1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6BC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482AD7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7D3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FABRICIO ANDREY MENEZES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46E4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AC82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917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8E1BBC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5D5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FANYOMAR ALMEIDA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C85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7716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6676A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5B77062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DB1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FELICIO GOMES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392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D8B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7D0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11F0CA1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33F3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FELIPE GOMES ROCHA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0DFCE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AC0A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D5E8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11/05/2023</w:t>
            </w:r>
          </w:p>
        </w:tc>
      </w:tr>
      <w:tr w:rsidR="00000000" w14:paraId="4C3B91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4EAC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FERNANDA DE JESUS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FD7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5C794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5A1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2E5D29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D556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FERNANDA FRANCO SILVEIRA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00F8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DA7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60C1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1642FB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CCB6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FERNANDA GRAZIELLE SILVA MESQUITA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7ACB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0FBA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1FC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E30B45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A97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FILIPE PEREIRA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CBF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D8C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E4F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A597E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822CA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FLAVIA SANTOS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F85A2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A7C00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7E539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0B9942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4A78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FRANCISCO FERREIRA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2DB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A9F3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012A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05374B7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521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FRANCISCO MAURICIO DE SA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9B2D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3C62E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B71B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494EA0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796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FRANCISCO PAULO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2778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388B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6A8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004B1A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E3CAD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FRIEDERICH WIMAS COUTO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8827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15D6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91A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</w:tr>
      <w:tr w:rsidR="00000000" w14:paraId="4956815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2148E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GABRIEL ANDRADE BOMFIM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F5FCC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EFA06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EA8E0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51E8B2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DFE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GABRIEL DE SOUZA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09E2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33B24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49FA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76479B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D48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GABRIELA SANTANA TELES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EC3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6D8F7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63F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AA9F6D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F33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GABRIELL BRANDALLINE S.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7CCE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0CBD9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D1C6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02/05/2018</w:t>
            </w:r>
          </w:p>
        </w:tc>
      </w:tr>
      <w:tr w:rsidR="00000000" w14:paraId="0095A3B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05C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GABRIELLI FERREIRA SANTOS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DB0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54D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D4A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C43E2E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B65C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GABRIELLY DOS ANJOS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F63D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0E0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9E0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0A4A4D0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64BD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GABRYEL WILKER MANZATTO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C185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CD4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AE64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1AD52C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A508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GEANIA SOUZA CARDOSO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7000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E2E1B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A3A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</w:tr>
      <w:tr w:rsidR="00000000" w14:paraId="483CD40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CC9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GENIVALDO DANTAS ANDRADE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532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5A6C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BFE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1BCBE51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9EDA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GEORGE WASHINGTON OLIVEIRA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E3E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CD3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BA4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EB5D54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13EA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GEOVANIO SILVA MOURA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6DAA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2C4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5A9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21DE37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364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GERFFESON SANTOS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FBF0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6F80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764A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79D1C71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AD20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GERHART OLIVEIRA LOESER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C102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BAF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139F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52EF42C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FEA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GILBERTO DORIA DANTAS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BFB6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C8E5F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2A90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11EFD62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E18D7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GILDEON MACIEL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FD82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7018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52F78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BD31DC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69E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GILDERLAN CARDOZO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1D58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E60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073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551EF6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A11E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GILLION ARAUJO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FE27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49F5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6D95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A7F94B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707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GILVAN PRADO FORTUNATO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BE3C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D2D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0A89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3BCB481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79532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GILVANIRA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7BF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43F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F6C40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35C402D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964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GIULIANO NASCIMENTO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ACEF2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5E6B3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381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EAA91F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AE08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GIULLIAN CAROLINE BATISTA MARTINS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7CEC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8DE7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092A5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3C46C81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AD9C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GIVANILDE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60F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FINANCEIRO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CAC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FED1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098969C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7630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GIZELIA ALVES VIEIRA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1D866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A4C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0F4B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</w:tr>
      <w:tr w:rsidR="00000000" w14:paraId="2CA888A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CB5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GLEYDY SELMA DE MATOS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B96C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633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25A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21540BC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031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GLEYSIELLE RAYANE ALMEIDA LIMA TELES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C02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8B46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7DC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18B75E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549F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GRACE ANNE ANDRADE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759D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C7DA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0C43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79177A1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3696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GRACIELE DOS SANTOS MACHADO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28467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2455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50C5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10085D7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B484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GREICIELLE CARDOZO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867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DA PRESIDENCIA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94B77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4F1C9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18/01/2023</w:t>
            </w:r>
          </w:p>
        </w:tc>
      </w:tr>
      <w:tr w:rsidR="00000000" w14:paraId="407FA83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76AB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GUSTAVO ANDRADE PRADO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4B9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0B76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E014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16A5AB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498B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GUSTAVO ANDRADE RIBEIRO SARMENTO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43D6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AC9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A2EC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31F01E0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7BA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GUSTAVO HENRIQUE S. PASSOS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2344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0CF6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D42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5EB323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BD959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GUSTAVO SOUZA MACHADO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FA20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97FC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B4FA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7D65684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F1B3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GUYLHERME SANTOS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7E5C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93C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DBD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95AC70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5D61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HEDEILTON MENEZES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433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DF97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DE8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C2C565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918C0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HENRIQUE DO PRADO MELO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54B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25C8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7B53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EED247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8D6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HENRIQUE RESENDE PASSOS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EE6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A8F0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1DD1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</w:tr>
      <w:tr w:rsidR="00000000" w14:paraId="13A8A20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E14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HERALDA TEIXEIRA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294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4F8A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3D6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CA3D96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CCA46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HIDELBRANDO BANDEIRA FEITOSA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8B034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1C8D6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68E84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5ADFA4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8763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HIGO DEDA FREIRE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E8635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FF5D4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AAEF5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662E264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6796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HUADSON FERREIRA DA SILVEIRA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F7B1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6DE8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128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CA904C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E74D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HUGO LEONARDO SANTOS SILVEIRA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42A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7A48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A010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24CDC1B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978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HULDENIO BRUNO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3B0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6F53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F046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A77536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8D77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IGOR GUALBERTO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1D0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3CAF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D41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75491CB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862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ILMA BRITO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694F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16D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8494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60DB0A9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FB78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INARA BEATRIZ DE AZEVEDO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18E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02EC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86C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</w:tr>
      <w:tr w:rsidR="00000000" w14:paraId="4462871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330B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INGRID CATARINA SOLEDADE CALASANS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CAE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C2C0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351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27ED9A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50C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IOLANDA MARIA ROSA TRAVASSOS XAVIER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D0B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988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8A5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01/03/2018</w:t>
            </w:r>
          </w:p>
        </w:tc>
      </w:tr>
      <w:tr w:rsidR="00000000" w14:paraId="3382424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6FD4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IRANILDA SEVERO DE LIMA FONTES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AD2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9C4E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6FD6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D52DFC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34A0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IRIS DANIELLE OLIVEIRA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0FE6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F904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78C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</w:tr>
      <w:tr w:rsidR="00000000" w14:paraId="3628E0E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FE70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IRLA SUELEM DIAS NASCIMENTO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2EDC9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D29A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C58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58A7DFB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49DF0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IRVINA IANNE JURUBEBA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FEF8B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97B1F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93EAE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95AB92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F09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ISABEL CRISTINA BARBOSA ANDRADE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E55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E90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64C15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02/06/2022</w:t>
            </w:r>
          </w:p>
        </w:tc>
      </w:tr>
      <w:tr w:rsidR="00000000" w14:paraId="0E2852E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D88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ISABELLE MARIA SOUZA DE O.  FONTES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E2AC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E91A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F64E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815B7B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01F0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ISRAEL JAIRO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65743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7EF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261C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01/10/2021</w:t>
            </w:r>
          </w:p>
        </w:tc>
      </w:tr>
      <w:tr w:rsidR="00000000" w14:paraId="038C46B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678E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ISRAEL MAGALHAES SILVA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C8BB9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D248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FA2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2B74E7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076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ITALO LINCOLN ALVES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683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644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7C5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45FE1D5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A3C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ITALO PEREIRA BARBOSA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075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8E9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33B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7FB4E6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7AF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IVAN SANTOS DORTAS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DE98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3D85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0FAA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1DE0F87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C6A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IVANILDO DA SILVA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95B98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FB56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F7E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7558198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A94F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IVANIR DOS SANTOS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D82E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4DA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7591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B92581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D905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IZABEL CRISTINA MEDEIROS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A65A7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E8754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7B83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1A3451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A42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IZABEL SAMMARA RIBEIRO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F346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DA6F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0666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51C9897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DF2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IZABELA MARIA NEVES DE MELO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711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DD6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E08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7828E6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AC82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JADIEL OLIVEIRA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7F4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343C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B1CF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F395EF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9D4C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JALMIR ALVES DE OLIVEIRA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5D6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96E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81CA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01/10/2021</w:t>
            </w:r>
          </w:p>
        </w:tc>
      </w:tr>
      <w:tr w:rsidR="00000000" w14:paraId="4268379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D999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JANE CLEA NASCIMENTO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986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53D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0993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7572D2B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2AB5D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JEAN PAOLO DA COSTA MELO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8FB6B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1D6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C4A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4870C83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0B66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JEANE LEITE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57A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0F7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C09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E0F3E4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BE017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JEANE SANTOS DA ROCHA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4ABBA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0E8AF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F67C6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46641ED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41E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JEFFERSON FERNANDES SALES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D3B4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747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431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39772C0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FF8C4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JESSICA SILVA CONCEICAO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B52A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297E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9EF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</w:tr>
      <w:tr w:rsidR="00000000" w14:paraId="416D4EA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E0A77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JEZE JOAQUIM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640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587C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5F8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02/01/2019</w:t>
            </w:r>
          </w:p>
        </w:tc>
      </w:tr>
      <w:tr w:rsidR="00000000" w14:paraId="64D6F81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0155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JHON LENNON BRITO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EFAA4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479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097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5B6550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F891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JILVANEIDE SANTANA DA CONCEICAO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DF96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9D7CB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TESOURARIA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799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01/04/2014</w:t>
            </w:r>
          </w:p>
        </w:tc>
      </w:tr>
      <w:tr w:rsidR="00000000" w14:paraId="0CFA956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C1B9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JIVALDA DA CRUZ MOTA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F04D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9C3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EC2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</w:tr>
      <w:tr w:rsidR="00000000" w14:paraId="2237DCF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1C30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JOAO FERNANDES DE BRITTO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E358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GERAL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F78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879A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</w:tr>
      <w:tr w:rsidR="00000000" w14:paraId="019AA1D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2574E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JOAO FERNANDO SALVIANO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03AFF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81967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A75BB2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34BE756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4060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JOAO FONTES DE FARIA FERNANDES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B262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7EF33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5B85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F9AE35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AB55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JOAO MARCELO DO CARMO SILVA BATISTA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C88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2A8C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D469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70EA33B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0FF5B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JOAO PAULO DA SILVA ROCHA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5346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3CD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78FF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36A3BFB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E90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JOAO PEDRO BARBOSA BORGES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DFE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8A55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C12A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02/10/2017</w:t>
            </w:r>
          </w:p>
        </w:tc>
      </w:tr>
      <w:tr w:rsidR="00000000" w14:paraId="11CB477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FFD5A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JOAO VICTOR DE MORAES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B37A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60E20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C46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0356A34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0D8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JOBSON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AEC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08A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6679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3C849AD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C20AD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JOEMIA DE ABREU MACEDO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6E19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8AD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167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856CA8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3EC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JOICILENE LEMOS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176E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E658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EEFC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5B843E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A34F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JOICY BATISTA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88B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95D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D67E4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01/08/2021</w:t>
            </w:r>
          </w:p>
        </w:tc>
      </w:tr>
      <w:tr w:rsidR="00000000" w14:paraId="448AFE6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1353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JONATAS CARLOS FARIAS FEITOSA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3E3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A352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2B9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72E3AAE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F020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JONATHAN SOUZA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0E628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672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TESOURARIA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78E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79D3C0A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1F71C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JORGE ANTONIO DE JESUS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5C927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6BE1C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C092F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4F6F035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207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JORGE MONTEIRO CAVALCANTI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575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64CB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AB8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739FD01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F9C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JORGIVALDO RAMOS DE OLIVEIRA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7D5B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2CD3D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C870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A51731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EE67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AIRTON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C0A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7D05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3B845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2AAB41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860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ALAN SOARES SERAFIM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6D3A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9242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BB6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6A969C5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B3D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ANTONIO VALADAO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60713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3E54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FCB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02/09/2020</w:t>
            </w:r>
          </w:p>
        </w:tc>
      </w:tr>
      <w:tr w:rsidR="00000000" w14:paraId="386DA0B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8C1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BALBINO DOS SANTOS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F832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C84DE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1A11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7506CEE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C1A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CAMILO PEREIRA ARAGAO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812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BE0C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263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A046A5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BDA9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CARLOS ALMEIDA DE ANDRADE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DC41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7D1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F9C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7A4ACD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7065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CARLOS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5189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DB5D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5060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40BC5AC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738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CARLOS MENEZES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7C42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039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42B8E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20D8AF0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324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CARLOS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E34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E268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425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60DC91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E88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CARLOS VIEIRA DA SILVA FILHO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CB5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2732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A8F0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03/09/2018</w:t>
            </w:r>
          </w:p>
        </w:tc>
      </w:tr>
      <w:tr w:rsidR="00000000" w14:paraId="27BF762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9925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DA SILVA SILVEIRA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FD2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D0E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02A6A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268D75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5C1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DANIEL BEZERRA TORRES FILHO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B7FE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7016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DE5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58C006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A51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EVANGELISTA GOIS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2DE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4151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F834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B73763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83F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GABRIEL MACEDO BELTRAO FILHO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A6AB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19C0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9B2F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4A26CAB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C0D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ISAIAS LEITE RIBEIRO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CB7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1C8F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B068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2FB9AD9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C1F4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KAYQUE SANTOS DE ALMEIDA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9D6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E719A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CF17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304FB1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608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LUCAS OLIVEIRA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DED6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495DE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4A2C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</w:tr>
      <w:tr w:rsidR="00000000" w14:paraId="530945D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0882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LUIZ SANTOS JUNIOR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3226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A72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6B9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8DC222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6441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JOSE NAIDO GONCALVES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AD8B9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18F32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34A64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ECBBD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7F9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OLIVEIRA DE ARAUJO FILHO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E41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D39C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3A7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545FA7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3801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RICARDO FONTES NUNES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AB82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AECA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95A0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02/02/2023</w:t>
            </w:r>
          </w:p>
        </w:tc>
      </w:tr>
      <w:tr w:rsidR="00000000" w14:paraId="327756F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58D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ROBERTO PEREIRA RAMOS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2AA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CF0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DE6FE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2FDE380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12DF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 VICTOR ROCHA FONTES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CE8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41B8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411C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266AB29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8309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JOSEFA GRACIELA SANTOS SOARES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D1F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6DC6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51D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47DF1CB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237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JOSELENE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252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5C5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6305B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4483952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5D6D2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JOSINALDO ALVES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312E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D4E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54E93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176A99C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EFA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JOSIVAL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8079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840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CEA0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01/09/2022</w:t>
            </w:r>
          </w:p>
        </w:tc>
      </w:tr>
      <w:tr w:rsidR="00000000" w14:paraId="3790E70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A70EF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JOSUEL CORREIA DANTAS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B7484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E1B0C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48F2A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69A66F6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BB78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JUAREZ FERREIRA CORREA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CBA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5A988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ACC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50E5318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0C9A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JULIA MARIA ALVES MENEZES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D25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158D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F472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4A1DAA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93E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JULIA STEPHANY SANTOS LEMOS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DF660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B19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FCB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DF7920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4D99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JULIANA ALCANTARA MOREIRA MENDONCA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0F27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647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C6214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18E5D72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9424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JULIANA DA COSTA SILVEIRA SOUTO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F5D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F59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49664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92CA3A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7C15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JULIANA DA CRUZ SANTOS FERREIRA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4BAD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C1522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797FE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6B2CC7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8FE6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JULIANA OLIVEIRA NASCIMENTO TELES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482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COORD. DE CONTROLE INTERNO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319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06D1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10/01/2023</w:t>
            </w:r>
          </w:p>
        </w:tc>
      </w:tr>
      <w:tr w:rsidR="00000000" w14:paraId="50E34A2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B179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JULIANA OURO GOMES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A41F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C9A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CB21F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3EAADD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004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JULIANY STEFANY SILVA MELO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CBDAB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20E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3E2A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058038D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CA6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JUNIOR SEVERINO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2BF3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3803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00D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231F6C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1259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KAIRO ARTHUR DA COSTA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0E5C7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EDB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4286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CA04A1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D59C7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KARINA DOS SANTOS MOTA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E06F7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20700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76DA4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87E378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7BA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KARLOS ANDREWO COSTA RIBEIRO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D493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0B7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FAEB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76D100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255E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KAROL ALMEIDA BARRETO GOES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DDB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A88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4CF2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14057F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D6B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KAROLINE DANTAS DA ROCHA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8A7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E9D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4BA4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21968DB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F7ADF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KATHLEEN FERREIRA ROCHA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D94C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A67B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DE CERIMONIAL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964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C16371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C66E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KATHYANNY SABRINA SILVA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A355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D025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C015E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C2023E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91DA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KATIA MARIA DAS NEVES SANTOS DE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1401F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65BCA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023E6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473C961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0DF0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KATIA REGINA SANTOS BARBOSA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D05C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6258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D0CA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</w:tr>
      <w:tr w:rsidR="00000000" w14:paraId="2779790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644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KAUANY VICTORIA DE OLIVEIRA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F98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C4B5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4314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ADF92B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43C9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KELLY CHRISTYNE ANDRADE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6025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03A89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716B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77CBCD0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B88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KELLY SANTOS GOMES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464E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4F55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880F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DDA231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8675D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KELLY STEFANE FREITAS M. DE FARO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2A3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31BC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1543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F79F3D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142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KENNEDY SANTOS ARAGAO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E79A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F14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FFC6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6963757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BA1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LAIR BOMFIM NUNES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4CA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0D0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EDD7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4018F52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F2E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LAIS GABRIELLE DE OLIVEIRA LIMA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5DD2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1DF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B3DC5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1F152F7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880F90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LAIS MOURA RABELO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DEA66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A1EED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53B35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34D78C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CB781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LAIS SENA DE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A24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6EF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AC12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4189293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E8B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LAIZ SUILLE LEAO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23D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7DB5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13C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03/08/2020</w:t>
            </w:r>
          </w:p>
        </w:tc>
      </w:tr>
      <w:tr w:rsidR="00000000" w14:paraId="160F936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F1E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LARA SILVEIRA BULHOES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34FC6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429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9A5E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</w:tr>
      <w:tr w:rsidR="00000000" w14:paraId="0A01939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768A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LARESSA ABREU SILVA ARAUJO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6C7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B9F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DA1F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0E0259D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871B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LARISSA ALVES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5F2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C89F8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E0A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45CFB0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DD5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LARISSA SANTOS DE MENEZES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E845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66CF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6AA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EF99BF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1685A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LAUANE SANTOS MELO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12DA5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SECRETÁRIO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4E568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5A519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6205FDB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172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LAURA BRANDINO DE ALENCAR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E616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FC99E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AA36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40F1AD7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E23C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LAURA CRISTINA FERREIRA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E51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C68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2E6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10FCC9A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99915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LAURA FREIRE DE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68A26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2AF1F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9101B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DB4AFA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D0568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LAYSE KARINE DE CARVALHO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4F4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7A82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EF845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15E5A3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3A6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LENILSON DE ALMEIDA BARROS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13B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B225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857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CC5AA3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8205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LENILSON MESSIAS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E59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FCC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D6F6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5F1C63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0319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LEONARDO MARINHO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A278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AFA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16A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16EEB0E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4EDFD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LEONARDO MARTINS BAPTISTA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EE2A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8D6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D16C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3EB02BB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61A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LEONARDO NOBREGA DE LUCENA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67B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21BD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03C5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0EBF90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AA3B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LETICIA FERREIRA MENDONCA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B763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E30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14D99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3978120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BC66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LETICIA SOARES BONIFACIO MACHADO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6F6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D5F7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A49F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01D4ACB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58FD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LEUZINHA CELESTINO BISPO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121C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EE7F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95CC8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390E2F0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F3A9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LILIAN GOMES DORTAS DE MENDONCA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CD85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AB6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7C427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3D9BF41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2E5B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LINCOLIN AMAZONAS VIEIRA DE MELO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7C6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83E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820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7D155A3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F6F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LIVIA VIEIRA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913E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A041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4B700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03/09/2018</w:t>
            </w:r>
          </w:p>
        </w:tc>
      </w:tr>
      <w:tr w:rsidR="00000000" w14:paraId="07EC981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32C7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LUANA CAVALCANTE DE MORAES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0DD3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F089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785F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22BC94C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273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LUANA PRADO MOTA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589B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2F8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463D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2ABBCD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41A1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LUANNA PINHEIRO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AAE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4D7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CC53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B4A538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8B3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LUCAS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99EA4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C6A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D79E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785F092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726BB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LUCAS FIDELIS FREIRE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BC6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09570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DA3B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844623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E53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LUCIANA ALBUQUERQUE MELO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F854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458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ORÇAMENTO E PROGRAMA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9531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4D02362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94D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LUCIANA CERQUEIRA FERNANDES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B1097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C438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C7AB4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0181E3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375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LUCIANA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2027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98AF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88CC7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60203B8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4BCD9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LUCIANO BRITO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1A064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SECRETÁRIO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6E7F2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117E1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6C85922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97D8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LUCIANO CONCEICAO MOURA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00E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0CB2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4E7F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E39B30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43B3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LUCILEIDE DA SILVA LIMA 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58D2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D53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CF0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051B754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5E4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LUCIO FABIO NASCIMENTO FREITAS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67A9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E9A5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FD64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50854A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6FBD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LUCIO KLEDSON LIMA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D3147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5AD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8C4A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2415370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A3A23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LUCIO RICARDO SOBRAL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9310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2E2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664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8D4926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CC8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LUCIO SANTOS OLIVEIRA MATOS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E628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AA04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A106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70C6AD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1D9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LUELI GUEDES MARQUES CAPISTRANO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02F4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79E1C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6D7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78207FE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AD9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LUIZ FERNANDO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24DE7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77D60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5A66A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7A5B19D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801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LUIZ MARIO DE SANTANA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944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4C8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06B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1FB372F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BBDB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LUIZA SANTOS RIBEIRO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A95F7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BFE6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04D02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7043E1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E4A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LUZINETE GOIS 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B597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232E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B082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6AF152A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E0F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MACIO GOMES DE ALCANTARA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56A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764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6496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E63618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FCB4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MALLORY VEIGA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59D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7A57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7480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CE577C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14A1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MANOEL CARDOSO SOUZA NETO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42A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4ACB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91D0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72DDB8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30D6B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MANOEL LUIS FRAGA VIANA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A515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FF8A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492B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939211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4BFB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MANUELA CARVALHO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FB0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43F5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3EFB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6F5FE3A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B71F3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MANUELLA DE MIRANDA VIEIRA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361D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0D4C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D07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39F5F94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DB5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 FIGUEIREDO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0C06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5B27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F988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04EABD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8F8C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MARCELA NABUCO DOS SANTOS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1CCE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3B0B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3135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59B210B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341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MARCELLA MARIA BARRETO CHAGAS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823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53E5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A407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16D66D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374D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MARCELLE COSTA DE OLIVEIRA QUEIROZ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E13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54FF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90C6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1D6BFF5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F326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MARCELO ANDRADE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C78C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8218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F0C9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21F3740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E7A0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MARCELO AUGUSTO DE FREITAS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D24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37A20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4FB5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51B5B2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6F9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MARCELO COSTA GOIS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520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FDD03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2922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07/10/2024</w:t>
            </w:r>
          </w:p>
        </w:tc>
      </w:tr>
      <w:tr w:rsidR="00000000" w14:paraId="3D4D1FC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515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MARCELO COSTA SANTIAGO TAJI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1F8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A398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ACBF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6F917B2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C7EB5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MARCELO DE ANDRADE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CDD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655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7048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7BC523F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E32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MARCELO DE SOUSA MATOS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1AB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EF44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2A1D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44E1941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1E8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MARCELO DOS REIS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6A5A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EF6B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B1F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01/02/2024</w:t>
            </w:r>
          </w:p>
        </w:tc>
      </w:tr>
      <w:tr w:rsidR="00000000" w14:paraId="3393BA4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FBCC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MARCELO LOBO NASCIMENTO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E39AB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30F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D3A5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1F7F6F7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5D0E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MARCELO SAMPAIO DE FIGUEIREDO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8A7C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896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7F1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01/03/2017</w:t>
            </w:r>
          </w:p>
        </w:tc>
      </w:tr>
      <w:tr w:rsidR="00000000" w14:paraId="1416558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E3A65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MARCIA HELENA D. ROCHA RAMIRO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71DC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52C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3B9D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629BB6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BD2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MARCIO CARDOSO DE BARROS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2ACD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1A2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7009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6154601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776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MARCIO FERNANDO LIMA DO NASCIMENTO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222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4F0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E4CC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491C06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7E8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MARCIO JOSE FREITAS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4A69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9775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8F66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CB4B61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9035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MARCIO RODRIGUES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595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4613C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70E95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BFFFC5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9E0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MARCIO SANTOS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DFBF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CDC1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83A93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79298E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80B9D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MARCOS HENRIQUE FRANCO CRUZ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6699A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21F4D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BB9922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946E3A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05F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MARCOS JEFFERSON DE OLIVEIRA E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1E3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E20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8D2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01/08/2022</w:t>
            </w:r>
          </w:p>
        </w:tc>
      </w:tr>
      <w:tr w:rsidR="00000000" w14:paraId="428645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74D0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MARCOS SANTANA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433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DE TEC. DA INFORMACAO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358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TECNOLOGIA DA INFORMAÇAO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62F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01/11/2010</w:t>
            </w:r>
          </w:p>
        </w:tc>
      </w:tr>
      <w:tr w:rsidR="00000000" w14:paraId="42874E7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3B1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ANDREA MENDES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5BBD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EFC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TECNOLOGIA DA INFORMAÇAO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2F46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5D770CC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06E9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ANTONIA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B0BE3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33C4E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14B52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618631D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15C0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APARECIDA CAMPOS SILVEIRA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A41B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AFEAB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DIVISAO FINANCEIRA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C52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1028CD4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420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MARIA AUXILIADORA NASCIMENTO OURO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CB50C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6C1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6AC3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493705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747A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BARROSO VIEIRA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65848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8F5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0A13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2AE15F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9FE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CLARA LIMA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32C6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B9F8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48A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742C947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CAA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DA CONCEIÇÃO DE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B27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C90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CE3DF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02/12/2024</w:t>
            </w:r>
          </w:p>
        </w:tc>
      </w:tr>
      <w:tr w:rsidR="00000000" w14:paraId="5B06ACD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492BC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MARIA DA CONCEIÇÃO MATOS SANTOS DANTAS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20EC6D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1ACC9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26AEA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298810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22414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DE FATIMA M.DE CARVALHO XIMENES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2DF91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A7E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89C6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457231C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A54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DE LOURDES COSTA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956E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79B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37D1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79D896C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ED92A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EDUARDA BORGES FONSECA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1F592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ABC9C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769330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157BD09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CF8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EDUARDA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8880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743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6883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01/04/2023</w:t>
            </w:r>
          </w:p>
        </w:tc>
      </w:tr>
      <w:tr w:rsidR="00000000" w14:paraId="2E77053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E533A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GILDA SOUZA AZEVEDO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A326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3EC2C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C3C55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59C669D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F913B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HEINE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34925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59D99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FC9AA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D5B3E5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811A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INES PEREIRA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A5A1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CEC1B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EADE3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31F258B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746EF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ISABEL CHAVES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D108B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4917C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22BE7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67C09A5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422AC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JESUS DA PAIXÃO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6F633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3E0FC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F0BE4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665FAA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DA85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JOSE DE SOUZA BATISTA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FD5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F4B3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4DC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382672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CF1D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JOSE GOMES DE ANDRADE GARCEZ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7A3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743A0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E3CE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</w:tr>
      <w:tr w:rsidR="00000000" w14:paraId="31B323E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BBE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JOSE SANTANA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749D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846C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FDD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B64799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7405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JOSE VIEIRA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FEBB7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69C52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BD40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698716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A46D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RODRIGUES DOS SANTOS FAUSTINO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B7E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3F35B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CF0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02/09/2023</w:t>
            </w:r>
          </w:p>
        </w:tc>
      </w:tr>
      <w:tr w:rsidR="00000000" w14:paraId="7583CE7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436D3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VANIA DOS SANTOS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C08C1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CA933D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97F58F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23B589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95B9C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 VIEIRA DOS SANTOS MARQUES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04C0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585F6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112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7F463EB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2D05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MARIANNA MENEZES MIRANDA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C006A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D26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MEDICO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5C9E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F93ABE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033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MARIANNA SANTANA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205F9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FF08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8AF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5D915DF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3797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MARILENA BAUDOUIN MAZZA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C026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E16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DB47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5E5D2F2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CFE9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MARILENE ALVES DE OLIVEIRA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C72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7F5B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FA676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BE8244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E7FF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MARILIA DA CONCEICAO REZENDE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B30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EE8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4E7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42644F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4306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MARILIA GABRIELA BUENO GAZZA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80AD6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8898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1FC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C0FE2C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FCD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MARILIA GABRIELA C. MAUADIE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F52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737F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DF00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4AAD9F1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AEF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MARILIA SASKIA DE CARVALHO ROCHA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E8A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ABCE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0EC5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40B016D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C10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MARILIA SILVEIRA TAVARES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C9A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69E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1E2C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</w:tr>
      <w:tr w:rsidR="00000000" w14:paraId="2DF3226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69DD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MARIUSHA SILVA SACRAMENTO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7385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C4D1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ED8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1537E4E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7AB9A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MARQUISA VIEIRA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03F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0FBE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023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0DC289B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614B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MARQUIZAEL DA HORA SANTOS BRITO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588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AA0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6D863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8981F5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A82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MARQUIZE SANTOS MOURA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42C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9E6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F77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722FA5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74E15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MARTA SUELY SOUZA DANTAS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B50AD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D2B68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B1C71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5FD6646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BC2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MATEUS SANTOS SILVA FIGUEIREDO SOBRAL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489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C79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ACC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30AC58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D7CA9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MATHEUS MARQUES DE SANTANA ARAUJO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4F6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F163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3ED7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9F18E2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4996B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MATHEUS SANTANA SANTA RITA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741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FA11E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DF4B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4CCA3F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77C8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MAURO LUIZ CIBULSKI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14B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385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0D1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B94A6D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C4C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MAX SANTOS GUIMARAES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6DC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11168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9A68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A017FF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21E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MAX WENDELL OLIVEIRA GONCALVES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DA10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53A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8B7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48FA426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7A7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MAXA LORENA BATISTA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1351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38B9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229D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28698FD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368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MAYARA CIPRIANO ALBUQUERQUE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DD27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00DC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FC55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7DBE26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FA0E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MAYARA SANTANA SIQUEIRA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D163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AE4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D059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7A38D3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8A130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MELQUISEDEQUE SANTOS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093D4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F99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4B79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CBE8EF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E73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MICHAEL DE MENESES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644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D5D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5C2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15CBC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7F23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MICHELL BRUNNU NUNES ANDRADE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72449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ED5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213C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3C8A5E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6E38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MICHELLE DE OLIVEIRA FERREIRA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441B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C21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99F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7FB6B5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05A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MICHELLE VERONICA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D9D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9D86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4DAD3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CA21E3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5146A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MIGUEL BENKS MUNIZ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0B6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F0F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F88D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B214C5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CEF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MILENA OLIVEIRA PAIXAO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2086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C4D3A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9A45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77B3F95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7A265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MILENA STEICY GAMA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1E440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23B73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37FB6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21ED069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0E8B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MIRAILTON ADRIANO SANTOS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9CFFE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126D6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FBE7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01/04/2016</w:t>
            </w:r>
          </w:p>
        </w:tc>
      </w:tr>
      <w:tr w:rsidR="00000000" w14:paraId="73384B8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2E1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MIRELLA ALMEIDA DIAS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025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3B786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872F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F9BA98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563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MIRELLY SANTANA DE SIQUEIRA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495E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8A7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7EE8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5EAD240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295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MONICA BARRETO GOIS QUEIROZ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2AF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72AF0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102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2BB4D1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C1CC6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MONICA CARDEAL DE MELO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8B7EB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B459A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DF7C9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FAF64E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8AFC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MONICA SILVA MENESES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CA2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8B01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7F1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2A3F485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E589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NATALYNE DA SILVA FERREIRA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598A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2BF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C12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6D2C274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C70B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NATHALIA CORREIA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366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840B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C644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22AFC99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C39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NATHALIA MARIA SOUSA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76C5E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9357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C63D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32B8943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D551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NATHALLI SILVA DE AZEVEDO NOGUEIRA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A71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1C5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FF8C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04891B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BDA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NEVERTON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5C0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E4C8C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F698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1BB7D1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B61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NEYLA DANTAS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E44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OUVIDOR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5AF9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OUVIDORIA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E79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0DB22D4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B5A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NIULLY NAYARA SANTANA CAMPOS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7FB4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E6E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481DF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BBFE17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7EC3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NIVEA ESTELA SILVA XAVIER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A30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2751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3D50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3A2291F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9FC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PABLO COSTA DE SOUZA CAMPOS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B67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0F1CC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EDD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02/10/2017</w:t>
            </w:r>
          </w:p>
        </w:tc>
      </w:tr>
      <w:tr w:rsidR="00000000" w14:paraId="61A9BFA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46CEC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PABLO GONZALEZ CABRAL RODRIGUES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69F0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BF8C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B18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04/01/2021</w:t>
            </w:r>
          </w:p>
        </w:tc>
      </w:tr>
      <w:tr w:rsidR="00000000" w14:paraId="7171B4D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B4B0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PALOMA SILVA RIBEIRO DE ALBUQUERQUE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EA541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A7C1B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EF2B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02/08/2023</w:t>
            </w:r>
          </w:p>
        </w:tc>
      </w:tr>
      <w:tr w:rsidR="00000000" w14:paraId="5D9A934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33609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PATRICIA BOMFIM LISBOA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0D5B97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7FAEC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61237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35D444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FE43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PATRICIA MATOS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B367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6343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DE SERVIÇO SOCIAL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8E2C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1E7CE4E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03D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PATRICIA SOBRAL VIEIRA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66B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76DD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D7E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6DE7D8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714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PAULA BERNARDES ARAUJO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8149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D25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F8A4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F77EA9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81F13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PAULO CESAR OLIVEIRA CORREIA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10AB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90D8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D034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6237C3A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FE7D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PAULO DO NASCIMENTO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1E11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8E5E4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C3BD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586178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5ADA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PAULO ROBERTO DA C.SANTOS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A328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20460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C03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D1E113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074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PAULO VIEIRA DE FIGUEIREDO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C214A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F80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3E2B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525728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7AA1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PEDRO ALEX DIAS DE SOUZA 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64F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5DBE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335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13FF0BC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779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PEDRO AUGUSTO BARRETO MATOS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DE1F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42C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E5266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156F86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7444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PEDRO CARLISSON DA SILVA GONZAGA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240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1E50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11222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E9DAAD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5161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PEDRO MELO FRANCO SOBRAL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AC1A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84C9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DD0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</w:tr>
      <w:tr w:rsidR="00000000" w14:paraId="26F6E92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0A84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PETRUCIO OLIVEIRA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50E1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9DE0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774D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1C0A2F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B50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PRISCILA SAYONARA SILVA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31646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52E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EDD6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13DCAF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8C2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PRISCILLA SANTOS VITALE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C1A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057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8804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02/01/2013</w:t>
            </w:r>
          </w:p>
        </w:tc>
      </w:tr>
      <w:tr w:rsidR="00000000" w14:paraId="18AEAFA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A0D8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RAFAEL DOS SANTOS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FAD2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1B6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0AC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BDBA7F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4B365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RAFAEL LAUDRUP SANTOS MARTINS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2DF7D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34A84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28D0B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044D837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689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RAFAEL SOARES DE OLIVEIRA MOURA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652E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F88D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644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3CFCCB8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BA00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RAFAELA GREISE ARAGAO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2EFA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176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D503B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01/12/2011</w:t>
            </w:r>
          </w:p>
        </w:tc>
      </w:tr>
      <w:tr w:rsidR="00000000" w14:paraId="6ADD054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9463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RAFAELA RIBEIRO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A7D1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19F87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E047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376D78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0E8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RAFAELA STEPHANIE SANTOS DE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82C5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D159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C2850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134689B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3647E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RAIMUNDO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153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061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B86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016FE5D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1E7B0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RAPHAEL BRANDAO BLINOFI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62F9A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FB5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8A28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01/03/2018</w:t>
            </w:r>
          </w:p>
        </w:tc>
      </w:tr>
      <w:tr w:rsidR="00000000" w14:paraId="54C5BDD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055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RAPHAEL RICHARD SOUZA ANDRADE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69E9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3198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C543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6C96132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018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RARISSON DE JESUS SA MADUREIRA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8E7FB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C60FB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55B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3E0655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A67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RAYAN MARTINS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0EEF4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D79F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CBB0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764367F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BC9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RAYANE CAROLINE VASCONCELOS P. MARQUES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B08C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ACCC0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C0D9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46F7BDE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F7B14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RAYCAR JOSE RODRIGUES DE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593FD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F2304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322D1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1BB8D01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3CB0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REJANE DE CASSIA MENEZES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B46A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263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53E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CEF386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4AD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RENATA ELIMM SANTOS DOS ANJOS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9F2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F7CE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CBFE8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5D86CBF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2F7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RENE JEAN SILVA FONTES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E118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6AEFE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81C5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02/02/2021</w:t>
            </w:r>
          </w:p>
        </w:tc>
      </w:tr>
      <w:tr w:rsidR="00000000" w14:paraId="390A22C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B717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RICARDO MARTINS SEABRA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D891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06E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735D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A7C758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5B8D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ROBERTA SILVA MOURA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0C3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BFC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E1DD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BD830C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4EE5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ROBERTA SUELY VICENTE ARAGÃO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2871F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831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90F37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0BAF34E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456BA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ROBSON DOS SANTOS BARRETO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FF0F8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9C13E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B5C0B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D41567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B8E390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RODRIGO FERREIRA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2E553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89495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CEBD4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5E087A9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EFA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RODRIGO SANTANA CARDOSO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DC6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ECF2F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32703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0D25C13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5420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RODRIGO SANTOS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B69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C9B6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B3D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4C50FA6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11C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RODRIGO SILVA DE MACEDO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712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069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B31C4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0D55B52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3321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ROGERIO PEREIRA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63D3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6D65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F9E1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0D69F7F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125F9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RONALDO GONCALVES DE A. CAMPOS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E94C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2109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6DF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559472D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A81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ROSANA MARIA MENDONCA MACHADO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4F1E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0CC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759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08BCE01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60F4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ROSANA MOURA ABUD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5C01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7C2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5A71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64E720A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EDDF9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ROSANE VASCONCELOS CAMPOS PRATA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7B31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8F6B2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D93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50D073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C611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ROSANGELA DA CRUZ FERREIRA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6631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41C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0092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7B6F78D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DAE3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ROSANGELA SANTOS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8B4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6CF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4B28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2D8C1A3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7B227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ROSEMARY COSTA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6647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9AB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25787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C074E6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6A2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ROSENILDA SILVA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3223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92F4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0A06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7D9FEE5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70F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ROSIMEIRE OLIVEIRA ROCHA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F0B1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B4FD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C2C2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3DD883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888A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ROSIMEIRE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68C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555B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535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1B0A526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4BF150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ROSINEIDE TENÓRIO DE A</w:t>
            </w: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eastAsia="zh-CN" w:bidi="ar"/>
              </w:rPr>
              <w:t>.</w:t>
            </w: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FONTES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97454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48848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1259C3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4D39E98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7F4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RUBEM MENEZES DE CARVALHO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FF18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22387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DE8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13BAEA6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C1AC9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RUBEN SERGIO PIRES DAMACENO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661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E61D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A2D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1C55FE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E893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RUDISON LUAN FIRMINO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A2039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710C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7D6B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29CC8C9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C316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SAMUEL ANDRADE TELES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0F1A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4338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DE0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756DAF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3A510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SAMUEL JOSE DOS SANTOS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4246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8A98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A2D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3E38BBD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1B8B3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SAMUEL PEREIRA DE ARAUJO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B81E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7E9B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1881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192998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89FD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SANDRA SILVA FEITOSA DIAS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655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9C73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B52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12BBDDE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44C3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SARA SANTANA TRAVASSOS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FA975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C4C55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D2B02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EF452A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D6A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SAULO LUIZ PRADO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38BE9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412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9BBC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927B4A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136F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SAVIO TADEU ARAUJO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C1F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C26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FBB0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7C024DE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AE0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SAYONARA FERREIRA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A212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F92C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DF9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2D97A66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44B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SEMIRAMES SILEDE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71DB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F9848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5E380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1F9FA77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88D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SHEILA CRISTINA DANTAS DE OLIVEIRA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B07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DA8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CE8A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20B6CE9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8869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SHEYLA GALBA DA COSTA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FA9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SUPERITENDENTE DE REL.INSTITUCIONAIS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2421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D266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959319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1FCE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SIDNEY DA SILVA PORTO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324FB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A5B3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9CD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D99BB4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D0AB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SILAS ROBERTO NUNES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5DCD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050BC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A1A09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EEA488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1B1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SILVANA DE ALMEIDA GOMES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05F6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514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7D81D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032C3E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D565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SILVANIA PASSOS BISPO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155FD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0BA2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5BC8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51D2AC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32D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SILVIA ANDRESA SANTOS COSTA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34DA7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ACDED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EEBED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7085872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F163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SILVIA PATRICIA N. MENDONCA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43AF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7AAE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43C26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D1A55E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F345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SILVIA REGINA NAZARIO FREIRE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A8D9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A859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758F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43A1007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D919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SILVIA TEREZA FONTES CALDAS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773F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18E5A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036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AF4B98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9CC2A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SIMONE MENEZES DA CRUZ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47B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4A5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C00B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93F3D0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7F82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SIMONI CIRINO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C0791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F2830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A9B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AC0B3E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14F3CF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SIRLENE DE ANDRADE BARBOSA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DA23D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9EC30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ADCDE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449189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C2FD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STELLA MARIA MORAES LOBO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76EF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E11AB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ECONOMICA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BCB7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11E18E2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0ADE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SUELY SOUZA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D0D8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DBCE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921C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169428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177DA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SULLYVAN PIRAJAI ALVES NASCIMENTO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3C69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B3BA2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F984D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18729C5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A37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TANIA CRISTINA DOS SANTOS GOMES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AE1F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EF18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5289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1969AA7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4A8F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TANIA VIEIRA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40DF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9642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54CD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03/04/2017</w:t>
            </w:r>
          </w:p>
        </w:tc>
      </w:tr>
      <w:tr w:rsidR="00000000" w14:paraId="58C63686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BE61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TARCISIO DA SILVA ARAUJO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172D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FE7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284A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8071DD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6A4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TARICK CARVALHO ALCANTARA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CF2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016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A63E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A4C1D8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065D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TARSILA MARIA DE MENEZES ALMEIDA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F034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D9A7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AC12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02/04/2020</w:t>
            </w:r>
          </w:p>
        </w:tc>
      </w:tr>
      <w:tr w:rsidR="00000000" w14:paraId="7815C3E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1622A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TASSIO DA SILVA GONÇALVES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D3C539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60539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73086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65B370B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A9F5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TASSIO RIBEIRO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8F754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389F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1ED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157773A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F77DE9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TATIANA JESUS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A6294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8AC6F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FFA55C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0B7BAB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9D384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TATIANE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847E0B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E430B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2D58E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3934D0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36FA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TAYANA SOARES TAPIOCA DIAS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00E3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0E7A6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7A5EC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2D2150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FE5FE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TELMA APARECIDA DE SOUZA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3004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DB2C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13F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473F2D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E2AE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TELMA CRISTINA GOMES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FB2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FC0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9F0AF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3F274E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8889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TEREZA MARIA ANDRADE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CB1D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9F6CA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SETOR DE DEBATES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1843E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03/02/2014</w:t>
            </w:r>
          </w:p>
        </w:tc>
      </w:tr>
      <w:tr w:rsidR="00000000" w14:paraId="2F84423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A7B6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TEREZA NADIR SANTOS CHAGAS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E24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3666E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74A2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73753B4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BEF9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TEREZINHA GOMES BARBOSA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4A2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F80A8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B83FD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A45605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6FBA2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THAIANE DOS SANTOS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46BC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E707B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1F8BD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380FEA7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DFF9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THAMIRES SILVA BARBOSA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3F66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0115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583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31F7809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32A2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THAMIRYS MONTEIRO DANTAS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5003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64D5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108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613CEAA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BDD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THAYANE ROCHA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383CD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1AD2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DBECA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0A17F4D1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C287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THAYANE SANTOS SILVEIRA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986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DF6A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EBE0B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3BD019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17BBD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THAYNA MARIA DA COSTA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DC64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C5AD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6147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716DFAA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1B85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THIAGO CARVALHO MOREIRA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39E94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807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1E8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0A9F0A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6CCB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THIAGO DE SA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74F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A24F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BF8D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C3B7A3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2C86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THIAGO PARANHOS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E1F8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C8CA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BEF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2954AD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C7B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THIAGO SANTANA SANTA RITA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090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81E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DFED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101D9B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4C20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THIAGO SILVA CHAVES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4F2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3249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ED22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2F3C1C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0A4BD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THIAGO SOUZA ALCANTARA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0D96A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59936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78D79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34F059A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CD34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THIANY COSTA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22B7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E06F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DAFD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0E53C37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CF1A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TIARA DE LIMA SANTOS DIAS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F69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22D6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4844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1015D3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7E186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VALDEMIR DOS SANTOS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9EF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E78B1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F41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12CD237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60ACA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VALDENIRA ARAUJO FONTES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CBDDE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COORDENADOR PEDAGOGICO 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0BD37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BC1DB8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0ECD4A9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65D6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VALDINALDO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9213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BFF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5CF26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E5C9E3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35A8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VALERIA LUIZA NUNES BOMFIM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48E1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EBBF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CE5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070BCABB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2E39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VALMIR BARBOSA DE ALMEIDA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8C8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1622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7EF86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2D9A47F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6D16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VALMIRA SANTOS ROCHA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3A55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B4A8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71F5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475817D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69B4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VANESSA REILLANE JESUS S</w:t>
            </w: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eastAsia="zh-CN" w:bidi="ar"/>
              </w:rPr>
              <w:t>.</w:t>
            </w: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 DE ANDRADE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3FCB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6F16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D9DB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3880352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8AE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VANESSA SILVA NASCIMENTO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E47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D022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A88197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52054FF2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3F4F5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VERA LUCIA GOMES CRUZ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92D80" w14:textId="77777777" w:rsidR="00000000" w:rsidRDefault="00000000">
            <w:pPr>
              <w:textAlignment w:val="top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3360D0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15F92E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2443483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8E8E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VICTHORIA RACKELL SILVA DE JESUS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AE42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F22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FF8A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77DE692D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36DB5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VICTOR MATHEUS SILVA DE MATOS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AA07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B67C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8EFA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610CF9A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75D4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VICTORIA CAROLINE NUNES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5A248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3943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E86F9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0B679A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D225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VILELLA RODRIGUES I. SANTOS PEREIRA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EEE10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CB23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8F04C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58A30F6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656962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VINICIUS TELES CARDOSO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88C88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81555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B36E81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3B43E6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383C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VITOR ARTUR RALIN DEDA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3C94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C998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5ADBF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244A67F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CA18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VITOR BARBOSA RODRIGUES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2647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4E8B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FC8B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6CDE36F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B4139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VITORIA NATALIA DE JESUS LEMOS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5FEC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01059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0BEA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01/08/2022</w:t>
            </w:r>
          </w:p>
        </w:tc>
      </w:tr>
      <w:tr w:rsidR="00000000" w14:paraId="6AB8C9C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EE9E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lastRenderedPageBreak/>
              <w:t>WAGNER OLIVEIRA DE CARVALHO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905D3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420E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0152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E1AEB4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166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WALDEMAR SILVA CARVALHO NETO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71B75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2670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7783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65106AD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1102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WALTER FRANCA NASCIMENTO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6AB8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FF6D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DA64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975C6DC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1DEFE9D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WANDERLEI EELESBAO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DA9E5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7F8FFCA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79CB3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0DC625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AC38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WELDER BARROS MENEZES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B270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E5C28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63FC8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</w:tr>
      <w:tr w:rsidR="00000000" w14:paraId="05DE6E6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B5C1D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WENDELL ANDRADE LIMA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ABA0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EDB9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9C81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3AAC03D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3E40E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WERDEN TAVARES PINHEIRO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4CD5C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B30B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C4EC5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6E5EEA10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C7CC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WESLA FARIAS DA SILVA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C2CE0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238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28B1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017F1828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6598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WESLEY DOS SANTOS MENDES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66C3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316D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20C05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FC5B01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CE6E8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 xml:space="preserve">WESLEY SANTOS SILVA 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7218A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81F6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48B7F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1A05C83E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15D9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WESLEY SILVA CRUZ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12228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8355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4330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61D94D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DFB74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WILDSON DE MELO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8821C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56FB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AB84F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6E868C9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E352A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WILLAMS LIRA DIAS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E7592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4817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69615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6A4BB5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08D9F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YAN DA MOTA BRITTO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E7E6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4B6B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2A79B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01/04/2022</w:t>
            </w:r>
          </w:p>
        </w:tc>
      </w:tr>
      <w:tr w:rsidR="00000000" w14:paraId="05B85ED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B34D12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YASMIM ARAUJO CHAVES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0974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D8AD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71BEFA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C10C844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AB4F9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YGOR MENEZES SANTANA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D72A6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441B0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CCC0E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01/04/2022</w:t>
            </w:r>
          </w:p>
        </w:tc>
      </w:tr>
      <w:tr w:rsidR="00000000" w14:paraId="23B626D3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DF9F96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YSLA KAROLINE ARCIERI DOS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FA10E4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66B4AD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2E0D05" w14:textId="77777777" w:rsidR="00000000" w:rsidRDefault="00000000">
            <w:pPr>
              <w:textAlignment w:val="bottom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65DD637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C345C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YURI COSTA DOREA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180B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64D243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33B11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</w:tr>
      <w:tr w:rsidR="00000000" w14:paraId="6DC54835" w14:textId="77777777">
        <w:trPr>
          <w:trHeight w:val="220"/>
          <w:jc w:val="center"/>
        </w:trPr>
        <w:tc>
          <w:tcPr>
            <w:tcW w:w="4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FCA0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ZEIJIANE ROSAS PALMAS SANTOS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275F44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7E87ED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3148DE" w14:textId="77777777" w:rsidR="00000000" w:rsidRDefault="00000000">
            <w:pPr>
              <w:textAlignment w:val="center"/>
              <w:rPr>
                <w:rFonts w:ascii="Cambria" w:eastAsia="Tahom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Tahoma" w:hAnsi="Cambria" w:cs="Cambria"/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</w:tbl>
    <w:p w14:paraId="4470181C" w14:textId="77777777" w:rsidR="00000000" w:rsidRDefault="00000000">
      <w:pPr>
        <w:jc w:val="both"/>
        <w:rPr>
          <w:b/>
          <w:sz w:val="24"/>
          <w:szCs w:val="24"/>
        </w:rPr>
      </w:pPr>
    </w:p>
    <w:p w14:paraId="1B59B195" w14:textId="77777777" w:rsidR="00BC02CB" w:rsidRDefault="00BC02CB">
      <w:pPr>
        <w:jc w:val="both"/>
        <w:rPr>
          <w:b/>
          <w:sz w:val="24"/>
          <w:szCs w:val="24"/>
        </w:rPr>
      </w:pPr>
    </w:p>
    <w:sectPr w:rsidR="00BC02CB">
      <w:headerReference w:type="default" r:id="rId6"/>
      <w:footerReference w:type="default" r:id="rId7"/>
      <w:pgSz w:w="16840" w:h="11907" w:orient="landscape"/>
      <w:pgMar w:top="1196" w:right="1134" w:bottom="1185" w:left="709" w:header="3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F686" w14:textId="77777777" w:rsidR="00BC02CB" w:rsidRDefault="00BC02CB">
      <w:r>
        <w:separator/>
      </w:r>
    </w:p>
  </w:endnote>
  <w:endnote w:type="continuationSeparator" w:id="0">
    <w:p w14:paraId="06F4D41F" w14:textId="77777777" w:rsidR="00BC02CB" w:rsidRDefault="00BC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C768" w14:textId="77777777" w:rsidR="00000000" w:rsidRDefault="00000000">
    <w:pPr>
      <w:widowControl w:val="0"/>
      <w:jc w:val="both"/>
      <w:rPr>
        <w:bCs/>
        <w:sz w:val="24"/>
        <w:szCs w:val="24"/>
      </w:rPr>
    </w:pPr>
  </w:p>
  <w:p w14:paraId="0E33A3D8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6E215EBF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13CB7F5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D6D0" w14:textId="77777777" w:rsidR="00BC02CB" w:rsidRDefault="00BC02CB">
      <w:r>
        <w:separator/>
      </w:r>
    </w:p>
  </w:footnote>
  <w:footnote w:type="continuationSeparator" w:id="0">
    <w:p w14:paraId="0EA9CB9B" w14:textId="77777777" w:rsidR="00BC02CB" w:rsidRDefault="00BC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24F4018F" w14:textId="77777777" w:rsidR="00000000" w:rsidRDefault="00000000">
    <w:pPr>
      <w:pStyle w:val="Cabealho"/>
      <w:jc w:val="center"/>
    </w:pPr>
    <w:r>
      <w:object w:dxaOrig="825" w:dyaOrig="658" w14:anchorId="2C357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42pt;height:42pt;mso-wrap-style:square;mso-position-horizontal-relative:page;mso-position-vertical-relative:page">
          <v:fill o:detectmouseclick="t"/>
          <v:imagedata r:id="rId1" o:title=""/>
        </v:shape>
        <o:OLEObject Type="Embed" ProgID="Word.Picture.8" ShapeID="Objeto 1" DrawAspect="Content" ObjectID="_1810503155" r:id="rId2"/>
      </w:object>
    </w:r>
  </w:p>
  <w:p w14:paraId="3FEC8CD0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70E2D470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48FCB477" w14:textId="77777777" w:rsidR="00000000" w:rsidRDefault="00000000">
    <w:pPr>
      <w:pStyle w:val="Cabealho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71248"/>
    <w:rsid w:val="00B84157"/>
    <w:rsid w:val="00B86310"/>
    <w:rsid w:val="00B97D53"/>
    <w:rsid w:val="00BA1DDD"/>
    <w:rsid w:val="00BC02CB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9A770DF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D3445BA"/>
    <w:rsid w:val="1FCC7AD3"/>
    <w:rsid w:val="23450669"/>
    <w:rsid w:val="24B741D8"/>
    <w:rsid w:val="27251AC7"/>
    <w:rsid w:val="29793E64"/>
    <w:rsid w:val="2ABB4DF7"/>
    <w:rsid w:val="2B7A2BD3"/>
    <w:rsid w:val="2DCD6AA6"/>
    <w:rsid w:val="2E904FBC"/>
    <w:rsid w:val="33480E54"/>
    <w:rsid w:val="347D24E0"/>
    <w:rsid w:val="38622267"/>
    <w:rsid w:val="387F5373"/>
    <w:rsid w:val="39D241C5"/>
    <w:rsid w:val="3D0F03A6"/>
    <w:rsid w:val="41D733F8"/>
    <w:rsid w:val="420C10E5"/>
    <w:rsid w:val="422C4056"/>
    <w:rsid w:val="42870810"/>
    <w:rsid w:val="42FC2EFA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5C691DE7"/>
    <w:rsid w:val="607F6D7C"/>
    <w:rsid w:val="61996019"/>
    <w:rsid w:val="6D8D0613"/>
    <w:rsid w:val="6DB52936"/>
    <w:rsid w:val="6F124557"/>
    <w:rsid w:val="71E143F6"/>
    <w:rsid w:val="7A12455A"/>
    <w:rsid w:val="7B093174"/>
    <w:rsid w:val="7EE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90C32"/>
  <w15:chartTrackingRefBased/>
  <w15:docId w15:val="{15203D24-96F4-4315-99A5-5C4B7156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18</Pages>
  <Words>8394</Words>
  <Characters>45332</Characters>
  <Application>Microsoft Office Word</Application>
  <DocSecurity>0</DocSecurity>
  <Lines>377</Lines>
  <Paragraphs>107</Paragraphs>
  <ScaleCrop>false</ScaleCrop>
  <Company>CAMARA MUNICIPAL DE ARACAJU</Company>
  <LinksUpToDate>false</LinksUpToDate>
  <CharactersWithSpaces>53619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2025-06-04T03:46:00Z</dcterms:created>
  <dcterms:modified xsi:type="dcterms:W3CDTF">2025-06-04T03:46:00Z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30D65BE212FC49D5B14E5B39ED66880A_13</vt:lpwstr>
  </property>
</Properties>
</file>