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Normal"/>
        <w:tblW w:w="1611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05"/>
        <w:gridCol w:w="5937"/>
        <w:gridCol w:w="5069"/>
      </w:tblGrid>
      <w:tr w:rsidR="00000000" w14:paraId="63729E89" w14:textId="77777777">
        <w:trPr>
          <w:trHeight w:val="30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/>
            <w:noWrap/>
            <w:vAlign w:val="center"/>
          </w:tcPr>
          <w:p w14:paraId="1D82243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NOME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/>
            <w:noWrap/>
            <w:vAlign w:val="center"/>
          </w:tcPr>
          <w:p w14:paraId="24B51FF0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LOTAÇÃO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5"/>
            <w:noWrap/>
            <w:vAlign w:val="center"/>
          </w:tcPr>
          <w:p w14:paraId="5397039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CARGO</w:t>
            </w:r>
          </w:p>
        </w:tc>
      </w:tr>
      <w:tr w:rsidR="00000000" w14:paraId="273566F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8DB5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ALAN LIMA SANTANA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27B56" w14:textId="77777777" w:rsidR="00000000" w:rsidRDefault="00000000">
            <w:pPr>
              <w:ind w:leftChars="100" w:left="200"/>
              <w:jc w:val="center"/>
              <w:textAlignment w:val="top"/>
              <w:rPr>
                <w:rFonts w:eastAsia="Helvetica"/>
                <w:b/>
                <w:bCs/>
                <w:color w:val="000000"/>
              </w:rPr>
            </w:pPr>
            <w:r>
              <w:rPr>
                <w:rFonts w:eastAsia="Helvetica"/>
                <w:b/>
                <w:bCs/>
                <w:color w:val="000000"/>
                <w:lang w:val="en-US" w:eastAsia="zh-CN" w:bidi="ar"/>
              </w:rPr>
              <w:t>SUPE - DADM - DSG -ST - Setor de Transporte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823B9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6AD0863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C621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ALBERTO CARLOS FERREIRA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C851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5BAB8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193194A0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A48A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ALEXANDRE SANTANA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1B93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ABFDBA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40375987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F7F9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BETIANE DE LIMA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F7A6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B8CA5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520655A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2556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CELSO ALEXANDRE PORCIUNCULA TEIXEIRA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4181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GPRES - Gabinete da Presidência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C9D2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674832F0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1027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CHARLES JOSE RODRIGUES JUNIOR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899C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50152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081DCF67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6FCC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CLAUDIO PEIXOTO PINA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B2A3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8053D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46F5572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A69E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CLECIO DE CARVALHO SILVA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D815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477F8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3597A937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D7B0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DANIEL SILVA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507F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SUPE - Superintendência Executiva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10764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1CA102EE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367D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DANILO DOS SANTOS ANDRADE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37A2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A2C65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72D9162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A24D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EMANUELLE RAMOS DE OLIVEIRA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38D9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3CAD8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367064E6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4341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GERFFERSON SANTOS SANTANA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FCA8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SUPE - Superintendência Executiva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A356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189B9B50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B9E4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GRACIELE DOS SANTOS MACHADO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3D1A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ELEG - Escola do Legislativo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9EAE90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08ADBE26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20D1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IZABEL SAMMARA RIBEIRO SILVA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D6B65" w14:textId="77777777" w:rsidR="00000000" w:rsidRDefault="00000000">
            <w:pPr>
              <w:ind w:leftChars="100" w:left="200"/>
              <w:jc w:val="center"/>
              <w:textAlignment w:val="top"/>
              <w:rPr>
                <w:rFonts w:eastAsia="Helvetica"/>
                <w:b/>
                <w:bCs/>
                <w:color w:val="000000"/>
              </w:rPr>
            </w:pPr>
            <w:r>
              <w:rPr>
                <w:rFonts w:eastAsia="Helvetica"/>
                <w:b/>
                <w:bCs/>
                <w:color w:val="000000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6DF070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576CAB8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479E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JANECLE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5019D" w14:textId="77777777" w:rsidR="00000000" w:rsidRDefault="00000000">
            <w:pPr>
              <w:ind w:leftChars="100" w:left="200"/>
              <w:jc w:val="center"/>
              <w:textAlignment w:val="top"/>
              <w:rPr>
                <w:rFonts w:eastAsia="Helvetica"/>
                <w:b/>
                <w:bCs/>
                <w:color w:val="000000"/>
              </w:rPr>
            </w:pPr>
            <w:r>
              <w:rPr>
                <w:rFonts w:eastAsia="Helvetica"/>
                <w:b/>
                <w:bCs/>
                <w:color w:val="000000"/>
                <w:lang w:val="en-US" w:eastAsia="zh-CN" w:bidi="ar"/>
              </w:rPr>
              <w:t>SUPE - Superintendência Executiva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3B991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343BCA44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DE96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JOSÉ CARLOS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11D6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2607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4B1FD7C5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B510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KARYNNE KELLY CRUZ CONCEIÇÃO SOARES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0F1A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72973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6A8C55EF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582A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LAILA DULTRA ALVIM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1EB3B" w14:textId="77777777" w:rsidR="00000000" w:rsidRDefault="00000000">
            <w:pPr>
              <w:ind w:leftChars="100" w:left="200"/>
              <w:jc w:val="center"/>
              <w:textAlignment w:val="top"/>
              <w:rPr>
                <w:rFonts w:eastAsia="Helvetica"/>
                <w:b/>
                <w:bCs/>
                <w:color w:val="000000"/>
              </w:rPr>
            </w:pPr>
            <w:r>
              <w:rPr>
                <w:rFonts w:eastAsia="Helvetica"/>
                <w:b/>
                <w:bCs/>
                <w:color w:val="000000"/>
                <w:lang w:val="en-US" w:eastAsia="zh-CN" w:bidi="ar"/>
              </w:rPr>
              <w:t>SRIN - DLEG - TRA - Divisão de Taquigrafia, Registros e Anais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F9F08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20059D7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9A03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SIMONI CIRINO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366FE" w14:textId="77777777" w:rsidR="00000000" w:rsidRDefault="00000000">
            <w:pPr>
              <w:ind w:leftChars="100" w:left="200"/>
              <w:jc w:val="center"/>
              <w:textAlignment w:val="top"/>
              <w:rPr>
                <w:rFonts w:eastAsia="Helvetica"/>
                <w:b/>
                <w:bCs/>
                <w:color w:val="000000"/>
              </w:rPr>
            </w:pPr>
            <w:r>
              <w:rPr>
                <w:rFonts w:eastAsia="Helvetica"/>
                <w:b/>
                <w:bCs/>
                <w:color w:val="000000"/>
                <w:lang w:val="en-US" w:eastAsia="zh-CN" w:bidi="ar"/>
              </w:rPr>
              <w:t>SRIN - DLEG - TRA - ST - Setor de Taquigrafia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30D6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76592D47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73D9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TAHINARA SANTANA FERREIRA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2B5C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83762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58DEF3BE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AFEF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THIANY COSTA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3510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C8151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20B8CF5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9A3A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WENDELL ANDRADE LIMA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9140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91B42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ADMINISTRATIVO - CC01</w:t>
            </w:r>
          </w:p>
        </w:tc>
      </w:tr>
      <w:tr w:rsidR="00000000" w14:paraId="56167F2F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7765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ADSON FONSECA MENEZES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43F8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86CA9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6AF02D82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A0BB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ALEXSANDRO DOS SANTOS FERREIRA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1071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B99E0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3C305076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ED28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ANDRE DE FARIA BARBOSA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0750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GPRES - Gabinete da Presidência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5F5B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1C5729A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B96A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ANTONIO GILSON DA SILVA BARBOSA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08CE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CAE8F0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5DA8A28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6169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CLAUDINETE SANTOS BATISTA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D11F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A727A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35FD5DDE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0211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DENIA SIMONE SANTOS ALMEIDA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20F2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FB1910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60DD166C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6EC6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DIOCLECIO FERREIRA FONSECA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92F8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1E3C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0413F312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21D4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DYEINE HELLEN MACIEL DOS SANTOS DE OL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90F4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C916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0D46B7D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09F6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DYOGO FERREIRA BISPO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F1BA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510EA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02C161F9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7EDA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GENIVALDO DANTAS ANDRADE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5EAA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76E1C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2EF33230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D8418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GERHART OLIVEIRA LOESER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56E17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1461A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0C56E5AD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9323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GILVAN PRADO FORTUNATO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7DBC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66D71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5A32A34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5E08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GUILHERME OLIVEIRA COSTA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3B49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E325E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72C75882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DCA4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JEAN PIERRE DE JESUS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5110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DC201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7AC07F1D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B6AB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JESSICA SUELY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AA3B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4748C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6049FC8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986E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JONATHANS JOSEPH MATOS ALVES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9201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EFDEF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08E29CBC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8B90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JORGE LUIZ SOUZA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01FE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24EE9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5A6FE51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3856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JOSE ROBERTO PEREIRA RAMOS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1A79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C750B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2CAE971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4FCE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JOSEANE TAVARES BISPO MENEZES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5DC7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F798D2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3BB7E57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72F4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JOSINALDO ALVES LIMA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DECD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44E95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1FDCCB1C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B560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JULIANA ALCÂNTARA MOREIRA MENDONÇA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F58A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8D4E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4DBB51EC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8AA3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KAROL ALMEIDA BARRETO GOES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5FC6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C0FD1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56CA0CE7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2A57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LARA SILVEIRA BULHOES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2EB8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A241FA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676D258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DE82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LEANDRO DE SA VIEIRA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F67F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648C7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29A3256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6127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LEONARDO MARTINS BAPTISTA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E8E2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E0803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7AD9DA6D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ECA7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LILIAN GOMES DORTAS DE MENDONCA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92BB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DEDD3A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08FCA9E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D781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MARCEL FIGUEIREDO SANTANA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3F06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F988AA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217D7A87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F4CC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MARCILIO GUEDES DE SOUZA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12EC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6D7DB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1CD2FF5D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24FB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MARCIO CARDOSO DE BARROS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985B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9C5E1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2B06A2B5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B462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MARCOS AURELIO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06A2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54C49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2BCBF0F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CC90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MARILIA SASKIA DE CARVALHO ROCHA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8F21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CD94A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307732B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896C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MARILIA SILVEIRA TAVARES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C9EE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95C4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0E472697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1858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MAURICIO CARVALHO GOMES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C46D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C7565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366BDB5F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0151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MELQUIADES HONORATO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51F7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40BF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1554A9FE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BA0C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NAYTIARA LOUISE RIBEIRO FARIAS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3E74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2B973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00F22F5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A31A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ODERMAN SANTOS GOIS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0300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DF84B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27C03647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F5A3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PABLO COSTA DE SOUZA CAMPOS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618D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F3383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3226FBC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F004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PAMELA EMANUELA BARROSO LIMA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AB6B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70DEF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03BAE2C4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4FA4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PETRUCIO OLIVEIRA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21D2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GPRES - Gabinete da Presidência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3462B0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091886F7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A311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RAFAEL BELAS SILVA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A794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EA7F0A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2AFC6425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E6D8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RAFAEL CAMPOS DE OLIVEIRA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C859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D0E5A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0F55D039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AA3E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RENE JEAN SILVA FONTES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F95A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6E4B9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1C5B153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1C65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ROSANA MOURA ABUD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1E05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C7B442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526B8B35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A365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SAMUEL JOSE DOS SANTOS NETO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2E95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E8AB2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03FBECBE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8411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TAYANA SOARES TAPIOCA DIAS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65BE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B0CED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0E16F0D5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5F86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THIAGO SOUZA ALCANTARA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6ACC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AGER - TLEG - Trabalhos Legislativos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1E4A5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65FC19D2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1CD5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VINICIUS EDUARDO DE SOUZA CRUZ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FFBD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C6002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23D237E9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7791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WALTER FRANCA NASCIMENTO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E0F9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5A288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03C0EFBD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7B03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WANDERSON BOMFIM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F641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E00F8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273D31A3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9C78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WILTON OLIVEIRA BARROS JUNIOR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863C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88AC0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 - CCE-03</w:t>
            </w:r>
          </w:p>
        </w:tc>
      </w:tr>
      <w:tr w:rsidR="00000000" w14:paraId="3F4FED3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5F58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ADRIANO WAGNER AZEVEDO DORIA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A436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884872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243A7BC2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C52D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ALEXSANDRO DE SANTANA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2BF4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3FB61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640DA7B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A99A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ANA CLAUDIA OLIVEIRA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606F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D532E0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16040DBF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830B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ANDREI COSTA DOREA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17B0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FA7FC2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5B3CBC14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00AD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AVANILDE SOUZA SANTANA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BB0C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B93BE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560EE49C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821F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BARBARA LOHANY SANTOS CRAVO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B93E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63EAA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01FC2ED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5213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CAMILA PEREIRA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928E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4116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42F6223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E2EE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CAROLINE LUANE SILVA MATOS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9EEE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CEA0A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6D5C7ABF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BD2B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CLARA RAFAELA NOVAES DA SILVA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F0FB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ABC97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1059640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DEB2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CLEISER CRUZ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2CAB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804B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6303408F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E427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DIOGO BISPO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7DF3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AB059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7E260AE4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096B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EDJAN MENEZES DA CRUZ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2285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419CB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5FAEE674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CDB0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ELIENE OLIVIERA MARQUES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C058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9D897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220F47FE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BDCA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ELSON LUIZ CHAGAS DA SILVA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C33A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B670B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5307B60D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9AC9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GEANIA SOUZA CARDOSO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E39F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B2021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1064FA8E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FEE4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GILBERTO DORIA DANTAS NETO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6218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00B67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23C0A173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CCEB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GILDERLAN CARDOZO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2EDA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23780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0E9EA366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E8AC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GRACE RAFAELLA SILVA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DB6A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F4E26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2CA5E950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F3DF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ISABELLE MARIA SOUZA DE OLIVEIRA FONTES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8481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62E98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02654686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472E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ISRAEL MAGALHAES SILVA SOUZA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92E1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9ABD8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26A061B0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F46C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JOAO PAULO DA SILVA ROCHA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B917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E9850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7FEDAB45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06D2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JOBSON SANTANA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9928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76C84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45066EAF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07CD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JOSÉ ALAN SOARES SERAFIM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2FB6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84A04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2E815D74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0F8B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JOSE WAGNER SANTOS DE MELO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1F60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A7F57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0356074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B08F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JOSIVAL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33C0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1B12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5D7FD7E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0F32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JULIA MARIA ALVES MENEZES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DBF6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853CF2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73E6927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B419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KAROLINE DANTAS DA ROCHA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F206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6C041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2575DAC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CE4F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LAIZ SUILLE LEAO DE OLIVEIRA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8075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AGER - TLEG - Trabalhos Legislativos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7E259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645283F6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760C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MANOEL LUIS FRAGA VIANA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9AE7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1770E2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705415A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D69E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MARCELLE COSTA DE OLIVEIRA QUEIROZ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5A91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64210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30684A32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FC17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MAURICIO DA CRUZ DOS SANTOS JUNIOR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EFB8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44547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1C4C878F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31D2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MISLENE CRUZ MACHADO BARRETO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25BD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994C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4AB72F1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92B7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RAFAEL SOARES DE OLIVEIRA MOURA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4C4F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0486E0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44CD8D3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67EE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RAISSA BISPO MENEZES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EBC2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D42CF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67F367E2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F6B7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SIMONE MENEZES DA CRUZ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BABE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BF4CD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3B14D500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5478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TASSIO RIBEIRO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50A1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91C3E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45B29276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C2C4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THIAGO CARVALHO MOREIRA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C74D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9C3BE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4AA84F09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9A3A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VICTHORIA RACKELL SILVA DE JESUS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79E3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7CD94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6416913E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CE8B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YGOR HERNANDEZ DE GARCEZ E ARAGAO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92D5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3C5F0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2E865603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EE17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YURI COSTA DOREA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CB2A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4E866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DA MESA DIRETORA II - CCE-04</w:t>
            </w:r>
          </w:p>
        </w:tc>
      </w:tr>
      <w:tr w:rsidR="00000000" w14:paraId="6B30275F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9E86F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KATHLEEN FERREIRA ROCHA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AC44F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AGER - CER - Cerimonial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DF6B9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DE CERIMONIAL - CCE-02</w:t>
            </w:r>
          </w:p>
        </w:tc>
      </w:tr>
      <w:tr w:rsidR="00000000" w14:paraId="6F3EE4CD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3505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DAIANA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DD19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TCAM - TV Câmara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2DE88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DE COMUNICAÇÃO - CCE-02</w:t>
            </w:r>
          </w:p>
        </w:tc>
      </w:tr>
      <w:tr w:rsidR="00000000" w14:paraId="3E932890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DC712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MARCOS SANTANA SILVA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EA9F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SUPE - DADM - DTI - Divisão de Tecnologia da Informação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FBEBD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DE TECNOLOGIA DA INFORMAÇÃO - CCE-02</w:t>
            </w:r>
          </w:p>
        </w:tc>
      </w:tr>
      <w:tr w:rsidR="00000000" w14:paraId="4D7833D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8028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ELIANE BARROS GOMES DANTAS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5528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AGER - TLEG - Trabalhos Legislativos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CADC7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DE TRABALHOS LEGISLATIVOS (APOIO) - CCE-02</w:t>
            </w:r>
          </w:p>
        </w:tc>
      </w:tr>
      <w:tr w:rsidR="00000000" w14:paraId="53A7DBE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8C56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ERICK GUSTAVO DO NASCIMENTO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A9AA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BC9B8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DE TRABALHOS LEGISLATIVOS (APOIO) - CCE-02</w:t>
            </w:r>
          </w:p>
        </w:tc>
      </w:tr>
      <w:tr w:rsidR="00000000" w14:paraId="603CD58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AC97A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VITOR BARBOSA RODRIGUES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43580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950DB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DE TRABALHOS LEGISLATIVOS (APOIO) - CCE-02</w:t>
            </w:r>
          </w:p>
        </w:tc>
      </w:tr>
      <w:tr w:rsidR="00000000" w14:paraId="1E8EFA9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8ECB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ANDRE ERNANI CORREIA DE SOUSA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E23A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AAFBE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5A2FE6FC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0C16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BRENO SOBRAL VIEIRA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990D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B6A04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77F7CC33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D42E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CAMILA GOMES DANTAS MENESES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CDE0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ELEG - Escola do Legislativo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9E964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5E744D8C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1B98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CAMILA SANTOS MATOS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7A41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FF192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5288DC43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FDB0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CESAR COSTA AZEVEDO DIAS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2C6A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DLEG - Diretoria Legislativa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5CD5F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0D7D5DC6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6E26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DIOGO CRISPIM DE SOUZA PINTO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7C6F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F87A6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35CE977F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334E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EDILMA DE BRAZ PALMEIRA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1F9D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2B224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15B0B44D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6A24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EDNA BRAZ PEREIRA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D428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AGER - CER - Cerimonial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4E3E1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34D25B4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1AD7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ELIANE RIBEIRO SOUZA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775C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ELEG - Escola do Legislativo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1D65A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6C30FC89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4FDA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ELLEN ALMEIDA DA SILVA BONFIM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2B18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E05530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0452BEA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4F56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ERIKA MITSUO XAVIER URANO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73DF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F12CD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1FB0AF3C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7DDA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EVELLYN CHRISTYNE RIBEIRO ALVES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E841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0D4F8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389EA3CF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F455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FANYOMAR ALMEIDA DE JESUS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3414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FCA04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110DD613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EFD0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GERALDO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D3A8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FA153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6F3675E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DA559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JOAO VICTOR DE MORAIS SILVA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13698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C39BA2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4DC1F2B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6403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JOSE SILVINO BENIGNO CHAGAS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B40D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2392C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758CEC5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9596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MARIA TANIELLE DA SILVA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6C49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20B35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15EF05E3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2C5D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NAJARA NOBREGA DE MORAES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D21B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8394C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6D43973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1916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PABLO GONZALEZ CABRAL RODRIGUES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4289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C6BCB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677E1CA2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D232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PATRICIA SOBRAL VIEIRA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A408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5B093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09B224A5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D6AE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PEDRO MELO FRANCO SOBRAL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A5FD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5C22D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669591D7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3495C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ROGERIO PEREIRA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63945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3FAB2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25568B45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08D86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TAYNNA CUNHA TORRES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636F9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BDC5B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08662F1E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999B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VALMIR BARBOSA DE ALMEIDA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B4F3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1B826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ESPECIAL PARLAMENTAR - CCE-02</w:t>
            </w:r>
          </w:p>
        </w:tc>
      </w:tr>
      <w:tr w:rsidR="00000000" w14:paraId="60844232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2A3DE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GIVANILDE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94D27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SUPE - DADM - Diretoria Administrativa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5B882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FINANCEIRO - CCE-02</w:t>
            </w:r>
          </w:p>
        </w:tc>
      </w:tr>
      <w:tr w:rsidR="00000000" w14:paraId="75B0F1F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EC712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JOÃO FERNANDES DE BRITTO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E8C3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16BF2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GERAL DA PRESIDÊNCIA</w:t>
            </w:r>
          </w:p>
        </w:tc>
      </w:tr>
      <w:tr w:rsidR="00000000" w14:paraId="27E0A064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3FA20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CARLA MARIA ANDRADE DE SOUZA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37551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ASJUR - Assessoria Jurídica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C7FA7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JURÍDICO - CCE-02</w:t>
            </w:r>
          </w:p>
        </w:tc>
      </w:tr>
      <w:tr w:rsidR="00000000" w14:paraId="306E748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5EB2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ABEL CRISPIM RAMOS DE SOUZA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B144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D6C5C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0C7A9B26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8537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ADRIANA DALTRO DE CARVALHO ANDRADE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653C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68831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19F1436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EA95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AGATHA KIMBERLY OLIVEIRA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352B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18DD5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4BA6908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B3A19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AMANDA SILVA TAVARES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4B935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5F8CB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7AD379D7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3D75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ANA CAROLLINE OLIVEIRA DE SOUZA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A3E2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DFA542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0D2FBE57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6150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ANA CLARA BATISTA DE AMORIM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1AB5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674E32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10DE0AD4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5D1D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ANA PAULA MATOS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014D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DBB5E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18B2FDE4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22B6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ANDERSON RAMOS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8C83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05DB1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6CAFE45C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2C2F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ANDRE CERQUEIRA DE MOURA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E148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25A17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2024D52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89BF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ANDRE DE SOUZA MACHADO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497B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9D35C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961AF94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22C7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ANDRE LUIZ AGUIAR LOPES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1596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10964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331B046D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9AAC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ANDRE LUIZ RODRIGUES DANTAS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9E20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A1B7F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1F99883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59BF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ANNE CAROLINNE ALCANTARA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C5E4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7A32C0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3E3C5906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CAC3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ANNE SUELLY SANTOS BEZERRA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8610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BFEEE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7D584A0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01DD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ANTONIO ANDRE MENDONÇA COSTA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6633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498DE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391826BF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DC05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ANTONIO SERGIO DOS SANTOS SILVA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7ED9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C2B7F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0CEF5A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337B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ANTONIO TORRES DE JESUS NETO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D488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63AC1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6351FB65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20FB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ATTILA SANCHES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1740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9C681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2017749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62C4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AUGUSTO CEZAR CARDOSO JUNIOR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D90C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28459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161D78CC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9FA6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AURELIANO SOUZA DANTAS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8BEF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634A12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33B9632E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FDEF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AYLA ESTEFANY OLIVEIRA DOS ANJOS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852D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5EB7A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04D8CD55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EB4C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BRENO OLIVEIRA NUNES DA SILVA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AF53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6D0EA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755ED3BD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9D82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BRUNO OLLER BLAU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4F77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C6D17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69B47472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DF01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CLAUDIA IASMIN VIANA DORIA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1B5D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49FE7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332FCFB0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4295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CLEONICE REZENDE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3702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C1ADA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6927150D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F5B9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CLEVERTON ALVES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A9D9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6C272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4E7C238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F86B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DANIEL PINCHEMEL FONSECA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0D38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7FDE3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6826906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C5D3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DANIELLE DE SANTANA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1F3E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35EF3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037D13C5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DC80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DEIVID GONCALVES LIMA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0B3B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ABBCF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77ADEC54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C1D5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DIANA CAVALCANTE MARTINS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E9C5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AFF09A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1EF8130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04F0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DIRLEY LIMA DA ANUNCIACAO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5550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CAD27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74372593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F463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EDILSON HONORIO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689A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4C5A7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15FCE86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A967E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EDSON MARCOS RAMOS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03A0D2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3D6FF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0EC98B8E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CFF4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ELANI SILVA GOIS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924C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558B3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4E8F10EF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B754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ELDER MUNIZ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E91C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BABA70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1150E5B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98E2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EMANUELA SILVEIRA MENEZES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EFBC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AEE9E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189E2AB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9754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EVERTON ARAUJO RODRIGUES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5B9F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9B9B3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2462085C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9FFA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FERNANDA MONTES DE SANTANA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2957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9C0B1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77A6635F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7823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FRANCIELLY ROZENDO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A8AA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264EB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6A8C5EFC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F29C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FRANCISCO MAURICIO DE SA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1768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9BFED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2A998E1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4E46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GABRIELL BRANDALLINE SANTOS OLIVEIRA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C259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1B766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3B02535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D68F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GUSTAVO ANDRADE RIBEIRO SARMENTO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1A12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F1316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68545A2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4905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HUMBERTO VICENTE BARROSO LIMA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241F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8A14F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6F2A4C57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4142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IHALE CECILIA FARIAS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6625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08016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6EE5E19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F9ED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ILMA BRITO LIMA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D740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99D74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35E10F0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B58D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JEANE LEITE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CBA0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596AA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4D66DC0E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CB9E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JHON LENNON BRITO DE JESUS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4B04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5B7A1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7BF48E3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4E4E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JOICY BATISTA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EF16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A0A55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082B37A2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FE17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JORGE MONTEIRO CAVALCANTI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A63A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4D14F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7F0D773C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1EFC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JOSE AIRTON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8B2C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CE93E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0F8CA6E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422F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JOSELENE DE OLIVEIRA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E6CC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FF91E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4614032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AD16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LAIS GABRIELLE DE OLIVEIRA LIMA SOUZA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70BAE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BE2EB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30A08615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A61C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LEONARDO MARINHO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63BB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FD408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045F96C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498B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LUCAS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36A1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29C46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A24548C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82C7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LUCIANA CERQUEIRA FERNANDES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E480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5D8E2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24930D3F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C76E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LUCIANO CONCEICAO MOURA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A1F9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9A82A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8225884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FF5C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LUZINETE GOIS ALVES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5204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24DC40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29E33DF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AB4E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MANOEL DOMINGOS COSTA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B639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58E8A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38A796A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D162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MARCELA NABUCO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7C5D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CC88C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68854563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A66A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MARCELO COSTA GOIS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09EB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E56CA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16BA8E73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3CC3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MARCIO RODRIGUES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D5CD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5FE3F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38692BC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7846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MARIA ALVES DE OLIVEIRA BRITO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041B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059D1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41BEBB86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1BE8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MARIA JOSE GOMES DE ANDRADE GARCEZ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6E1D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03A430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764712C5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CE7B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MARIA JOSE SANTANA DE SOUZA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1F76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3CEC6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353F3E4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8157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MARIA VIEIRA DOS SANTOS MARQUES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C576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C2478A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21A10924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58FD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MARILIA DA CONCEICAO REZENDE SILVA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B5D8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30EA80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14494AD3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E87F5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MARILIA GABRIELA CLEMENTE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6A47E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56640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107C506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83D0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MARLENE FONTES MAGALHAES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AB84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DC10C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23C04F6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4418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MARQUISA VIEIRA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38D6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8541D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06F74BE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7371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MICHEL FONTES SANDES MACHADO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A6D5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B25F1A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61E87A86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6ABA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MIRAILTON ADRIANO SANTOS OLIVEIRA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36F3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1DA8F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004CF276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1629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NATHALIA DE SOUZA RICARDO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0E52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039A8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BE7C27F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E472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NATHALIA MARIA SOUSA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D469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88F9E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46452767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D691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OSANILDE MENEZES DE OLIVEIRA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577D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E4315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255483F4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5639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PAULO CESAR OLIVEIRA CORREIA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BB65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1FBAF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094BF743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6E28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RAPHAEL BRANDAO BLINOFI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D72C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68B09A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00BE4842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98DB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RENATA ELIMM SANTOS DOS ANJOS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EB78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F31D7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117A3645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6CBB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RODRIGO PAIXAO REZENDE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3019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01648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654E9372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0BF2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RODRIGO SANTANA CARDOSO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1572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EA370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7E50E605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7B7AE5" w14:textId="77777777" w:rsidR="00000000" w:rsidRDefault="00000000">
            <w:pPr>
              <w:ind w:leftChars="100" w:left="200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ROSANGELA SANTOS DE JESUS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266E0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588772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81DAAAC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5443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RUBEM MENEZES DE CARVALHO NETO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6586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5B501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C7F30B7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97A8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RUDISON LUAN FIRMINO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E520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AEA1B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34F4096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CB5A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SUELLEN FRANCA OLIVEIRA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15AA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0E843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5E15BD3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8935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TAIS MORAIS DE ALMEIDA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89CC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02B4D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662A578C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C89E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TARSILA MARIA DE MENEZES ALMEIDA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2BA4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02314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673CD5BE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D8A6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THALITA ANTOS SOUZA MATOS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249A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B0A87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1D1C146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0D07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VALDENIRA ARAUJO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B058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00F0A0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6F94A89D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6872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VALDSON COSTA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BF30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674A2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44B97B0E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575D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VALERIA PATRICIA PINHEIRO DE OLIVEIRA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674A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C6D3D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5CF313AE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2987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VALERIA SANTANA SOUZA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0A31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CC8AB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24587C8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6DBB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VALMIRA SANTOS ROCHA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6FB3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BFD4E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42EE7BA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E77F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VALNISIA PATRICIA MACHADO DE JESUS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C797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0DDD4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41858697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9A7F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VILLELA RODRIGUES IMBASSAHY SANTOS PEREIRA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E0F8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2611C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66E1D4AE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933A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VILMA RODRIGUES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EB37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874EA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24B01C65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8F9E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WALDEMAR SILVA CARVALHO NETO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7822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98382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00BC0E0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E26D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WELDER BARROS MENEZES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3B50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25BC7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 - CCE-04</w:t>
            </w:r>
          </w:p>
        </w:tc>
      </w:tr>
      <w:tr w:rsidR="00000000" w14:paraId="05BD2AF7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2F27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AILTON BATISTA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D9E5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081B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5049F24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6054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ALDENISIO SOARES PEREIRA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5031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74F0E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0D9D0A94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0887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ALINE FONTES CRUZ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F8AE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DFB12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07258805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B939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ALUISIO CANUTO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9570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9B8AB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59DB54B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FCCC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ANA LIDIA LAZARO CRAVO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EF70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16DAF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7730E4E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E4E7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ANDERSON AZEVEDO GOIS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6195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A6986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90B0A6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9808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ANDERSON CHRISTHIAN DE JESUS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581F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675A9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74F0FAE3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9F59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ANDRE AMARAL OLIVEIRA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E9CB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ELEG - Escola do Legislativo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7EAE4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7ABC3E2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5C4A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ANDRE LUIZ BARROS DA CRUZ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74EE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CAF23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262EEB23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9C50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ANDREA GOMES FIRMINO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8431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32568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E3EAFE2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FF72F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ANTONIO JOSE HERMIDA DE OLIVA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EB0A8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FFED4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2F03FA4F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E4AF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ANTONIO SERGIO MACEDO FONTES DE OLIVEIRA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DD13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0511A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711CB23F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6747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ARYADNA CECILIA COSTA SILVA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E521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3129C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4E02326C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F1DD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AUGUSTO CESAR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96E3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E71AF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1713C06E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5380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BIRATAN DE ARAGÃO CARVALHO NETO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2E90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C2FA9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49DE872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A0C6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CAIO FELIPE DE JESUS ALBUQUERQUE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BDB4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94F9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6B82CD7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2D6D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CAIO MARIO DA SILVA SANTANA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854B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45BD7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6995DBA9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1D19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CAIO RICARDO DOMINGOS VIEIRA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1334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397DA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77C84CE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8CF7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CAMILA RAMOS FREITAS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CDA3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ACF1E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6BCABB90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A558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CHARLES FIGUEIREDO DUARTE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F738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2F11C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7A699E8F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A783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CHRISTIANE BARBOSA DOS SANTOS CAMPOS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2242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1CE0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AA3B3D9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4C0B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CICERO HUGO MEDEIROS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32F5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8BC8D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1D21AA86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74EF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CLAUDIA REGINA SANTOS LIMA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D505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60080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5A4DECD0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79B5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CLAUDIOMIR OLIVEIRA LIMA JUNIOR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E349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A4473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260969F3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2D8D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CRISTIANO CONCEICAO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6159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37E99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016983C6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2612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DIANA TAVARES PEREIRA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6C34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E630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7AAA68F3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0E50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DIOGO DE ANDRADE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EE37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B8E15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217924D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92D0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DOMINIQUE ARAUJO MANGUEIRA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093F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888C3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15CBA53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7A27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EDENILDE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0EFA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A6782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56193EDC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4DEB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EDILENA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FEC4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D8B15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0E4DEC7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D645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EDNO RODRIGUES BARBOSA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F8FC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4BE99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1767087C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5BFE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ERIKA LETICIA SOUSA MENDONCA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F50D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DC243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29ED28D6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D4C1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FABRICIO ANTONIO ARIMATEIA FREITAS ROSA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D26C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64CBDA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48F7162D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46DE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FERNANDO RIBEIRO DOS SANTOS DA LUZ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876A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2BDE2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6B224FE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A8E2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GIZELIA ALVES VIEIRA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CEEF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F7A64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182E972F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1F72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GRACE ANNE ANDRADE ALVES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31C3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4F02E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AF969E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A9BF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HENRIQUE DO PRADO MELO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D83C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4721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7227BDE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1317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IGOR GUALBERTO DE SOUZA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46F6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23EC2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2C5E55A5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C4A9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INGRID ROBERTA SANTOS NASCIMENTO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735D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9933A0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7BBA3839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8709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ISABEL CRISTINA BARBOSA ANDRADE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3F59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0BC0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FDE7D7D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BE13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ISABELLA CARVALHO MAGALHAES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AB94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33375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2707284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0F46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IVAN DOS SANTOS DORTA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E1FD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893D7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22F54BB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16B9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JEFFERSON FERNANDES SALES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A198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A18842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2485463E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7133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JESSÉ MELO MARTINS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9B78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2312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00F67E6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489A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JESSICA DA GAMA BATALHA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25A7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D5259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940870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1A0D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JIVALDA DA CRUZ MOTA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36FF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FAD16A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622F03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89083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JOANA DÁRC MENEZES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DC6D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ELEG - Escola do Legislativo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91958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57BC80E6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6CF2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JOAO MARCELO DO CARMO SILVA BATISTA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56B6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96014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1F13CAC2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9CB8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JOEMIA DE ABREU MACEDO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2AB7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A842B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6935D5B0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6465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JONATAS CARLOS FARIAS FEITOSA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698C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B0FF0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0931FF35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3A8B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JORGE ANTONIO DE JESUS ALVES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C3DE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5FEDC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1E72EC6E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836C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JOSE CARLOS VIEIRA DA SILVA FILHO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AFFD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35726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2352BC8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4FA2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JOSE DAVI LEITE RIBEIRO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C600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DC2A62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5E5F729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7797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JOSE RICARDO FONTES NUNES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B655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C247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00774419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C261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JOSE WILLARES AZEVEDO BARROS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EC16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1FA12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601F1BD4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C132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KARINA LOPES DE OLIVEIRA SANTANA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78F1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3A501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4994078D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B8AE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KATIANAMARY DE OLIVEIRA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D8A0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F5FA6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338DB89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F286A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KAUA VINICIUS DA SILVA CARVALHO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24E47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5CEE90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1BB1841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AECB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KLARA BARRETO RODRIGUES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7E91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65210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7631522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5D14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LAIR BOMFIM NUNES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9957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47AA7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715F5A60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E8FE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LAURA CRISTINA FERREIRA SILVA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3162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86184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62127662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1B003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LETICIA FERREIRA MENDONÇA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E555F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1FBFE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10250E3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4698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LUCIANO DE ARAUJO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1A81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AC6A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71CBF855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F9B1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LUISA SANTOS RIBEIRO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CA66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58A55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56B0016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2CD2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MAQUICIELLE CAETANO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4A61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E462D2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85099B6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32DB02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MARCELO DOS REIS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08A89A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3903B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5122900E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5BC3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MARCELO MENEZES E ANDRADE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2C02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81A1A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B50260C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D388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MARCIA NUNES BEZERRA PEREIRA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DC1B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AE932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195AE98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05CE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MARCOS JEFFERSON DE OLIVEIRA E SILVA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8A26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CBCBE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4F5A5F8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E0D9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MARIA ADRIANA VIEIRA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BB45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E1613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1742AE0E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EB55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MARIA APARECIDA DO CARMO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0F1B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563BD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3CFE465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1C07B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MARIA CLARA LIMA DE OLIVEIRA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61770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216A7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6747A030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DDAC7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MARIA DE FATIMA MESSIAS DE CARVALHO XIMENES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2ED6F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F93A8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7A82059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94C6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MARILENA BAUDOUIN MAZZA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49B4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D6C64A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558B3D89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E0DE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MAYARA SANTANA SIQUEIRA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86E3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786A1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5BCB3A0C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C4A5B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MIRIAM COSTA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16E58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7049C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4C00365E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EC7A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PEDRO DE MORAES REGO FERREIRA SOARES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D739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07096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1C326BF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28EE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PRISCILLA SANTOS VITALE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0730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69C83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2B23013D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51DA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RAFAELA STEPHANIE SANTOS DE LIMA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0571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8A77C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1BC5DF7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34E1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RAIMUNDO ALVES NETO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876E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C6DAD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013FFB73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ABA0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RAPHAEL GUIMARAES NASCIMENTO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EE08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77F6A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7F4B2CE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E1A8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RENATA SANTOS RODRIGUES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BBBC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EA7E0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1396FC4D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7067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ROBERTA SILVA MOURA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FEE0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AA6FF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7D0C2844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59E31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ROBERTA SUELY VICENTE ARAGÃO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69263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EC15C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441CC60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1A2B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RODRIGO ANDRADE SOARES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C944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2734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5648BF5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E4E71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RODRIGO SANTOS DA SILVA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81FED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1AAC1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1EB4E82F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1C72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ROSANA MARIA MENDONÇA MACHADO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2B6E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4FA68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525A9CA6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C03B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SNELY MENEZES BRITO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6E5D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8B12B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7D0E8EE4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86AC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SUELEN SANTOS COSTA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5A31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2EB62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4EA84490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CBEC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TARICK CARVALHO ALCÂNTARA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FE58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957B4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6A4BF785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B315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TATIANA GOMES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1899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88204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243432F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63A98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THAYNA MARIA DA COSTA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6B24F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76D77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6D2AAE0F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930B1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VIVIANE SANTOS DE OLIVEIRA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1C488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17CD4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7C497EA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46CC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YAN DA MOTA BRITTO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DB8C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9683C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2D6CAC0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D543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YURI BATISTA ROCHA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3AF3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C4F15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 - CC-01</w:t>
            </w:r>
          </w:p>
        </w:tc>
      </w:tr>
      <w:tr w:rsidR="00000000" w14:paraId="74E077F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0F65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ADAILSON SANTOS OLIVEIRA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83BD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AD13E0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55264AA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7988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ADÃO DE SOUZA ALENCAR NETO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40DE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A5FEA2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2FA4B833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B565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ADÃO MARTINS JUNIOR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C27B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8D593A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612C279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B5AD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ADEMAR NERY ALVIM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99E0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D1941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24278C3F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81D9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ADRIANA PEREIRA DANTAS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3A06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7DE0D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0127FDC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C153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ADRIANO SANTOS MENEZES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5DD8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0F7C80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7395CBE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FE63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AFONSO NEVES JUNIOR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F3F1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D457C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7CF7C553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7B5D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ALEX GOIS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9057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53EEAA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2B10ADD3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A02A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ALINE SANTOS DE OLIVEIRA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3AF8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11D47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C47DA90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9544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AMANDA SANTANA ALVES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27BA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5EDCC2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60809CC4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8A93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AMANDA SANTANA CERQUEIRA ANDRADE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09A3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48235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32C8F89D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AF53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ANA CAROLINA VIEIRA M F NUNES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E8CB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19D9E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2A3D43B3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6716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ANDERSON SOUZA DE OLIVEIRA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887F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3577A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0555AB79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AFCA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ANDREA LIMA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C39B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5FC6A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35B82800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A0058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ANSELMO SANTOS DA HORA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007A8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68BA1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05F93DB9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3567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AURINEIDE ALFREDO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85A6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323A7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75C6668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1A3E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BÁRBARA KARINA ANDRADE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A53A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28DD80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5903D772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8C3D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BRUNA JESUS DA COSTA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D740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3A275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248A76ED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D1C0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CAMILLE OLIVEIRA CAETANO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872A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B29F00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F120A62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1373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CARLOS GABRIEL ARAGÃO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0200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TCAM - TV Câmara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C8BD4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0E13F3D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5374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CHRISTINE PRADO MENEZES LJUBICIC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68B4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DA705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17739CCF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EA18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CLAUDILEIDE SILVA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8704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C7DCF0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0115B1C0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37ED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CLAUDIO ANDRE FONTES COSTA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5456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B3AD8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7B6F5CF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0B6B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CLEIDECELMA FREITES SILVEIRA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E6B8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ELEG - Escola do Legislativo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EF6E8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E76C987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E9DE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CRISTIANE MARIA RAMOS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DE62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43BB5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207DDEDC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E207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DAIANE GUEDES SILVA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0B96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651FB2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2CC87C2E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B66A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DANIELA SILVA PORTO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EE2F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573CE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B702AEF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0B9C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DANIELLA RIBEIRO DANTAS FONTES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371D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640712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6DAFF32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BF42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DANILO MENEZES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27A8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623D6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29B299A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D0C6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DELMIRO GOUVEIA LIMA PEREIRA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1090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D4544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075AC9A7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DCF1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DERIVAL BARBOSA DA SILVA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FB33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4B7F2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1FF9CF1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6B92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EDIVALDO JOSÉ DE ANDRADE NETO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9CA7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48DAA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5DC43C97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AF16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EDSON BASCIMENTO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B2DB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SUPE - DADM - DSG -ST - Setor de Transporte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F6B680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67DE795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562D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ELANE ANDRADE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EBBB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33FF8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7C4A1157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10DC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EMERSON DA CRUZ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9DCE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FCC62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5AFBA2EC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834A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ERICA EMILLY SANTOS SANTANA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8242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7015A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63BA56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6303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EVODIA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4B12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5E0D9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046F471E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55AE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FERNANDA FRANCO SILVEIRA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E0F4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5C5D2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AB83279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07ED1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FRANCISCO FERREIRA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20599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1A9AF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2D7F01F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53B0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GILTON ANDRADE ROSAS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5503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TCAM - TV Câmara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C1E51A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798D443F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B53A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HENRIQUE RESENDE PASSOS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5B96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E5E4F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324EFF6C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01C6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HIGO DEDA FREIRE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E441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178B7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795FB65D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990E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HUGO ESOJ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7B58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6B887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203AF4E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40C4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IGOW RAFAEL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7578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A6CE0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050DDCEF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12BC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INARA BEATRIZ DE AZEVEDO SILVA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8B16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09B26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62E911D2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1634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ISRAEL JAIRO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9E22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55995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5FEE9E2D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D965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JADIEL OLIVEIRA LIMA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DFE9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FBF4E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AF307A5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70BE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JEFFERSON MESQUITA COSTA VASCONCELOS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0517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D1428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27187446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9186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JOAO PEDRO SANTOS VIEIRA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A5B5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7E373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C2DE13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1659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JOCILENE DOS SANTOS XAVIER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41D1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AGER - CER - Cerimonial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ADBCB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0E3DA133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5FD4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JOSE CARLOS ALMEIDA JUNIOR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2882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DD0CB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CCDF2D9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DD76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JOSE CARLOS MENEZES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D54E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4EC450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63A018D7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A5B1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JOSE CARLOS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5E05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6C590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523E0314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5CC0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JOSE CICERO MACEDO DE LIMA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196F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995AD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0BBF7DAE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08F98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JOSE ELIAS SANTOS JUNIOR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5A3D2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EA1F4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5EFB50EE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5323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JOSE LUCAS OLIVEIRA SANTANA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5003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05FE5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7C01FEB5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CA81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JULIA STEPHANY SANTOS LEMOS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8FD8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12097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0F9A25A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555D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JULIO CESAR DE OLIVEIRA CASTRO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B357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0F8CD2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65642DF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3A84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LAIS MOURA RABELO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B642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BD835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1C653007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35D2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LARESSA ABREU SILVA ARAUJO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8880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66D0C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354BD6AF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0313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LEONARDO VICTOR DOS SANTOS MIRANDA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CFF6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FF903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DBCFD66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77CF7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LETICIA SOARES BONIFACIO MACHADO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5EE48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7279F2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19CC812E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20CA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LEVI VINICIUS SOARES DA SILVA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BE09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A3179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25146AC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4713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LUCIANA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82AF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95135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7BB8CD6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1B45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LUELI GUEDES MARQUES CAPISTRANO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FD86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9DB1B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270FF120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D645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LUIS JOSE DE SANTANA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EB81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183E0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7CA8EF1C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2322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LUIZ MARIO DE SANTANA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B516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1F5FC0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5E5BA03C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A055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MARCELO ANDRADE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D059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2D8532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3B46415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F0C2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MARIA ANISIA LEITE SILVA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2967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F2A8E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5A2CDFB5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592E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MARIUSHA SILVA SACRAMENTO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0874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F2517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53570FD7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EFE8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MARJONES JORGE XAVIER PINHEIRO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7E18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23D960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7355DE0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78E6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MARQUIZAEL DA HORA SANTOS BRITO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E394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18B71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3F4BDF92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F36C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MATHEUS MARQUES DE SANTANA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4AF4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84375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6E71664D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CAB2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MAYARA RAMOS CASTRO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E92B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E056D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3FCBBAF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E882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MESAAC DE MENEZES MORAIS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9A3C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BC9C7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672BEB5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0EDA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MIRELLY SANTANA DE SIQUEIRA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ACC0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B3167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98537F7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B04E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MONICA SILVA MENESES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852B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19D17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0C10026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0DCF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NATALYNE DA SILVA FERREIRA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AC31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4AC90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35802A0D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397EB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NATHALIA CORREIA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BFF78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878182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740C2F57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A0CB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PRICCYA RUBYA PRADO M DE SANTANA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59F3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59F4A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7B5CA66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11A1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RAEL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3879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05FA3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1B9A5CD5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7E35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RAIMUNDO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9E75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7BA5F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70569FC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80D0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RAYANE CAROLINE VASCONCELOS PODEROSO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8A17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67C0A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70993D4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BAE3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RAYCAR JOSE RODRIGUES DE CARVALHO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66A0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6ECC1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258D509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1281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RODRIGO SILVA DE MACEDO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C872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D89F0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0B5DD1F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194C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ROSANGELA LIMA DE ASSIS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5A6A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383BD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5C030C02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D0FE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SHEILA FELIX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6FD1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08005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52668B1F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09E3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SIRLENE DE ANDRADE BARBOSA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276A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BDBF7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387425D5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4172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SULLYVAN PIRAJAI ALVES NASCIMENTO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811E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4468C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30E6F12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DC352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TAYARA REZENDE DE OLIVEIRA COSTA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F0A14A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68789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4B474AB5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D424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VALERIA LUIZA NUNES BOMFIM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4559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754E3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127390F2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9E5B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VANESSA REILLANE JESUS SANTANA DE A.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E366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3B067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5BCA2970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8C509A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VANESSA SILVA NASCIMENTO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FD291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1E4F0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730BF44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4977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VICTOR MATHEUS SILVA DE MATOS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45C2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60BBA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537981E6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7E06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VITORIA NATALIA DE JESUS LEMOS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88C5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0C8C9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57045404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92B9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WILLIAMS FARIAS RIBEIRO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8B4F2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683D4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III - CC-02</w:t>
            </w:r>
          </w:p>
        </w:tc>
      </w:tr>
      <w:tr w:rsidR="00000000" w14:paraId="617542CF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17FB4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ADELMA DE SA COUTO BARBOZA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0F231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C101F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7FF6687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0F67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ALESSANDRA DE SANTANA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CD37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59E6C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24DC8802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325E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ALESSANDRO SANTOS GOMES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0F17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5D56E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159B5B0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A7A5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ALEXANDRE DA CRUZ FREIRE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4054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1ADB3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01543D1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BE47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ALEXANDRE PORTO DE ARAUJO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7DC8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F31AB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A1919E9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7683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ALINETE SOARES MENDONCA DANTAS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5611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0B932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28AB9FC3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3B1D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ALISSON WILLIAM SANTOS OLIVEIRA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AA02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6E0B12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8F9F442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CB6B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ANA CAROLINE MOREIRA BEZERRA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B1B4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72F3A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55F46D70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C505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ANA KAROLINY BARRETO DE ALMEIDA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39EB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2D467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9CE31A6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747D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ANDERSON FERNANDO SANTANA DE JESUS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C566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FB8FF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08BEF642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3750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ANDERSON OLIVEIRA MACHADO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CC76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3AE062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002D370E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9EF9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ANDREIA CRISTINA SANTOS COSTA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9FEE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64A57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22915317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5BF9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BARBARA OLIVEIRA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4FEB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9BC2E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BEC30D0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D694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BRENDA KAYLANNE SANTOS DA SILVA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DA7E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8F4F9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3721E4A9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96BC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BYANKA BRITO GODOLPHIM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9D2A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22D3B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5CEB21B2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DE98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CAIO VINICIUS DE ANDRADE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5D55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D61B8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775E57A0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89C1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CAMILA GOMES DE OLIVEIRA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8931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00B64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7469E8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4830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CAMILA REGINA DE SOUSA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428D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0EC27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45182B87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C787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CARLA CRISTIANI SANTOS PRADO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705E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DAA5D2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30DC626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AA36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CARLOS CESAR DO NASCIMENTO ZUZARTE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B533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64A35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361B11DD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8030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CELESTE ALVES DE CARVALHO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58F5D0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DB175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21D974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91A0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CINTHIA VIRGINIA DANTAS FIGUEIREDO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8A16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161B2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5C35F7C7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1DB1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CLAUDIA MEDEIROS DE OLIVEIRA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E8F5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4EE1B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6A4173D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F866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CLEBER JOSE POLITO DA SILVA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2FF1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811CF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6FBC1E54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5006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CLOVIS SANTOS DE JESUS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D435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3D24D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4EADED6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479D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CRISTIANE FERREIRA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4358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25795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0FEC5115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8811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DANIEL PRADO DA SILVA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D744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62734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4550F402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F40E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DANIELE FARIAS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AF46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9EFCB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74DFE9D5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DC52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DANIELLE DE SANTANA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1F7A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36DD9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2E1251B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A738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DELANE SOARES DE ALMEIDA VIANA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E280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E3752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3E8EAE9F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6306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EBERT MENEZES E ANDRADE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AAA9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403DC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4100A8CC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DCD8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EDUARDO RAMOS GOMES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162C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46ED0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08E26102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585FD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EDUARDO SANTANA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62A59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7822F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221665B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0463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EDVALDO SILVA DOS SANTOS JUNIOR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1B60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31A1B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52DECFD7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7FA3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ELENICE SANTOS BARRETO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6E25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357BE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718B1D0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D8482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ELIZANGELA DOS SANTOS SIQUEIRA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55640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EB222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44236E3C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6232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ERICKLES PHILIP SILVA DE JESUS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EBE2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326A4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3647D486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8C68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EVANDRO DO NASCIMENTO SANTANA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4A42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4B0D3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5F100CF4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0D9B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EWELYN MATIAS OLIVIEIRA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D34C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FF3E90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79ECCAAC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DC30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FABIO MURILO HORTA MELINS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FF44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0C2B7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3C9F627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8234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FELIPE BRAGA ARAGAO SANTANA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EC2F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EB86C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31B7A046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91D3C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FERNANDA DE JESUS ALVES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75B9D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ELEG - Escola do Legislativo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66D9A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5DC1EA6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C6C6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FERNANDA DE MELO VIANA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7967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C528F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0E4F51DE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ADE6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FERNANDA RIBEIRO DA SILVA GOIS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376A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2BBF1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5C50E29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46A1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FRANCIELE SANTANA SOUZA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605C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F7DFC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638BEDF4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12442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GABRIELLY DOS ANJOS SOUZA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CE537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647290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7944E85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49C5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GUILHERME DE OLIVEIRA E SILVA FRAGA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F2C6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37EB2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BEC97DC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1719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HENRIQUE SANTANA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0C6E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9AE26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6E8F7A9D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A91D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JEAN PAOLO DA COSTA MELO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A94F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00AA3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6CDC6D54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FC96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JEFFERSON SANTOS DE ALCANTARA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F5D3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673802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75627B34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B301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JESSICA SILVA CONCEICAO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0D6D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4FEDC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B73401E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D80C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JEZE JOAQUIM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190E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7FF1F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277BB78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F842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JOSÉ ANTONIO VALADAO COSTA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CDFE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96425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2FE3460F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3CB18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JOSE CAMILO PEREIRA ARAGAO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7348B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B9183A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68CD036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370E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JOSÉ DE JESUS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E7A3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73BAAA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48F774AC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8FCD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JOSEANE CALDEIRA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9475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935A2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43E6D283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3BBE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JOSEFA LUCIA RIBEIRO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D844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19A54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EB93DD4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26C22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JUAREZ FERREIRA CORREA SILVA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F2645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FF930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7F5998E2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5BB4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JULIANA DA CRUZ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E03F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9AA932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716D83CE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B1F5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JULIANY STEFANY SILVA MELO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F505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BAB2E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C325206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671C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JURANDI PEREIRA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756D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3AC8B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4470F21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15F3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JURANDI SANTOS DE MOURA FILHO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F5D5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1C6C3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73F30676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35FD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LEONARDO ALEXANDRE JOSE T. SIMOES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FFFD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869AF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2C5F547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BC0D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LUANA CAVALCANTE DE MORAES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11E1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5D38F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0203B520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73E8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LUANA PRADO MOTA LIMA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5B15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50D4E2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7CE49F2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4849F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LUIZ FERNANDO DA SILVA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4B660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96C3D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64E9AF72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BB2310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MANUELA DE MIRANDA VIEIRA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3D1320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13853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60D45285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C91E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MARCELO FERNANDO SANTOS MOURA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7699B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F40E4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2A8BF04D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E8FE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MARCIO JOSE FREITAS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39E1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246D8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6E463EFE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E7C4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MARCOS DOS SANTOS ALMEIDA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2CCD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B9498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734BCD80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B81A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MARIA APARECIDA DO ESPIRITO SANTO REIS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97C0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77A6E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3454DD0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7ADF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MARIA INES PEREIRA DA SILVA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AEB4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A0BBE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08DAF8DF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B09FDA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MARIA RODRIGUES DOS SANTOS FAUSTINO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F1322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1DF8B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32EC342D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A309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MARIANA LOPES NUNO MOTA MARQUEZ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6154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1BF0A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02028A7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A5F5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MARLEIDE SANTOS BARRETO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860E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BA3EA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6DCE965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871CD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MILENA DE OLIVEIRA PAIXAO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698E7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8B447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7D3BB290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9A2C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MONIQUE PEREIRA LIMA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58D5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5D456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4E12A0A3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E491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NIVALDO DA COSTA RIBEIRO JUNIOR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66D6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1F692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485E8B5F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97D6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NIVIA ESTELA SILVA XAVIER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BEF3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55104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3185F5E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5A6F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PATRICIA MATOS DE JESUS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2F0F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D376E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519BF37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690C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PEDRO ALEX DIAS DE SOUZA SA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D0C8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B6F9DA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589B0693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7085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RAFAELA SILVA MENDONCA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71C8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BF93E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004C9DE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80B9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RAYAN MARTINS DE JESUS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0B58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0105E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2504A57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1793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RENATA ANJOS DA SILVA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4CAF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0C2C1A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D56C3EC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D36D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RENATA VIDAL DA SILVA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D200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01C10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75D1EE2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6E5D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RICARDO SILVA SIQUEIRA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B356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CD80C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2A9AB030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AB0F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RODRIGO SOUZA RAMOS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43A1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44707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19419B29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5F51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RONALDO GONCALVES DE ANDRADE CAMPOS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70F3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8EEDB2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6E43A29C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EA310A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ROSANGELA DA CRUZ FERREIRA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68088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1AF55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3CB1DC4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232D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SARAH CORDEIRO DIAS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5E2E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7DE47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797CDB0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C7B1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SEMIRAMES SILEDE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AFF6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54779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206238C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ABEE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SHEILA CRISTINA DANTAS DE OLIVEIRA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B9D2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B9DD0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2C63208F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90A3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TAISE CUNHA DA COSTA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9338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BB66CA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7FEFFBF2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4EB3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THAIANE DOS SANTOS LIMA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13C1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0BB37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09432AE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1638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THAMIRES SILVA BARBOSA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4328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C3EC0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591000E3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1AFA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THAYANE ROCHA DA SILVA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C0A9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3FC90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ASSESSOR PARLAMENTAR IV - CC-03</w:t>
            </w:r>
          </w:p>
        </w:tc>
      </w:tr>
      <w:tr w:rsidR="00000000" w14:paraId="0031FB04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FEDB4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KELLY CHRISTYNE ANDRADE ALVES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302D2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GPRES - Gabinete da Presidência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42227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DA PRESIDÊNCIA - CCE-01</w:t>
            </w:r>
          </w:p>
        </w:tc>
      </w:tr>
      <w:tr w:rsidR="00000000" w14:paraId="7B26A619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7879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ALISON DA MOTA MACEDO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A96F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9E260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49C9FD3C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F041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ANTONINO GOMES MATEUS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BEB1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46FFA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54EF6497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4CBA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ANTONIO MARCOS SILVA DE ANDRADE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58BE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D3F1C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21497359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2D40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DANIEL NAKABAYASHI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C6B2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679EF2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2663488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AD11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DIENIS SANTOS CELESTINO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4E65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55F9F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40B2BA73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24E0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GREICIELLE CARDOZO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8BE2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03ED4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024E997D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798B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GUSTAVO ANDRADE PRADO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A23C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5C7DB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57EF6AB4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30E0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IOLANDA MARIA ROSA TRAVASSOS XAVIER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CFBA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F01F5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70A8F8EC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D5F4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IRIS DANIELLE OLIVEIRA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CB8C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69748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50604DD5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25C5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JALMIR ALVES DE OLIVEIRA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C362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36BF9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44D8F6C0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96BFB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JOSE LUIS SANTOS JUNIOR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45B96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E784A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693A9289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EF5C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JOSE ROBERTO DE JESUS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868F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D01EC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515F2B2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4797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KATIA REGINA SANTOS BARBOSA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4D96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95BC2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47726C4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7906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LEONARDO RODRIGUES LISBOA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B5DF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9190F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2AF7BCE3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FD96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LUCIANA GONCALVES LIMA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2F09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44E450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09768EB9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6128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LUCILEIDE DA SILVA LIMA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28D0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783AD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6ECCDA16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DF44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MARCIO FERNANDO LIMA DO NASCIMENTO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1DE1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D1704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682F1F6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761B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MARCIO VINICIUS MENDONCA MELO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CC70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FD3D8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1561E6D5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5138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MARIA DE LOURDES COSTA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A083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FA036A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1C35654D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E12D6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PALOMA SILVA RIBEIRO DE ALBUQUERQUE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96BE5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10590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6A2E2AD5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BEE1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ROSENILDA SILVA DE JESUS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9241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9A9AB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262E296E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E0AD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SAVIO TADEU ARAUJO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1BAC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486A9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60E17962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81D2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SIDNEY DA SILVA PORTO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24F5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2B442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7D539D0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A84C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SILVESTRE DANTAS DO NASCIMENTO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5DBB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8B694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0D35D624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C825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SOLANGE MOTA LIMA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036A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9DFE6A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2D4DACCD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4EE4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SUELI DE OLIVEIRA DANTAS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70E4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8AF7B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4E16686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EB0A5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VIVIANE LESSA DE MENDONÇA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F88B9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0FED7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47643D0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0977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WESLEY SANTOS SILVA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F1B0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ACA5D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GABINETE PARLAMENTAR - CC-03</w:t>
            </w:r>
          </w:p>
        </w:tc>
      </w:tr>
      <w:tr w:rsidR="00000000" w14:paraId="4F629EF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6B17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ALEXANDRA HELLEN DE MORAES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27C8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80AC6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6B870219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968B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ALICE NOLE GOMES BRANDÃO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3C990" w14:textId="77777777" w:rsidR="00000000" w:rsidRDefault="00000000">
            <w:pPr>
              <w:ind w:leftChars="100" w:left="200"/>
              <w:jc w:val="center"/>
              <w:textAlignment w:val="top"/>
              <w:rPr>
                <w:rFonts w:eastAsia="Helvetica"/>
                <w:b/>
                <w:bCs/>
                <w:color w:val="000000"/>
              </w:rPr>
            </w:pPr>
            <w:r>
              <w:rPr>
                <w:rFonts w:eastAsia="Helvetica"/>
                <w:b/>
                <w:bCs/>
                <w:color w:val="000000"/>
                <w:lang w:val="en-US" w:eastAsia="zh-CN" w:bidi="ar"/>
              </w:rPr>
              <w:t>SRIN - DLEG - Diretoria Legislativa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488E4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28BCA7C3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85DC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ALMIR HILÁRIO DOS SANTOS JUNIOR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2C6A6" w14:textId="77777777" w:rsidR="00000000" w:rsidRDefault="00000000">
            <w:pPr>
              <w:ind w:leftChars="100" w:left="200"/>
              <w:jc w:val="center"/>
              <w:textAlignment w:val="top"/>
              <w:rPr>
                <w:rFonts w:eastAsia="Helvetica"/>
                <w:b/>
                <w:bCs/>
                <w:color w:val="000000"/>
              </w:rPr>
            </w:pPr>
            <w:r>
              <w:rPr>
                <w:rFonts w:eastAsia="Helvetica"/>
                <w:b/>
                <w:bCs/>
                <w:color w:val="000000"/>
                <w:lang w:val="en-US" w:eastAsia="zh-CN" w:bidi="ar"/>
              </w:rPr>
              <w:t>SUPE - DADM - Diretoria Administrativa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EBDE5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40386F5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CB19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AUDREY KAREN PRADO PAIXAO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6C2B5" w14:textId="77777777" w:rsidR="00000000" w:rsidRDefault="00000000">
            <w:pPr>
              <w:ind w:leftChars="100" w:left="200"/>
              <w:jc w:val="center"/>
              <w:textAlignment w:val="top"/>
              <w:rPr>
                <w:rFonts w:eastAsia="Helvetica"/>
                <w:b/>
                <w:bCs/>
                <w:color w:val="000000"/>
              </w:rPr>
            </w:pPr>
            <w:r>
              <w:rPr>
                <w:rFonts w:eastAsia="Helvetica"/>
                <w:b/>
                <w:bCs/>
                <w:color w:val="000000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58581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6AD8AE0F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4B95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BRUNA MUNIZ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74327" w14:textId="77777777" w:rsidR="00000000" w:rsidRDefault="00000000">
            <w:pPr>
              <w:ind w:leftChars="100" w:left="200"/>
              <w:jc w:val="center"/>
              <w:textAlignment w:val="top"/>
              <w:rPr>
                <w:rFonts w:eastAsia="Helvetica"/>
                <w:b/>
                <w:bCs/>
                <w:color w:val="000000"/>
              </w:rPr>
            </w:pPr>
            <w:r>
              <w:rPr>
                <w:rFonts w:eastAsia="Helvetica"/>
                <w:b/>
                <w:bCs/>
                <w:color w:val="000000"/>
                <w:lang w:val="en-US" w:eastAsia="zh-CN" w:bidi="ar"/>
              </w:rPr>
              <w:t>SRIN - TCAM - TV Câmara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781560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3BEBB733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A596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CAROLINE DORIA PRATA FILHO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4AA3E" w14:textId="77777777" w:rsidR="00000000" w:rsidRDefault="00000000">
            <w:pPr>
              <w:ind w:leftChars="100" w:left="200"/>
              <w:jc w:val="center"/>
              <w:textAlignment w:val="top"/>
              <w:rPr>
                <w:rFonts w:eastAsia="Helvetica"/>
                <w:b/>
                <w:bCs/>
                <w:color w:val="000000"/>
              </w:rPr>
            </w:pPr>
            <w:r>
              <w:rPr>
                <w:rFonts w:eastAsia="Helvetica"/>
                <w:b/>
                <w:bCs/>
                <w:color w:val="000000"/>
                <w:lang w:val="en-US" w:eastAsia="zh-CN" w:bidi="ar"/>
              </w:rPr>
              <w:t>SRIN - TCAM - TV Câmara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E406F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4BCA859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0036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CÉLIA MARCIA DE O.  FERNANDES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F8B7E" w14:textId="77777777" w:rsidR="00000000" w:rsidRDefault="00000000">
            <w:pPr>
              <w:ind w:leftChars="100" w:left="200"/>
              <w:jc w:val="center"/>
              <w:textAlignment w:val="top"/>
              <w:rPr>
                <w:rFonts w:eastAsia="Helvetica"/>
                <w:b/>
                <w:bCs/>
                <w:color w:val="000000"/>
              </w:rPr>
            </w:pPr>
            <w:r>
              <w:rPr>
                <w:rFonts w:eastAsia="Helvetica"/>
                <w:b/>
                <w:bCs/>
                <w:color w:val="000000"/>
                <w:lang w:val="en-US" w:eastAsia="zh-CN" w:bidi="ar"/>
              </w:rPr>
              <w:t>SRIN - DLEG - TRA - CT - Setor de Revisão e Correção Taquigráfica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C72B0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1D7827D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7471E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CONCUELO LIMA BARROS PEREIRA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41DE7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015720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7F1C0886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C3174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DAVID DOS SANTOS MOTA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1EF47" w14:textId="77777777" w:rsidR="00000000" w:rsidRDefault="00000000">
            <w:pPr>
              <w:ind w:leftChars="100" w:left="200"/>
              <w:jc w:val="center"/>
              <w:textAlignment w:val="top"/>
              <w:rPr>
                <w:rFonts w:eastAsia="Helvetica"/>
                <w:b/>
                <w:bCs/>
                <w:color w:val="000000"/>
              </w:rPr>
            </w:pPr>
            <w:r>
              <w:rPr>
                <w:rFonts w:eastAsia="Helvetica"/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E5633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533BEECC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FEAD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DESIRE SABRINY SILVA OLIVEIRA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07B17" w14:textId="77777777" w:rsidR="00000000" w:rsidRDefault="00000000">
            <w:pPr>
              <w:ind w:leftChars="100" w:left="200"/>
              <w:jc w:val="center"/>
              <w:textAlignment w:val="top"/>
              <w:rPr>
                <w:rFonts w:eastAsia="Helvetica"/>
                <w:b/>
                <w:bCs/>
                <w:color w:val="000000"/>
              </w:rPr>
            </w:pPr>
            <w:r>
              <w:rPr>
                <w:rFonts w:eastAsia="Helvetica"/>
                <w:b/>
                <w:bCs/>
                <w:color w:val="000000"/>
                <w:lang w:val="en-US" w:eastAsia="zh-CN" w:bidi="ar"/>
              </w:rPr>
              <w:t>SUPE - Superintendência Executiva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5F047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6047A2B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4FB9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EDUARDA DAS NEVES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40CB9" w14:textId="77777777" w:rsidR="00000000" w:rsidRDefault="00000000">
            <w:pPr>
              <w:ind w:leftChars="100" w:left="200"/>
              <w:jc w:val="center"/>
              <w:textAlignment w:val="top"/>
              <w:rPr>
                <w:rFonts w:eastAsia="Helvetica"/>
                <w:b/>
                <w:bCs/>
                <w:color w:val="000000"/>
              </w:rPr>
            </w:pPr>
            <w:r>
              <w:rPr>
                <w:rFonts w:eastAsia="Helvetica"/>
                <w:b/>
                <w:bCs/>
                <w:color w:val="000000"/>
                <w:lang w:val="en-US" w:eastAsia="zh-CN" w:bidi="ar"/>
              </w:rPr>
              <w:t>OUV - Ouvidoria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18D24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545A5772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9436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FELÍCIO GOMES DE OLIVEIRA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CB8B7" w14:textId="77777777" w:rsidR="00000000" w:rsidRDefault="00000000">
            <w:pPr>
              <w:ind w:leftChars="100" w:left="200"/>
              <w:jc w:val="center"/>
              <w:textAlignment w:val="top"/>
              <w:rPr>
                <w:rFonts w:eastAsia="Helvetica"/>
                <w:b/>
                <w:bCs/>
                <w:color w:val="000000"/>
              </w:rPr>
            </w:pPr>
            <w:r>
              <w:rPr>
                <w:rFonts w:eastAsia="Helvetica"/>
                <w:b/>
                <w:bCs/>
                <w:color w:val="000000"/>
                <w:lang w:val="en-US" w:eastAsia="zh-CN" w:bidi="ar"/>
              </w:rPr>
              <w:t>SRIN - TCAM - TV Câmara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A7119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3C2AD0D3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993D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FRANKLIN TIMOTEO SOUZA DO ESPIRITO SANTO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9A0BB" w14:textId="77777777" w:rsidR="00000000" w:rsidRDefault="00000000">
            <w:pPr>
              <w:ind w:leftChars="100" w:left="200"/>
              <w:jc w:val="center"/>
              <w:textAlignment w:val="top"/>
              <w:rPr>
                <w:rFonts w:eastAsia="Helvetica"/>
                <w:b/>
                <w:bCs/>
                <w:color w:val="000000"/>
              </w:rPr>
            </w:pPr>
            <w:r>
              <w:rPr>
                <w:rFonts w:eastAsia="Helvetica"/>
                <w:b/>
                <w:bCs/>
                <w:color w:val="000000"/>
                <w:lang w:val="en-US" w:eastAsia="zh-CN" w:bidi="ar"/>
              </w:rPr>
              <w:t>SRIN - TCAM - TV Câmara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6808E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66C909E5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A03F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FRIEDERICH WIMAN COUTO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82335" w14:textId="77777777" w:rsidR="00000000" w:rsidRDefault="00000000">
            <w:pPr>
              <w:ind w:leftChars="100" w:left="200"/>
              <w:jc w:val="center"/>
              <w:textAlignment w:val="top"/>
              <w:rPr>
                <w:rFonts w:eastAsia="Helvetica"/>
                <w:b/>
                <w:bCs/>
                <w:color w:val="000000"/>
              </w:rPr>
            </w:pPr>
            <w:r>
              <w:rPr>
                <w:rFonts w:eastAsia="Helvetica"/>
                <w:b/>
                <w:bCs/>
                <w:color w:val="000000"/>
                <w:lang w:val="en-US" w:eastAsia="zh-CN" w:bidi="ar"/>
              </w:rPr>
              <w:t>SUPE - DADM - DSG - Divisão de Serviços Gerais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8B6C5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69853A5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D756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GEYSA LETICIA BARROSO ARAUJO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EAB44" w14:textId="77777777" w:rsidR="00000000" w:rsidRDefault="00000000">
            <w:pPr>
              <w:ind w:leftChars="100" w:left="200"/>
              <w:jc w:val="center"/>
              <w:textAlignment w:val="top"/>
              <w:rPr>
                <w:rFonts w:eastAsia="Helvetica"/>
                <w:b/>
                <w:bCs/>
                <w:color w:val="000000"/>
              </w:rPr>
            </w:pPr>
            <w:r>
              <w:rPr>
                <w:rFonts w:eastAsia="Helvetica"/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5D334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70857886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C8FC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GILVANIRA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55DAC" w14:textId="77777777" w:rsidR="00000000" w:rsidRDefault="00000000">
            <w:pPr>
              <w:ind w:leftChars="100" w:left="200"/>
              <w:jc w:val="center"/>
              <w:textAlignment w:val="top"/>
              <w:rPr>
                <w:rFonts w:eastAsia="Helvetica"/>
                <w:b/>
                <w:bCs/>
                <w:color w:val="000000"/>
              </w:rPr>
            </w:pPr>
            <w:r>
              <w:rPr>
                <w:rFonts w:eastAsia="Helvetica"/>
                <w:b/>
                <w:bCs/>
                <w:color w:val="000000"/>
                <w:lang w:val="en-US" w:eastAsia="zh-CN" w:bidi="ar"/>
              </w:rPr>
              <w:t>SUPE - DADM - DMP - SH - Setor de Arquivo Histórico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A7842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6B63653D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D9AE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JILVANEIDE SANTANA DA CONCEIÇÃO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C4AE3" w14:textId="77777777" w:rsidR="00000000" w:rsidRDefault="00000000">
            <w:pPr>
              <w:ind w:leftChars="100" w:left="200"/>
              <w:jc w:val="center"/>
              <w:textAlignment w:val="top"/>
              <w:rPr>
                <w:rFonts w:eastAsia="Helvetica"/>
                <w:b/>
                <w:bCs/>
                <w:color w:val="000000"/>
              </w:rPr>
            </w:pPr>
            <w:r>
              <w:rPr>
                <w:rFonts w:eastAsia="Helvetica"/>
                <w:b/>
                <w:bCs/>
                <w:color w:val="000000"/>
                <w:lang w:val="en-US" w:eastAsia="zh-CN" w:bidi="ar"/>
              </w:rPr>
              <w:t>SUPE - DFIN - DC - ST - Setor de Tesouraria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31BE6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21ABBC8F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FC8D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JONATHAN SOUZA ALVES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9180E" w14:textId="77777777" w:rsidR="00000000" w:rsidRDefault="00000000">
            <w:pPr>
              <w:ind w:leftChars="100" w:left="200"/>
              <w:jc w:val="center"/>
              <w:textAlignment w:val="top"/>
              <w:rPr>
                <w:rFonts w:eastAsia="Helvetica"/>
                <w:b/>
                <w:bCs/>
                <w:color w:val="000000"/>
              </w:rPr>
            </w:pPr>
            <w:r>
              <w:rPr>
                <w:rFonts w:eastAsia="Helvetica"/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5CA82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0B46E315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D6C1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JOSÉ ANTÔNIO SANTOS DE MELO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8029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E87E6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76AD4222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25B3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JOSÉ BALBINO DOS S. NETO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15A57" w14:textId="77777777" w:rsidR="00000000" w:rsidRDefault="00000000">
            <w:pPr>
              <w:ind w:leftChars="100" w:left="200"/>
              <w:jc w:val="center"/>
              <w:textAlignment w:val="top"/>
              <w:rPr>
                <w:rFonts w:eastAsia="Helvetica"/>
                <w:b/>
                <w:bCs/>
                <w:color w:val="000000"/>
              </w:rPr>
            </w:pPr>
            <w:r>
              <w:rPr>
                <w:rFonts w:eastAsia="Helvetica"/>
                <w:b/>
                <w:bCs/>
                <w:color w:val="000000"/>
                <w:lang w:val="en-US" w:eastAsia="zh-CN" w:bidi="ar"/>
              </w:rPr>
              <w:t>SUPE - DADM - Diretoria Administrativa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2398E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7C325713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F145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LAIS SENA DE CARVALHO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CA03A" w14:textId="77777777" w:rsidR="00000000" w:rsidRDefault="00000000">
            <w:pPr>
              <w:ind w:leftChars="100" w:left="200"/>
              <w:jc w:val="center"/>
              <w:textAlignment w:val="top"/>
              <w:rPr>
                <w:rFonts w:eastAsia="Helvetica"/>
                <w:b/>
                <w:bCs/>
                <w:color w:val="000000"/>
              </w:rPr>
            </w:pPr>
            <w:r>
              <w:rPr>
                <w:rFonts w:eastAsia="Helvetica"/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ABC1A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36CD4FBC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3618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LETICIA MARIA VANONI SOUTO DE OLIVEIRA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121A0" w14:textId="77777777" w:rsidR="00000000" w:rsidRDefault="00000000">
            <w:pPr>
              <w:ind w:leftChars="100" w:left="200"/>
              <w:jc w:val="center"/>
              <w:textAlignment w:val="top"/>
              <w:rPr>
                <w:rFonts w:eastAsia="Helvetica"/>
                <w:b/>
                <w:bCs/>
                <w:color w:val="000000"/>
              </w:rPr>
            </w:pPr>
            <w:r>
              <w:rPr>
                <w:rFonts w:eastAsia="Helvetica"/>
                <w:b/>
                <w:bCs/>
                <w:color w:val="000000"/>
                <w:lang w:val="en-US" w:eastAsia="zh-CN" w:bidi="ar"/>
              </w:rPr>
              <w:t>SRIN - DLEG - TRA - ST - Setor de Taquigrafia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73F00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71FE940C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8A28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LUCIANA ALBUQUERQUE MELO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F2C72" w14:textId="77777777" w:rsidR="00000000" w:rsidRDefault="00000000">
            <w:pPr>
              <w:ind w:leftChars="100" w:left="200"/>
              <w:jc w:val="center"/>
              <w:textAlignment w:val="top"/>
              <w:rPr>
                <w:rFonts w:eastAsia="Helvetica"/>
                <w:b/>
                <w:bCs/>
                <w:color w:val="000000"/>
              </w:rPr>
            </w:pPr>
            <w:r>
              <w:rPr>
                <w:rFonts w:eastAsia="Helvetica"/>
                <w:b/>
                <w:bCs/>
                <w:color w:val="000000"/>
                <w:lang w:val="en-US" w:eastAsia="zh-CN" w:bidi="ar"/>
              </w:rPr>
              <w:t>SUPE - DFIN - DO - Divisão de Orçamento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58D560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74419563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277D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LUCIO RICARDO SOBRAL SOUZA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C20BC" w14:textId="77777777" w:rsidR="00000000" w:rsidRDefault="00000000">
            <w:pPr>
              <w:ind w:leftChars="100" w:left="200"/>
              <w:jc w:val="center"/>
              <w:textAlignment w:val="top"/>
              <w:rPr>
                <w:rFonts w:eastAsia="Helvetica"/>
                <w:b/>
                <w:bCs/>
                <w:color w:val="000000"/>
              </w:rPr>
            </w:pPr>
            <w:r>
              <w:rPr>
                <w:rFonts w:eastAsia="Helvetica"/>
                <w:b/>
                <w:bCs/>
                <w:color w:val="000000"/>
                <w:lang w:val="en-US" w:eastAsia="zh-CN" w:bidi="ar"/>
              </w:rPr>
              <w:t>SUPE - DADM - DSG -ST - Setor de Transporte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C0BDE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02AF24AF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CF4B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MARCELO LOBO NASCIMENTO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422B5" w14:textId="77777777" w:rsidR="00000000" w:rsidRDefault="00000000">
            <w:pPr>
              <w:ind w:leftChars="100" w:left="200"/>
              <w:jc w:val="center"/>
              <w:textAlignment w:val="top"/>
              <w:rPr>
                <w:rFonts w:eastAsia="Helvetica"/>
                <w:b/>
                <w:bCs/>
                <w:color w:val="000000"/>
              </w:rPr>
            </w:pPr>
            <w:r>
              <w:rPr>
                <w:rFonts w:eastAsia="Helvetica"/>
                <w:b/>
                <w:bCs/>
                <w:color w:val="000000"/>
                <w:lang w:val="en-US" w:eastAsia="zh-CN" w:bidi="ar"/>
              </w:rPr>
              <w:t>SRIN - TCAM - TV Câmara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8475F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3C9F15D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F02C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MARIA ANDREIA MENDES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A3E6D" w14:textId="77777777" w:rsidR="00000000" w:rsidRDefault="00000000">
            <w:pPr>
              <w:ind w:leftChars="100" w:left="200"/>
              <w:jc w:val="center"/>
              <w:textAlignment w:val="top"/>
              <w:rPr>
                <w:rFonts w:eastAsia="Helvetica"/>
                <w:b/>
                <w:bCs/>
                <w:color w:val="000000"/>
              </w:rPr>
            </w:pPr>
            <w:r>
              <w:rPr>
                <w:rFonts w:eastAsia="Helvetica"/>
                <w:b/>
                <w:bCs/>
                <w:color w:val="000000"/>
                <w:lang w:val="en-US" w:eastAsia="zh-CN" w:bidi="ar"/>
              </w:rPr>
              <w:t>SUPE - DADM - DTI - AS - Setor de Atendimento e Suporte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F9939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44F1AC63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4BB6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MARIA EDUARDA SILVA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56AE1" w14:textId="77777777" w:rsidR="00000000" w:rsidRDefault="00000000">
            <w:pPr>
              <w:ind w:leftChars="100" w:left="200"/>
              <w:jc w:val="center"/>
              <w:textAlignment w:val="top"/>
              <w:rPr>
                <w:rFonts w:eastAsia="Helvetica"/>
                <w:b/>
                <w:bCs/>
                <w:color w:val="000000"/>
              </w:rPr>
            </w:pPr>
            <w:r>
              <w:rPr>
                <w:rFonts w:eastAsia="Helvetica"/>
                <w:b/>
                <w:bCs/>
                <w:color w:val="000000"/>
                <w:lang w:val="en-US" w:eastAsia="zh-CN" w:bidi="ar"/>
              </w:rPr>
              <w:t>SUPE - DADM - DSG -ST - Setor de Transporte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C21022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1CA0BF67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F291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RAFAELA GREISE ARAGÃO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8D429" w14:textId="77777777" w:rsidR="00000000" w:rsidRDefault="00000000">
            <w:pPr>
              <w:ind w:leftChars="100" w:left="200"/>
              <w:jc w:val="center"/>
              <w:textAlignment w:val="top"/>
              <w:rPr>
                <w:rFonts w:eastAsia="Helvetica"/>
                <w:b/>
                <w:bCs/>
                <w:color w:val="000000"/>
              </w:rPr>
            </w:pPr>
            <w:r>
              <w:rPr>
                <w:rFonts w:eastAsia="Helvetica"/>
                <w:b/>
                <w:bCs/>
                <w:color w:val="000000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40238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0CFFDD72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DB8A7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RAQUEL MARCELINO SANTANA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5BCBF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ACFA0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4D800880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F132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RITA MARIA DE ARAUJO BASTOS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F074D" w14:textId="77777777" w:rsidR="00000000" w:rsidRDefault="00000000">
            <w:pPr>
              <w:ind w:leftChars="100" w:left="200"/>
              <w:jc w:val="center"/>
              <w:textAlignment w:val="top"/>
              <w:rPr>
                <w:rFonts w:eastAsia="Helvetica"/>
                <w:b/>
                <w:bCs/>
                <w:color w:val="000000"/>
              </w:rPr>
            </w:pPr>
            <w:r>
              <w:rPr>
                <w:rFonts w:eastAsia="Helvetica"/>
                <w:b/>
                <w:bCs/>
                <w:color w:val="000000"/>
                <w:lang w:val="en-US" w:eastAsia="zh-CN" w:bidi="ar"/>
              </w:rPr>
              <w:t>SUPE - DADM - DSG - TR - Setor de Telefonia e Recepção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F7F50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1ACC7CCE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2F31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STELLA MARIA MORAES LOBO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5667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rFonts w:eastAsia="Helvetica"/>
                <w:b/>
                <w:bCs/>
                <w:color w:val="000000"/>
                <w:lang w:val="en-US" w:eastAsia="zh-CN" w:bidi="ar"/>
              </w:rPr>
              <w:t xml:space="preserve">SUPE - DADM - OSM - PC </w:t>
            </w:r>
            <w:r>
              <w:rPr>
                <w:b/>
                <w:bCs/>
                <w:color w:val="000000"/>
                <w:lang w:val="en-US" w:eastAsia="zh-CN" w:bidi="ar"/>
              </w:rPr>
              <w:t>- Setor de Planejamento e Controle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F9CA2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762CBBD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CA76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TANIA VIEIRA SOUZA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E0515" w14:textId="77777777" w:rsidR="00000000" w:rsidRDefault="00000000">
            <w:pPr>
              <w:ind w:leftChars="100" w:left="200"/>
              <w:jc w:val="center"/>
              <w:textAlignment w:val="top"/>
              <w:rPr>
                <w:rFonts w:eastAsia="Helvetica"/>
                <w:b/>
                <w:bCs/>
                <w:color w:val="000000"/>
              </w:rPr>
            </w:pPr>
            <w:r>
              <w:rPr>
                <w:rFonts w:eastAsia="Helvetica"/>
                <w:b/>
                <w:bCs/>
                <w:color w:val="000000"/>
                <w:lang w:val="en-US" w:eastAsia="zh-CN" w:bidi="ar"/>
              </w:rPr>
              <w:t>SUPE - DADM - DGP - FP - Setor de Gestão da Folha de Pagamento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E5F67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621B182E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F496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THIAGO PARANHOS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FB8AE" w14:textId="77777777" w:rsidR="00000000" w:rsidRDefault="00000000">
            <w:pPr>
              <w:ind w:leftChars="100" w:left="200"/>
              <w:jc w:val="center"/>
              <w:textAlignment w:val="top"/>
              <w:rPr>
                <w:rFonts w:eastAsia="Helvetica"/>
                <w:b/>
                <w:bCs/>
                <w:color w:val="000000"/>
              </w:rPr>
            </w:pPr>
            <w:r>
              <w:rPr>
                <w:rFonts w:eastAsia="Helvetica"/>
                <w:b/>
                <w:bCs/>
                <w:color w:val="000000"/>
                <w:lang w:val="en-US" w:eastAsia="zh-CN" w:bidi="ar"/>
              </w:rPr>
              <w:t>SUPE - DADM - DTI - Divisão de Tecnologia da Informação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FCB0E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4CC1F069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B989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VALDEMIR DOS SANTOS NETO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8D62E" w14:textId="77777777" w:rsidR="00000000" w:rsidRDefault="00000000">
            <w:pPr>
              <w:ind w:leftChars="100" w:left="200"/>
              <w:jc w:val="center"/>
              <w:textAlignment w:val="top"/>
              <w:rPr>
                <w:rFonts w:eastAsia="Helvetica"/>
                <w:b/>
                <w:bCs/>
                <w:color w:val="000000"/>
              </w:rPr>
            </w:pPr>
            <w:r>
              <w:rPr>
                <w:rFonts w:eastAsia="Helvetica"/>
                <w:b/>
                <w:bCs/>
                <w:color w:val="000000"/>
                <w:lang w:val="en-US" w:eastAsia="zh-CN" w:bidi="ar"/>
              </w:rPr>
              <w:t>SRIN - TCAM - TV Câmara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5D84F2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0AF31511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0C45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YASMIN MARIA DE OLIVEIRA LUDUVICE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8E911" w14:textId="77777777" w:rsidR="00000000" w:rsidRDefault="00000000">
            <w:pPr>
              <w:ind w:leftChars="100" w:left="200"/>
              <w:jc w:val="center"/>
              <w:textAlignment w:val="top"/>
              <w:rPr>
                <w:rFonts w:eastAsia="Helvetica"/>
                <w:b/>
                <w:bCs/>
                <w:color w:val="000000"/>
              </w:rPr>
            </w:pPr>
            <w:r>
              <w:rPr>
                <w:rFonts w:eastAsia="Helvetica"/>
                <w:b/>
                <w:bCs/>
                <w:color w:val="000000"/>
                <w:lang w:val="en-US" w:eastAsia="zh-CN" w:bidi="ar"/>
              </w:rPr>
              <w:t>SRIN - DLEG - Diretoria Legislativa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41F22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CHEFE DE SETOR - CC-03</w:t>
            </w:r>
          </w:p>
        </w:tc>
      </w:tr>
      <w:tr w:rsidR="00000000" w14:paraId="24B052D9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7BD35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BRENNO WALLYSON SANTOS ALVES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668F5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969A7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COORDENADOR  CC-01</w:t>
            </w:r>
          </w:p>
        </w:tc>
      </w:tr>
      <w:tr w:rsidR="00000000" w14:paraId="78A7BF29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67083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JULIANA OLIVEIRA NASCIMENTO TELES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B3782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CCI - Coordenadoria de Controle Interno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155D4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COORDENADOR DE CONTROLE INTERNO - CCE-01</w:t>
            </w:r>
          </w:p>
        </w:tc>
      </w:tr>
      <w:tr w:rsidR="00000000" w14:paraId="37FCEF9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5D705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IRLA SUELEM DIAS NASCIMENTO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BC1E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ELEG - Escola do Legislativo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3A7DE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COORDENADOR PEDAGÓGICO - CCE-03</w:t>
            </w:r>
          </w:p>
        </w:tc>
      </w:tr>
      <w:tr w:rsidR="00000000" w14:paraId="5DDF4E03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06A8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CAIO RAFAEL SANTOS LIMA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4258C" w14:textId="77777777" w:rsidR="00000000" w:rsidRDefault="00000000">
            <w:pPr>
              <w:ind w:leftChars="100" w:left="200"/>
              <w:jc w:val="center"/>
              <w:textAlignment w:val="top"/>
              <w:rPr>
                <w:rFonts w:eastAsia="Helvetica"/>
                <w:b/>
                <w:bCs/>
                <w:color w:val="000000"/>
              </w:rPr>
            </w:pPr>
            <w:r>
              <w:rPr>
                <w:rFonts w:eastAsia="Helvetica"/>
                <w:b/>
                <w:bCs/>
                <w:color w:val="000000"/>
                <w:lang w:val="en-US" w:eastAsia="zh-CN" w:bidi="ar"/>
              </w:rPr>
              <w:t>SRIN - DLEG - Diretoria Legislativa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A1379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DIRETOR - CC-01</w:t>
            </w:r>
          </w:p>
        </w:tc>
      </w:tr>
      <w:tr w:rsidR="00000000" w14:paraId="4369CD4F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0A9F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CICERA MARIA CASTRO DO EGITO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589F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CB117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DIRETOR - CC-01</w:t>
            </w:r>
          </w:p>
        </w:tc>
      </w:tr>
      <w:tr w:rsidR="00000000" w14:paraId="21377823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629B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CICERO BERNARDO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A3B8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BB584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DIRETOR - CC-01</w:t>
            </w:r>
          </w:p>
        </w:tc>
      </w:tr>
      <w:tr w:rsidR="00000000" w14:paraId="2FF4F4FE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89B5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SAYONARA FERREIRA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C8DD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DLEG - TRA - ST - Setor de Taquigrafia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1AF350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DIRETOR - CC-01</w:t>
            </w:r>
          </w:p>
        </w:tc>
      </w:tr>
      <w:tr w:rsidR="00000000" w14:paraId="1BCE51D2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77F3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MARCOS VANDER COSTA DA CUNHA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7B9F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ELEG - Escola do Legislativo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F53A6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DIRETOR PEDAGÓGICO - CCE-02</w:t>
            </w:r>
          </w:p>
        </w:tc>
      </w:tr>
      <w:tr w:rsidR="00000000" w14:paraId="509A5D16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2594F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ALEXSANDRO SANTOS CARVALHO FILHO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CFCF7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571A5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GERENTE DE DIVISÃO - CC-02</w:t>
            </w:r>
          </w:p>
        </w:tc>
      </w:tr>
      <w:tr w:rsidR="00000000" w14:paraId="420ABE8E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1FAE5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ANA VIRGÍNIA RAMOS ELOY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32FE3A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SUPE - DADM - DMP - Divisão de Material e Patrimônio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4FEB8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GERENTE DE DIVISÃO - CC-02</w:t>
            </w:r>
          </w:p>
        </w:tc>
      </w:tr>
      <w:tr w:rsidR="00000000" w14:paraId="1C19EF3D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3D2FB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ANDREZA SANTANA LIMA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5D63E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SUPE - DFIN - DC - Divisão de Contabilidade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CEE45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GERENTE DE DIVISÃO - CC-02</w:t>
            </w:r>
          </w:p>
        </w:tc>
      </w:tr>
      <w:tr w:rsidR="00000000" w14:paraId="19A384FE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FBBBA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GLEYDE SELMA DE MATOS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A8F0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TCAM - TV Câmara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2DFF2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GERENTE DE DIVISÃO - CC-02</w:t>
            </w:r>
          </w:p>
        </w:tc>
      </w:tr>
      <w:tr w:rsidR="00000000" w14:paraId="3A449B59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31D2B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JOAO PEDRO BARBOSA BORGES NETO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6DE3D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DLEG - Diretoria Legislativa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CB7B4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GERENTE DE DIVISÃO - CC-02</w:t>
            </w:r>
          </w:p>
        </w:tc>
      </w:tr>
      <w:tr w:rsidR="00000000" w14:paraId="68C96C36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086F4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JORGE LUIS SANTANA NERY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A22812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TCAM - TV Câmara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E831B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GERENTE DE DIVISÃO - CC-02</w:t>
            </w:r>
          </w:p>
        </w:tc>
      </w:tr>
      <w:tr w:rsidR="00000000" w14:paraId="234B228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494F5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LETICIA BARROS PEREIRA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74F8B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DLEG - TRA - ST - Setor de Taquigrafia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769552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GERENTE DE DIVISÃO - CC-02</w:t>
            </w:r>
          </w:p>
        </w:tc>
      </w:tr>
      <w:tr w:rsidR="00000000" w14:paraId="6E255452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78C102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MARCELO DE ANDRADE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1180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SUPE - DADM - DCL - Divisão de Contratos e Licitações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53CE7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GERENTE DE DIVISÃO - CC-02</w:t>
            </w:r>
          </w:p>
        </w:tc>
      </w:tr>
      <w:tr w:rsidR="00000000" w14:paraId="36C62F09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20AF7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MARIANNA MENEZES MIRANDA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96F9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DDH - SO - Divisão de Medicina e Saúde Ocupacional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3A75C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GERENTE DE DIVISÃO - CC-02</w:t>
            </w:r>
          </w:p>
        </w:tc>
      </w:tr>
      <w:tr w:rsidR="00000000" w14:paraId="3049697C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745E2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MICHAEL DE MENEZES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10D23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SUPE - DADM - DSG -ST - Setor de Transporte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5E074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GERENTE DE DIVISÃO - CC-02</w:t>
            </w:r>
          </w:p>
        </w:tc>
      </w:tr>
      <w:tr w:rsidR="00000000" w14:paraId="6D03A535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60933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TEREZA MARIA ANDRADE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FC5E4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DLEG - DED - RAD - Setor de Redação, Atas e Debates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BA8816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GERENTE DE DIVISÃO - CC-02</w:t>
            </w:r>
          </w:p>
        </w:tc>
      </w:tr>
      <w:tr w:rsidR="00000000" w14:paraId="310501F7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E5CDC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VICTOR EDUARDO DOS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1417F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E771CA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GERENTE DE DIVISÃO - CC-02</w:t>
            </w:r>
          </w:p>
        </w:tc>
      </w:tr>
      <w:tr w:rsidR="00000000" w14:paraId="1B9DDC1F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292152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WERDER TAVARES PINHEIRO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0104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TCAM - TV Câmara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ADEE5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GERENTE DE DIVISÃO - CC-02</w:t>
            </w:r>
          </w:p>
        </w:tc>
      </w:tr>
      <w:tr w:rsidR="00000000" w14:paraId="39C2664C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125A8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NEYLA DANTAS DE SOUZA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852B2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OUV - Ouvidoria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F96C7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OUVIDOR  - CCE-01</w:t>
            </w:r>
          </w:p>
        </w:tc>
      </w:tr>
      <w:tr w:rsidR="00000000" w14:paraId="6EFA9467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DB4860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ALDIR SOUZA FERREIRA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471C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PJUR - Procuradoria Jurídica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3CBBBB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PROCURADOR JURÍDICO GERAL - CCE-01</w:t>
            </w:r>
          </w:p>
        </w:tc>
      </w:tr>
      <w:tr w:rsidR="00000000" w14:paraId="030A6856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C185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ADRIANA DA CONCEICAO ALVES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EF28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0A5FD0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2FB98228" w14:textId="77777777">
        <w:trPr>
          <w:trHeight w:val="38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1607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ALEXANDRE ALVES SANTOS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DA78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SUPE - Superintendência Executiva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415DD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36E28002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300D5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ALEXSANDRO VIEIRA DE SOUZA COUTO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3F67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12520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50DD3977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5AAE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ANA CAROLINA ALVES MARQUES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A9E5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E82B9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53D19B79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25C8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ANA CLAUDIA LEAL CAVALCANTI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3854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ACA20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2D84B7A7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6472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ARLETE DA COSTA SA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36C1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F79E67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4BC92AE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63A2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DEBORA DE ANDRADE MENDONCA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2357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794E9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16F6162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FF2A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EDWIN VINICIUS SANTANA ALVES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BD6F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C3934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00A2FB9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CF70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FELIPE GOMES ROCHA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E13CC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A58F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72E5F913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B2C1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lastRenderedPageBreak/>
              <w:t>GIULLIAN CAROLINE BATISTA MARTINS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6824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ELEG - Escola do Legislativo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F1F8E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187430C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13B3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GIUSEPPE ARCURI JUNIOR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9D426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GPRES - Gabinete da Presidência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6C7292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1482B510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0A8D9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HERALDA TEIXEIRA SOUZA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A632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1A8C3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011F87C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8E36D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HEYSE SOUZA DE OLIVEIRA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9CAC7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GPRES - Gabinete da Presidência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1509A3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1D18904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8EE2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JOSE VICTOR ROCHA FONTES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4461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C217D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23DE0894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3EE7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LINCOLIN AMAZONAS VIEIRA DE MELO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F98E1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GABINETE DE VEREADOR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8C72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1EFF866C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BD9B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LIVIA VIEIRA LIMA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C84BF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ASJUR - Assessoria Jurídica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DD5480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132A6C94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4A17E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MARCELO SAMPAIO DE FIGUEIREDO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44AD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ASJUR - Assessoria Jurídica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73148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59BF851C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41FF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MARCO AURELIO SOARES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A208B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SUPE - DADM - DSG - SS - Setor de Segurança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F2C9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575106B9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2699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MAX WENDELL OLIVEIRA GONÇALVES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9F80A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MDIR - Mesa Diretora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2D48DD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5A7F36BB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BC923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SILVANA DE ALMEIDA GOMES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02D10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CCI - Coordenadoria de Controle Interno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2DA77E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1346AB17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39958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THIAGO SILVA VASCONCELOS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EB702" w14:textId="77777777" w:rsidR="00000000" w:rsidRDefault="00000000">
            <w:pPr>
              <w:ind w:leftChars="100" w:left="200"/>
              <w:jc w:val="center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ELEG - Escola do Legislativo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BFB319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SECRETÁRIO - CC-01</w:t>
            </w:r>
          </w:p>
        </w:tc>
      </w:tr>
      <w:tr w:rsidR="00000000" w14:paraId="36722C5A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1E3F24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YGOR MENEZES SANTANA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68FAE1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6D696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SUPERINTENDENTE DE REL. INSTITUCIONAIS - CCES-01</w:t>
            </w:r>
          </w:p>
        </w:tc>
      </w:tr>
      <w:tr w:rsidR="00000000" w14:paraId="7F8237B8" w14:textId="77777777">
        <w:trPr>
          <w:trHeight w:val="240"/>
          <w:jc w:val="center"/>
        </w:trPr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1C438C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ARDILLES SOUZA FERREIRA</w:t>
            </w:r>
          </w:p>
        </w:tc>
        <w:tc>
          <w:tcPr>
            <w:tcW w:w="5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83D4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SUPE - Superintendência Executiva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34C54F" w14:textId="77777777" w:rsidR="00000000" w:rsidRDefault="00000000">
            <w:pPr>
              <w:ind w:leftChars="100" w:left="20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SUPERINTENDENTE EXECUTIVO - CCES-01</w:t>
            </w:r>
          </w:p>
        </w:tc>
      </w:tr>
    </w:tbl>
    <w:p w14:paraId="41A08DBF" w14:textId="77777777" w:rsidR="002F313F" w:rsidRDefault="002F313F">
      <w:pPr>
        <w:jc w:val="center"/>
        <w:rPr>
          <w:b/>
          <w:sz w:val="24"/>
          <w:szCs w:val="24"/>
        </w:rPr>
      </w:pPr>
    </w:p>
    <w:sectPr w:rsidR="002F313F">
      <w:headerReference w:type="default" r:id="rId6"/>
      <w:footerReference w:type="default" r:id="rId7"/>
      <w:pgSz w:w="16840" w:h="11907" w:orient="landscape"/>
      <w:pgMar w:top="1426" w:right="1134" w:bottom="1185" w:left="709" w:header="720" w:footer="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B4C04" w14:textId="77777777" w:rsidR="002F313F" w:rsidRDefault="002F313F">
      <w:r>
        <w:separator/>
      </w:r>
    </w:p>
  </w:endnote>
  <w:endnote w:type="continuationSeparator" w:id="0">
    <w:p w14:paraId="09273734" w14:textId="77777777" w:rsidR="002F313F" w:rsidRDefault="002F3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A194F" w14:textId="77777777" w:rsidR="00000000" w:rsidRDefault="00000000">
    <w:pPr>
      <w:widowControl w:val="0"/>
      <w:jc w:val="center"/>
      <w:rPr>
        <w:bCs/>
        <w:sz w:val="24"/>
        <w:szCs w:val="24"/>
      </w:rPr>
    </w:pPr>
  </w:p>
  <w:p w14:paraId="60B9A1DF" w14:textId="77777777" w:rsidR="00000000" w:rsidRDefault="00000000">
    <w:pPr>
      <w:widowControl w:val="0"/>
      <w:jc w:val="center"/>
      <w:rPr>
        <w:bCs/>
        <w:sz w:val="24"/>
        <w:szCs w:val="24"/>
      </w:rPr>
    </w:pPr>
  </w:p>
  <w:p w14:paraId="4C83CE5D" w14:textId="77777777" w:rsidR="00000000" w:rsidRDefault="00000000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7790A444" w14:textId="77777777" w:rsidR="00000000" w:rsidRDefault="00000000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02FAC6C8" w14:textId="77777777" w:rsidR="0000000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A0BE2" w14:textId="77777777" w:rsidR="002F313F" w:rsidRDefault="002F313F">
      <w:r>
        <w:separator/>
      </w:r>
    </w:p>
  </w:footnote>
  <w:footnote w:type="continuationSeparator" w:id="0">
    <w:p w14:paraId="558C8451" w14:textId="77777777" w:rsidR="002F313F" w:rsidRDefault="002F3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939726389"/>
  <w:bookmarkEnd w:id="0"/>
  <w:p w14:paraId="20815A49" w14:textId="77777777" w:rsidR="00000000" w:rsidRDefault="00000000">
    <w:pPr>
      <w:pStyle w:val="Cabealho"/>
      <w:jc w:val="center"/>
    </w:pPr>
    <w:r>
      <w:object w:dxaOrig="825" w:dyaOrig="658" w14:anchorId="4C9440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to 1" o:spid="_x0000_i1025" type="#_x0000_t75" style="width:52.2pt;height:52.8pt;mso-wrap-style:square;mso-position-horizontal-relative:page;mso-position-vertical-relative:page" fillcolor="#6d6d6d">
          <v:imagedata r:id="rId1" o:title=""/>
        </v:shape>
        <o:OLEObject Type="Embed" ProgID="Word.Picture.8" ShapeID="Objeto 1" DrawAspect="Content" ObjectID="_1779775764" r:id="rId2"/>
      </w:object>
    </w:r>
  </w:p>
  <w:p w14:paraId="1D7172B2" w14:textId="77777777" w:rsidR="00000000" w:rsidRDefault="00000000">
    <w:pPr>
      <w:pStyle w:val="Cabealho"/>
      <w:jc w:val="center"/>
      <w:rPr>
        <w:b/>
      </w:rPr>
    </w:pPr>
    <w:r>
      <w:rPr>
        <w:b/>
      </w:rPr>
      <w:t>CÂMARA MUNICIPAL DE ARACAJU</w:t>
    </w:r>
  </w:p>
  <w:p w14:paraId="2449D7C7" w14:textId="77777777" w:rsidR="00000000" w:rsidRDefault="00000000">
    <w:pPr>
      <w:pStyle w:val="Cabealho"/>
      <w:jc w:val="center"/>
      <w:rPr>
        <w:b/>
      </w:rPr>
    </w:pPr>
    <w:r>
      <w:rPr>
        <w:b/>
      </w:rPr>
      <w:t>PODER LEGISLATIVO</w:t>
    </w:r>
  </w:p>
  <w:p w14:paraId="3FE7C137" w14:textId="77777777" w:rsidR="00000000" w:rsidRDefault="00000000">
    <w:pPr>
      <w:pStyle w:val="Cabealho"/>
      <w:jc w:val="center"/>
      <w:rPr>
        <w:b/>
      </w:rPr>
    </w:pPr>
  </w:p>
  <w:p w14:paraId="38EC1F3E" w14:textId="77777777" w:rsidR="00000000" w:rsidRDefault="00000000">
    <w:pPr>
      <w:pStyle w:val="Cabealho"/>
      <w:jc w:val="center"/>
      <w:rPr>
        <w:b/>
      </w:rPr>
    </w:pPr>
    <w:r>
      <w:rPr>
        <w:b/>
      </w:rPr>
      <w:t>ATUALIZADO MAIO 2024</w:t>
    </w:r>
  </w:p>
  <w:p w14:paraId="55775335" w14:textId="77777777" w:rsidR="00000000" w:rsidRDefault="00000000">
    <w:pPr>
      <w:pStyle w:val="Cabealho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41"/>
    <w:rsid w:val="000134D1"/>
    <w:rsid w:val="00021A9C"/>
    <w:rsid w:val="00030C67"/>
    <w:rsid w:val="00045432"/>
    <w:rsid w:val="000508E3"/>
    <w:rsid w:val="000C6FDF"/>
    <w:rsid w:val="000E5334"/>
    <w:rsid w:val="000F2B88"/>
    <w:rsid w:val="000F7CE0"/>
    <w:rsid w:val="00106629"/>
    <w:rsid w:val="001273D9"/>
    <w:rsid w:val="0014597A"/>
    <w:rsid w:val="00161946"/>
    <w:rsid w:val="00176A9C"/>
    <w:rsid w:val="00177A5E"/>
    <w:rsid w:val="001A0C1E"/>
    <w:rsid w:val="001A1FF7"/>
    <w:rsid w:val="001A58B2"/>
    <w:rsid w:val="001A643C"/>
    <w:rsid w:val="001D77F8"/>
    <w:rsid w:val="001E4AC8"/>
    <w:rsid w:val="00207227"/>
    <w:rsid w:val="00207805"/>
    <w:rsid w:val="00252A9B"/>
    <w:rsid w:val="00255434"/>
    <w:rsid w:val="002B1216"/>
    <w:rsid w:val="002C5014"/>
    <w:rsid w:val="002D546C"/>
    <w:rsid w:val="002E185E"/>
    <w:rsid w:val="002F313F"/>
    <w:rsid w:val="002F66B3"/>
    <w:rsid w:val="00301E62"/>
    <w:rsid w:val="00303C55"/>
    <w:rsid w:val="003129B2"/>
    <w:rsid w:val="00315391"/>
    <w:rsid w:val="00345022"/>
    <w:rsid w:val="00354DDF"/>
    <w:rsid w:val="00373BAF"/>
    <w:rsid w:val="003776EF"/>
    <w:rsid w:val="00386939"/>
    <w:rsid w:val="00390B1F"/>
    <w:rsid w:val="00391E6F"/>
    <w:rsid w:val="003A6908"/>
    <w:rsid w:val="003C2EC0"/>
    <w:rsid w:val="003E4280"/>
    <w:rsid w:val="00401783"/>
    <w:rsid w:val="00413A34"/>
    <w:rsid w:val="004210B5"/>
    <w:rsid w:val="00452333"/>
    <w:rsid w:val="004854A9"/>
    <w:rsid w:val="004A2EE0"/>
    <w:rsid w:val="004E019D"/>
    <w:rsid w:val="00530D74"/>
    <w:rsid w:val="00540195"/>
    <w:rsid w:val="00553420"/>
    <w:rsid w:val="005A7CA5"/>
    <w:rsid w:val="005B581A"/>
    <w:rsid w:val="005F01BF"/>
    <w:rsid w:val="0061096C"/>
    <w:rsid w:val="00623A2B"/>
    <w:rsid w:val="006259DE"/>
    <w:rsid w:val="00662D4F"/>
    <w:rsid w:val="00682FBF"/>
    <w:rsid w:val="00686342"/>
    <w:rsid w:val="006A1DEC"/>
    <w:rsid w:val="007250F5"/>
    <w:rsid w:val="00742884"/>
    <w:rsid w:val="00766B65"/>
    <w:rsid w:val="0077732E"/>
    <w:rsid w:val="00791E2A"/>
    <w:rsid w:val="007942FD"/>
    <w:rsid w:val="007D7243"/>
    <w:rsid w:val="00826B51"/>
    <w:rsid w:val="0083798F"/>
    <w:rsid w:val="00842083"/>
    <w:rsid w:val="00864A3C"/>
    <w:rsid w:val="00864B73"/>
    <w:rsid w:val="00877B90"/>
    <w:rsid w:val="00883B5A"/>
    <w:rsid w:val="008B10E9"/>
    <w:rsid w:val="008C1DF2"/>
    <w:rsid w:val="008D30B6"/>
    <w:rsid w:val="008D64BE"/>
    <w:rsid w:val="00901229"/>
    <w:rsid w:val="0093482A"/>
    <w:rsid w:val="009351E0"/>
    <w:rsid w:val="00935A98"/>
    <w:rsid w:val="00945BC1"/>
    <w:rsid w:val="009735BB"/>
    <w:rsid w:val="00976A0A"/>
    <w:rsid w:val="009C33F0"/>
    <w:rsid w:val="009D6719"/>
    <w:rsid w:val="009E12B2"/>
    <w:rsid w:val="009F533F"/>
    <w:rsid w:val="00A0400A"/>
    <w:rsid w:val="00A169A0"/>
    <w:rsid w:val="00A34BC6"/>
    <w:rsid w:val="00AA300A"/>
    <w:rsid w:val="00AB3E0E"/>
    <w:rsid w:val="00AE1EFF"/>
    <w:rsid w:val="00B33C25"/>
    <w:rsid w:val="00B43941"/>
    <w:rsid w:val="00B441E1"/>
    <w:rsid w:val="00B45BE1"/>
    <w:rsid w:val="00B530E2"/>
    <w:rsid w:val="00B5599B"/>
    <w:rsid w:val="00B84157"/>
    <w:rsid w:val="00B86310"/>
    <w:rsid w:val="00B97D53"/>
    <w:rsid w:val="00BA1DDD"/>
    <w:rsid w:val="00BC7189"/>
    <w:rsid w:val="00BD6445"/>
    <w:rsid w:val="00BE1ACD"/>
    <w:rsid w:val="00BE246C"/>
    <w:rsid w:val="00BF6121"/>
    <w:rsid w:val="00C20853"/>
    <w:rsid w:val="00C34AB0"/>
    <w:rsid w:val="00C64259"/>
    <w:rsid w:val="00C7437A"/>
    <w:rsid w:val="00CB001A"/>
    <w:rsid w:val="00CD0FFC"/>
    <w:rsid w:val="00CE2F5F"/>
    <w:rsid w:val="00CF2742"/>
    <w:rsid w:val="00D4695A"/>
    <w:rsid w:val="00D52E10"/>
    <w:rsid w:val="00D97365"/>
    <w:rsid w:val="00DC1B77"/>
    <w:rsid w:val="00E425B3"/>
    <w:rsid w:val="00E43938"/>
    <w:rsid w:val="00E5622F"/>
    <w:rsid w:val="00E911E5"/>
    <w:rsid w:val="00E92684"/>
    <w:rsid w:val="00EA0B42"/>
    <w:rsid w:val="00EA5A9F"/>
    <w:rsid w:val="00EB169A"/>
    <w:rsid w:val="00EC69FC"/>
    <w:rsid w:val="00EF583D"/>
    <w:rsid w:val="00F11444"/>
    <w:rsid w:val="00F17F62"/>
    <w:rsid w:val="00F344DB"/>
    <w:rsid w:val="00FB4043"/>
    <w:rsid w:val="00FB5DD9"/>
    <w:rsid w:val="00FF59D1"/>
    <w:rsid w:val="017F615D"/>
    <w:rsid w:val="06D501A2"/>
    <w:rsid w:val="07FD6ED7"/>
    <w:rsid w:val="0B9D3D21"/>
    <w:rsid w:val="137C72C8"/>
    <w:rsid w:val="177E1BEB"/>
    <w:rsid w:val="18C547DE"/>
    <w:rsid w:val="19076868"/>
    <w:rsid w:val="196A427F"/>
    <w:rsid w:val="19D717F1"/>
    <w:rsid w:val="1A4F2BCC"/>
    <w:rsid w:val="1B055CD9"/>
    <w:rsid w:val="1B290F42"/>
    <w:rsid w:val="1C4415CF"/>
    <w:rsid w:val="1D035E2A"/>
    <w:rsid w:val="1FCC7AD3"/>
    <w:rsid w:val="23450669"/>
    <w:rsid w:val="24B741D8"/>
    <w:rsid w:val="27251AC7"/>
    <w:rsid w:val="29793E64"/>
    <w:rsid w:val="2B7A2BD3"/>
    <w:rsid w:val="2DCD6AA6"/>
    <w:rsid w:val="347D24E0"/>
    <w:rsid w:val="38622267"/>
    <w:rsid w:val="387F5373"/>
    <w:rsid w:val="39D241C5"/>
    <w:rsid w:val="3D0F03A6"/>
    <w:rsid w:val="420C10E5"/>
    <w:rsid w:val="422C4056"/>
    <w:rsid w:val="42FC2EFA"/>
    <w:rsid w:val="487D713F"/>
    <w:rsid w:val="488F04CF"/>
    <w:rsid w:val="4AD70441"/>
    <w:rsid w:val="4B4361B9"/>
    <w:rsid w:val="4E633D80"/>
    <w:rsid w:val="518F63DB"/>
    <w:rsid w:val="53D55D00"/>
    <w:rsid w:val="545A70C9"/>
    <w:rsid w:val="58ED7229"/>
    <w:rsid w:val="58EE1D42"/>
    <w:rsid w:val="607F6D7C"/>
    <w:rsid w:val="6DB52936"/>
    <w:rsid w:val="6F124557"/>
    <w:rsid w:val="71E143F6"/>
    <w:rsid w:val="7B09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3C24E1"/>
  <w15:chartTrackingRefBased/>
  <w15:docId w15:val="{D4B670AC-287E-44F5-926D-F04EB58D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6379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paragraph" w:styleId="Corpodetexto">
    <w:name w:val="Body Text"/>
    <w:basedOn w:val="Normal"/>
    <w:pPr>
      <w:jc w:val="both"/>
    </w:pPr>
  </w:style>
  <w:style w:type="paragraph" w:styleId="NormalWeb">
    <w:name w:val="Normal (Web)"/>
    <w:pPr>
      <w:spacing w:before="100" w:beforeAutospacing="1" w:after="100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rPr>
      <w:rFonts w:ascii="Helvetica" w:eastAsia="Helvetica" w:hAnsi="Helvetica" w:cs="Helvetica" w:hint="default"/>
      <w:b/>
      <w:bCs/>
      <w:i w:val="0"/>
      <w:iCs w:val="0"/>
      <w:color w:val="000000"/>
      <w:u w:val="none"/>
    </w:rPr>
  </w:style>
  <w:style w:type="character" w:customStyle="1" w:styleId="font11">
    <w:name w:val="font11"/>
    <w:rPr>
      <w:rFonts w:ascii="Calibri" w:hAnsi="Calibri" w:cs="Calibri" w:hint="default"/>
      <w:b/>
      <w:bCs/>
      <w:i w:val="0"/>
      <w:iCs w:val="0"/>
      <w:color w:val="000000"/>
      <w:u w:val="none"/>
    </w:rPr>
  </w:style>
  <w:style w:type="character" w:customStyle="1" w:styleId="font51">
    <w:name w:val="font5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61">
    <w:name w:val="font6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81">
    <w:name w:val="font8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71">
    <w:name w:val="font7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41">
    <w:name w:val="font4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91">
    <w:name w:val="font91"/>
    <w:rPr>
      <w:rFonts w:ascii="Arial" w:hAnsi="Arial" w:cs="Arial" w:hint="default"/>
      <w:b/>
      <w:bCs/>
      <w:i w:val="0"/>
      <w:iCs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C&#226;maraA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CâmaraA4.dot</Template>
  <TotalTime>0</TotalTime>
  <Pages>23</Pages>
  <Words>8321</Words>
  <Characters>44937</Characters>
  <Application>Microsoft Office Word</Application>
  <DocSecurity>0</DocSecurity>
  <Lines>374</Lines>
  <Paragraphs>106</Paragraphs>
  <ScaleCrop>false</ScaleCrop>
  <Company>CAMARA MUNICIPAL DE ARACAJU</Company>
  <LinksUpToDate>false</LinksUpToDate>
  <CharactersWithSpaces>53152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tec pio</dc:creator>
  <cp:keywords/>
  <cp:lastModifiedBy>Marcos Santana Silva</cp:lastModifiedBy>
  <cp:revision>2</cp:revision>
  <cp:lastPrinted>2023-12-19T15:18:00Z</cp:lastPrinted>
  <dcterms:created xsi:type="dcterms:W3CDTF">2024-06-13T12:23:00Z</dcterms:created>
  <dcterms:modified xsi:type="dcterms:W3CDTF">2024-06-13T12:23:00Z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30D65BE212FC49D5B14E5B39ED66880A_13</vt:lpwstr>
  </property>
</Properties>
</file>