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4B63" w14:textId="77777777" w:rsidR="00000000" w:rsidRDefault="00000000">
      <w:pPr>
        <w:pStyle w:val="Cabealho"/>
        <w:jc w:val="center"/>
        <w:rPr>
          <w:b/>
        </w:rPr>
      </w:pPr>
      <w:r>
        <w:rPr>
          <w:b/>
        </w:rPr>
        <w:t>ATUALIZADO FEVEREIRO/2026</w:t>
      </w:r>
    </w:p>
    <w:p w14:paraId="4002E909" w14:textId="77777777" w:rsidR="00000000" w:rsidRDefault="00000000">
      <w:pPr>
        <w:jc w:val="center"/>
        <w:rPr>
          <w:b/>
          <w:sz w:val="24"/>
          <w:szCs w:val="24"/>
        </w:rPr>
      </w:pPr>
    </w:p>
    <w:p w14:paraId="4AB2D077" w14:textId="77777777" w:rsidR="00000000" w:rsidRDefault="00000000">
      <w:pPr>
        <w:jc w:val="center"/>
        <w:rPr>
          <w:b/>
          <w:sz w:val="24"/>
          <w:szCs w:val="24"/>
        </w:rPr>
      </w:pPr>
    </w:p>
    <w:p w14:paraId="48F44909" w14:textId="77777777" w:rsidR="00000000" w:rsidRDefault="00000000">
      <w:pPr>
        <w:jc w:val="center"/>
        <w:rPr>
          <w:b/>
          <w:sz w:val="24"/>
          <w:szCs w:val="24"/>
        </w:rPr>
      </w:pPr>
    </w:p>
    <w:tbl>
      <w:tblPr>
        <w:tblW w:w="160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4"/>
        <w:gridCol w:w="3883"/>
        <w:gridCol w:w="3750"/>
        <w:gridCol w:w="1300"/>
        <w:gridCol w:w="2001"/>
      </w:tblGrid>
      <w:tr w:rsidR="00000000" w14:paraId="1F94D5A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5EA2B6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NOME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232D5F7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CARGO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1EB431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LOTAÇÃO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01EBEE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ADMISSÃO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/>
            <w:noWrap/>
            <w:vAlign w:val="center"/>
          </w:tcPr>
          <w:p w14:paraId="532853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CARGA HORARIA</w:t>
            </w:r>
          </w:p>
          <w:p w14:paraId="4D0DA5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SEMANAL</w:t>
            </w:r>
          </w:p>
        </w:tc>
      </w:tr>
      <w:tr w:rsidR="00000000" w14:paraId="643EA7A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D57A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C082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0AB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7EC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061A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D9E4B2" w14:textId="77777777">
        <w:trPr>
          <w:trHeight w:val="218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182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ARISTOTELES LUCENA SANTOS FIL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614A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841A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AF90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60F6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000AF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2776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ALEXANDRE PORCIUNCULA 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EIXEIRA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DC8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5B5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017F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B334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3911C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118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0487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556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5B28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4E77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94CAB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6C99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D13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448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800F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4978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ECBE5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0A8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D9CF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C18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8600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DF91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6DCC7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E88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EMANUELLE RAMOS DE OLIVEIRA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E832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C3E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115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F03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78368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95C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GERFFESON SANTOS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202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0DF9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100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F68C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2FE4A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FDB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D84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7E4B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6EF1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F14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6AF31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4E0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FAAB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5CB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B07D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01E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07BC7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DB2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006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C871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1FF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AC3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85552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D585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83D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537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4956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6512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1FEAF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1BB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KAIRO ARTHUR DA COSTA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494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90A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3536F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B0A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432FB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8593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778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01A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63CA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1E0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E4472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B41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7BF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B3F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54E2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44AE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FCB1C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8AFF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RICHARD SOUZA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CC5F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424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74E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A87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EA52A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D2A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RENISSON SANTOS DE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9A69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FAC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11BF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478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58B4E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122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E79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DE5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970B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8668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036B3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037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D4F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C26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2E78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D9A1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542D0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64A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C5D5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5A1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D35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85F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C92A43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07F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3335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A7C9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2FF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341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DEFAB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21F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743A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595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415B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5751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AA90E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44F6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SANTOS LEMOS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12E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8427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478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C19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1D6F6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84D9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ALMIR HILARIO DOS SANTOS JUNI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870B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4C6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MATERIAL E PATRIMONIO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018C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731C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37D533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892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6B9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5B0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D071F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0D8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A9796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EE5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CARLA RODRIGUES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FF09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E02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EA8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C4B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72A927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3F2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KAROLINY BARRETO DE ALMEI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DA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8DE5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C4C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2339B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6A9D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C183A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41EF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LIRA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F7B3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5DC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99AC5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641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E1769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E46B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DOS SANTOS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4FC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9EF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0101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60C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39F84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FFA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GILSON DA SILVA BARBO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93FE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B4C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C4ADA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4709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23394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749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CAMILA PEREIRA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FC2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7430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733E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D6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70D5D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5838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6BF2F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55B5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2822B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891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560D5D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895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CLEBSON SANTOS BATISTA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1E83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490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348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E30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32F0C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F7A9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CLISE ANNE DOS SANTOS FRANCIS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45BB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FF5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F28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3A6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04D0C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4C92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CRISTIANA QUIRINO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94BB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4C9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E668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0E8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27950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CAEF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CAVALCANTE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619FC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3B2D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448EB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352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EF862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8D3A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FB14B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6BA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4909F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F10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C221E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B29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DEBORA SANTOS MARTINS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F02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8154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805D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713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44B55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B68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DYEINE HELLEN MACIEL DOS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0BD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233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741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449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56DCA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CEC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ELISA MARIA ROSA MARTINS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AD7C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45D6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3541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51F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EDF2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5C7D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MARIA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898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F20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4B05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1E77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6078C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D13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96A1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843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25C2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681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B49E8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067B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71E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1FE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4005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7A3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F18AFF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281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HIDELBRANDO BANDEIRA FEITOSA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DF6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248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BC3D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597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3EDD5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4B6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HUADSON FERREIRA DA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930F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96E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0B90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738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38CE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D5F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IRVINA IANNE JURUBEBA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EC4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918F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2B3F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E11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35C70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49596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 CRISTINA MEDEIROS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796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288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995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89DE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C06E4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210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IZABELA MARIA NEVES DE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DACD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6A7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21D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53B7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B86CB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446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SANTOS DA ROCHA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20B3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6E96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4A85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B44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A56AF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F25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ADAILTON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675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8F28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135C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C9B1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7A736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552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KARINE DOS SANTOS MOTA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ACD1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9CC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62E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FF4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E9746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A924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KARLOS ANDREWO COSTA RIBEIRO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E3C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F34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B9B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594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82E8E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22506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KATHYANNY SABRINA SILVA DOS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27A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C6B6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0CAF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B77E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C9A77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D68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LEANDRO ANDRADE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7BE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39F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E5EDE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4E2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FAD7A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978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ALCANTARA FERREIRA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67C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FDC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CCA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D73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8F2BB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3022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FABIO NASCIMENTO FREITA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738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517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39E9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A769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70C5D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8C88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HENRIQUE FRANCO CRUZ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42D2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547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5144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D6F4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5F40B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3F7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ELISA LIMA GOULART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A83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F1F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B963E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3A58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A9D63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179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HEINE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998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E15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9D147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7CB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BCC21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C9C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VANIA DOS SANTOS CARVAL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393B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742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31F2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E22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3EB8B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FA3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MATHEUS SILVEIRA GARCIA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E73F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7DC8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241F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912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03C42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1CB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PRISCILA SAYONARA SILVA OLIVE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30963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F0C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5D8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CBC9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C6E4B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957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RIBEIRO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CA8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FBC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CA06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68E9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60AB8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18A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ROBSON DOS SANTOS BARRETO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BEB1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673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68FD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E8A7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F04F4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039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526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16C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140A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762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6A0BA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E09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SAMARA SILVA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5CB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473E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5D5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5B9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EFE93C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4D17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4E8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F43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AEC9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238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EBEFB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860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TEREZA FONTES CALDAS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0DCC1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5AE45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5FB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BC46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26205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7D4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027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9C5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24E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79F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CDF10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492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66A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0473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B5A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941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9AE6B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52D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WILLAMS LIRA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C4078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24F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7036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952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1A90E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16B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413D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90F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3900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CD9D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9D527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36273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JESUS DA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B4A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CERIMONIAL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196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CERIMONIAL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6D4B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B3E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E2938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724E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4A48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COMUNICACAO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D69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6CBB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24B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4F7E3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4304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E53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TEC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 xml:space="preserve">. 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DA INFORMACAO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E13E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D77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01/11/2010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BFD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4ACAA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AA99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16E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 xml:space="preserve">. 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LEGISLATIVOS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4E64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74D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25C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54E36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4CD5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A123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LEGISLATIVOS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DAD3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0374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98C8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2F990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A50B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 GUSTAVO DO NASCIMENTO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F13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LEGISLATIVOS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58C2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E091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1EFF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2781B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F09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ALVES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E5A2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5EC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E8666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C6E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34094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A71A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SANTOS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B9FB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E346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0DC03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948E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2288E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4B9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6B41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292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88F10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93F4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6370A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BD7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CA1A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ED5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31A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F37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97BB3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541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1E44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ED5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8CCD3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A9B5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3C785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6E8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4B120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00E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A010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6D7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B2028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1647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ELAINE CORREIA CAMPOS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D71D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EA6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77920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A7A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DE94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835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JOSE DE JESUS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BD3D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59FF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B9ED1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99E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A8C9D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F79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FERREIRA DA SILVA PINT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0F2D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22B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C9DA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7FD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D19BA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522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HENRIQUE SANTANA PASS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1FA58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D26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5022D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451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BF251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C37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HEDEILTON MENEZES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F97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8C1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0488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BB9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CE260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ED6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ICARO LUCAS MACEDO CRUZ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89CC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14D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B7C3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D029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5FEC8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4A7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JOELINA LIMA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9556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7EFE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EBE9C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4A1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218C3D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015B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FONTES BARROS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1EEA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43D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DF2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479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59D89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DDC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ALCANTARA MOREIRA MEN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893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2F5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1B9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234D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3A680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713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74F9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41A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171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DCC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D590C3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496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53A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90B8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18E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300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DFF4A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586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DA CONCEIÇÃO DE CARVALH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96A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F3F4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07AC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AD8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965B7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8A5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SASKIA DE CARVALHO RO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DRIGUES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BE414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DA3D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547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57E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74785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0AD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GONZALEZ CABRAL RODRIGU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59EC5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CDB5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A8A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9BD6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3B9BA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A06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BOMFIM LISBOA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A46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4752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4D84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93B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076F8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DEF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DE8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789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2046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151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613B7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E4F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PEDRO MELO FRANCO SOBRAL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39C5B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2A3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BCFB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BCC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08953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3305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DOS SANTOS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555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A4B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F055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294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200AD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17C8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42D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120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89F0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8B5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EF07DE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CC06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YASMIN BRAZ PRATA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D473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109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A3AE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318C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D03F0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A17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17F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ACE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35E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BF52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4B51E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DBC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FERNADES DE BRITTO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876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7D3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8011F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E68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CD8A3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9167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CRISTIANI SANTOS PRADO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4CCF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JURIDICO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545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0251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08A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9D3A8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C51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CLAUDIO DE SOUSA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1515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F385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80D4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D168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780D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C4F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VINICIUS DE ANDRADE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D25E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208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DFF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194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10FF2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696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SOUZA GOIS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748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74F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6CE4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024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B27FE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1A43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RODRIGO SANTOS FERNANDE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9A3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30F5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859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AB7B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F125E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E134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RAFAELA NOVAES NOGUEIRA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AFC6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6EA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601D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0C0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5B1AF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48C3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E93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A72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EF60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20D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9F01C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54F0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55208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D87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1E2F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2E27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FA0BDA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55B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6746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636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D1D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9A46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4E64F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8A6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SOUZA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3E3F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A65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15A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722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76B84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8412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FRANCIELY SILVA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456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FDE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F31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8F6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9B56B0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8904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FRANETE BARBOSA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766C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C92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1C0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F6F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77C8A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D86C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GLAUBERT MENEZES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491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45A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EDBB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5F27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82309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5888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HADLEY FERNANDES BARROSO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74F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4D5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54101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F956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D4938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FAC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HAYLA NOGUEIRA NASCIMENTO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CF524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4A8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8FC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307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886BD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2C28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IARA GABRIELA NOBRE DE OLIVEI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0BAF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5339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3F4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0D1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DFC05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9D94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BE4E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9CB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4068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6AEB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1A257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171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FREIRE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CF6DF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BB95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6AA1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47C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175EF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BA7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JACQUELINE ADELE REIS VASCONC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ELOS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473B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86C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DD0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89F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B69AD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37F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ROCHA DOS SANTOS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REIRE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4DF4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CD0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0AB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746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21D6F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050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 BARBOSA NASCIMEN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38F2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888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486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11E8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A68839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FA5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48AC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3DDD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76967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76E6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9036A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8D29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LAILA MARIA DANTAS LEANDRO DE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AZEVEDO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8A41B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70C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74855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D43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29179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E14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LAIZE GABRIELA BENEVIDES PINH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0105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F00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543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DC7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92FFC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7B7A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STEPHANO SANTOS VACC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ARI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162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C9FC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F586B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3E06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F101D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6B42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SOARES BONIFACIO MACH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E1E9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D939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74CB5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8E8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66E75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F71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AZEVEDO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1380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4768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6E8A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7E6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677DE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643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3328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578F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BF1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0A0B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29814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693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MARQUES BISPO DE MOURA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66CF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362E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BB34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3909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2832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0DB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MURILO FREIRE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1205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EDB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5A9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E47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3DBBB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2214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MYLENA TELES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FA0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248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4DCAC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935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3F7BA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825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SOARES DE OLIVEIRA MOU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B07D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C4B9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5011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075B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7F5F3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82C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RAMONA SANTOS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6090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840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4EA2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7C8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FEEE5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4DE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CAMPOS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086D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2C6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8934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97C2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F4658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093E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ROSENILDA SILVA DE JESUS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B8C4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54B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7DFDC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E07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0FAD0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85D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C1A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061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3BF37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F8CE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031B1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EAB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VICTHORIA RACKELL SILVA DE JE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FAD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DB4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3170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730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91C20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3FF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VITORIA SANTOS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240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0CBE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FBFA9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A5E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03AB3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DC7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WAGNER GUIMARAES MENESES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4EF9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7E9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9243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E39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AA5D3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C75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YSIS VIEIRA GOMES BAMBERG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732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6AB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17DE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140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58224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644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SANDRO DE OLIVEIRA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118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132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977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DA1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F9A1C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6F1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ALEXSANDRA NASCIMENTO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E41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D1D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FD52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1BC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21CFE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FDB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SANTOS DE ALBUQU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ERQUE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6614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2E7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BE86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E00B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011E9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26D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CAROLLINE OLIVEIRA DE SOU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99B64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30F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CBFF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D96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67414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EF0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KAROLYNE SOARES PEREIRA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D00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130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04E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96A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8164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405B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LUCIA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FE1A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671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0FFF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819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94502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BC7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ANGELA MARIA DE CARVALHO MACH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5203C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701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D8EA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7AE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7211B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2C7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CAROLINNE ALCANTARA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3A48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0A28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FEF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873E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85AEB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E95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SUELLY SANTOS BEZERRA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AE6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21BB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2C49E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1B1F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B540B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BB2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ANDRE MENDONCA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0039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A73D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F7C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B870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E2D55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0DE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BATISTA DOS SANTOS JU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NIOR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D6B1E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7355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518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E6F2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5BC9C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F5B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F894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488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8630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C97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5F0C4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59B5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ARIEL BAMBERG LOPES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A374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CB2E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B942A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E19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F13E3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7BC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365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162B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1F2A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5D0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172DA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EC0D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POLLYANNA GOMES CRUZ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1EB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441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74A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CD2B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D9308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FE8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RAPHAEL ROZENDO NOGUEI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A747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11E8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8BF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0B6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40420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707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LEONARDO SANTANA DE MOR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AIS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641B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A20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F558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0FE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3EDF6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2C6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IASMIN VIANA DORIA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574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45A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22C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54CC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B0040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C3D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CLECIA MICHELLY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4A4C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219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DAC7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BF65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9A2204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7EC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DANILO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3F6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9FC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725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AB5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56D35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BD6C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C59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763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D957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1C64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094E2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F7AF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DEIVISON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28EA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C736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7D9D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DAC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4B124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88A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DERLAN ALVES DE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BE5A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536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5740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51CD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A5DCD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7FC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D6FE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3B9A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B9F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59E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C3950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14FB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DINEIDE VIEIRA DOS SANTOS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93D0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6BB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CC5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DCE1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48A9B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85F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C1AD7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27CF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86B3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03/11/2014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4586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64C5B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A2C1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7CD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50F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C2BA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E33B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2A642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1D1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0E0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3E4C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060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64F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F642B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FE3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DOUGLAS ANDRADE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D222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140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C986F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4C16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FDCFA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6A52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E9FC3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E90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0C82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BB7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A80FF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3D8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9D9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CBB9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A6EDC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C49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3302D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7976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ELIENAY DOS SANTOS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3414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ABE6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AA650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384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B0E9F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0054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CA2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B1D5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9849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0B9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FB4879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C455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EVANNY LAURA APOSTOLO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D765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42EA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7E2C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451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38A43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32A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ANDRADE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3B133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CB1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0F35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8660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6D5A1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1C9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FLAVIO DOS SANTOS PAES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E1B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12B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31D1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AEF1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F4D53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26FD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MAURICIO DE SA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DCBC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4A21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F045C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2E4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42EE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A4B3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 BRANDALLINE SANTOS 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97C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CBE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9346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B01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50889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6CD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EE23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A02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30F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F06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E29E5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516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RIBEIRO SARME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861F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8F3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A94C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3AA5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BFC8A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E0F6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C1C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DC01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209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C5C9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DDFCB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268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E92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110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84E4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3A8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2DA55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348A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JESSIANE DA SILVA ANDRADE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681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85F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395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DE5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0076D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C48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DF9D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6E4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1008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EB9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6EB78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DD09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C062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7A3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9051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646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B588F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41B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632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91BB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454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805E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92A9E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548E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F345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BDAB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46D5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93F1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10EBD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8DEA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EVANGELISTA GOIS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B9F5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DDF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238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FA3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D7B04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592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3552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A686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58E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212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30B1E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3B2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4000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5668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F59F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F2B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D526B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6FB6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87BF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DC31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728C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3F6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7DFEC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3ADF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 ALVES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FBA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C2D8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EE22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AC9F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F619D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A437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29C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61CA5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BA20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A3B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B37C7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4A5C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LEUZINHA CELESTINO BISPO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F06F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4BF4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91F3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0A8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82FDB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A93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DE JESUS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AE381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A8A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7EB11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DC6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1369D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4D3DE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4BFB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00A1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34582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770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0BA57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F3A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006E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E638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13F7C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163C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98AD8A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82D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MAIARA FERNANDA SOUZA PINTO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32F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31E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82B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CF1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8F284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A66E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FDF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9F9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B60F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32D7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06824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09D9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MARCELA DOS SANTOS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DDB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0BF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935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214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F3AE8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1B5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DCD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9EF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A68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E24E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CC21B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C6E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99BB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AAFF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2062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372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AC3C8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3650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B87BD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355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56F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EA7C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815D3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9BA1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BARROSO VIEIRA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EC2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9D7E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13A5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F7FB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2A3B5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22C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667D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8B39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3DBA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7FAD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1C48A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498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GOMES DE ANDRADE G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ARCEZ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85F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7B1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A28F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39D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820EE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1D1EC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3314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A972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8873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817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9FEEA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81B2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VIEIRA DOS SANTOS MARQU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8B7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399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D43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9253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31108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9282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MARIANE CONCEICAO SANTOS DE J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B218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58ED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86F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C39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5A172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410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0F385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F08C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44A4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60C4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72D88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37E8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MARILENE ALVES DE OLIVEIRA SI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E6DC3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9B04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169F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E461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81804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EA2A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DA CONCEICAO REZENDE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15B8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D1B8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306D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7A28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E6BB0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36F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75D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A9A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58A3C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8F77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01230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A157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 FIGUEIRED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A3DB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F1E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651A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67BE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CFDB2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A8BB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MICHAEL DE MENESES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17F1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159C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14555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9D3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2BB60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164A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MIRAILTON ADRIANO SANTOS OLIV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925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C8D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114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4FD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4492E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F384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35264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0963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C67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2793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22D52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3DA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BARRETO GOIS QUEIROZ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141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1D7DC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E80B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4C2B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AF814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58939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22A7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FBF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EEC6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546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04AD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008C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NEIL DE CARVALHO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1A7A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EC5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556C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2E9B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EF192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7358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463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2926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B592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B968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824A89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A446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PLATINI DE LIMA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907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14A7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2724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741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B005F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48E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LAUDRUP SANTOS MARTINS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BA4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D974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4A37A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4553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93AE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231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RARISSON DE JESUS SA MADUREIR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F06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B17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297B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D280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703484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90C3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99FE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CB6C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FCA2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19D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4EF53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F9C3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49C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B5FA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F4CC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190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A46D2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2272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7E87E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31B7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5AE93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108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F3FF7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BCC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RUBEM MENEZES DE CARVALHO NET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DF57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F09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9EFF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70B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7D94EB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D26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D1DF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9B1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6243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712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70FE4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D61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ANDRADE TELES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52CD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688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91BA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25A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E4183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D773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SAULO LUIZ PRADO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9BA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2182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9823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9A9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91D92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171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D206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1ED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21A2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1E8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802AC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44BF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528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D0D7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A16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E74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9D874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60B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SANTANA SANTA RITA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15CD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8BB3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68B0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0FA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B3A23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5B65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VALMIRA SANTOS ROCHA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B9D7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39B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D6C7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234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C9C02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44E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VERA LUCIA GOMES CRUZ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B7C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63378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571E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408F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9A6AC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DE57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VICTORIA CAROLINE NUNES SANTO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B9BC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F329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CE38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169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08628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F4E0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VILELLA RODRIGUES IMBASSAHY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 PEREIRA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228E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C914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728B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1E9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9B9B3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B83B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TELES CARDOSO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D20C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220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E90DF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94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C267A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E8E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D493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1E5F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5F99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44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0FE23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0F04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WANDERLEI ELESBAO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3CC5B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7A2A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E26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9C4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9669E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6CA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6E8F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9DE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1C218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3F54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0136A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6AC0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ALVES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5D59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2EE5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590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7F0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E3BCE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9AD0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AGATHA KIMBERLY OLIVEIRA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2B86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AC3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C88AA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7B86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8B947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3ED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A58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455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3353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5CA7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81D1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CC2C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78AF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C59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FA40F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9C84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CDE8A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F43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CATARINA CABRAL ESTEVAO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613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2236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8CB4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6B1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E54F6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392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MARCIA PEREIRA DE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0A7D2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F1B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1C6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026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3980C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438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CHRISTHIAN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859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B4E6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69B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B13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0CA7F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E17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LUIS MATEUS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982A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9E12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337F2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A207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956E49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4E3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ANNA PAULA PEREIRA DE AQUINO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9BDB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FB8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04C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7DD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C7659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8C3A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CARLOS DE OLIVEIRA MO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RAIS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A78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FB96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D55D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61FA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D8076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922C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DE OLIVEIRA CHAGAS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D5213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68B2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7FE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972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BAB1F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A0E6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HENRIQUE BARBOSA TEIX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AD9A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134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1BE15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A1C2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E701C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4986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SERGIO MACEDO FONTES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C16F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124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46F5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31E9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FA2E9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C3E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E72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D9D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COZINHA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5DC6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933F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BD55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AF2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BEATRIZ MARIANA ANDRADE DE 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45F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32BB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59D5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598E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CAE77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7625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EMANUELA SALES LOPES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6F5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5569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A79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BE0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A207E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1E82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BIRATAN DE ARAGAO CARVALHO NE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41E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5168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F8F3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70B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479AE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15AB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62B4C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D58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2974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A1AB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0FE75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D7C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66C2F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300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4E09D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DBB7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4BDD3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299B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20E0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F109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8F6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5DC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F76543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1D9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BATISTA FILHO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B793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9969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5E01E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7C2A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D2FF2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8906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CHRISTIANE BARBOSA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BC5B5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097D3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561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4D20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8C03C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93DE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SIDELVAN DE SOUZA OLIV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DA11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BDC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DE9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1C7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06E9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9F1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311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4A6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95C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0AD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F8ED08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F25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CLOVES DANTAS SANTOS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807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C160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844E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7B4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BFF86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E247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CAVALCANTE LESSA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EA24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8320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73E82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9EF8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25C49F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AA82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C7F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245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700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D9F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D6844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8E7B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DAYANNE MARQUES DE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33E1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4B8A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0F1C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7E0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04D6E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DD0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441D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FE8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380E5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BA3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21226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B547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DA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5667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BA04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4318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0DA2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B6A97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2CC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ENALDO SANTOS JUNIOR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EA6A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66B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3614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7BB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812BD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0FF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SOUZA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9AF2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195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0CC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AC3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D6CFE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7BBC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063C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04B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C698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867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9EC23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F35C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GRAZIELLE SILVA MESQ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UITA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2A33B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F09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D0B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BBED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46B53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8E86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PAULO DE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0911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B5C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91A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4C1E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EC05A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A35D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4A5C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6CA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10AF0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1692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1EC42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0E6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GILDEON MACIEL DE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B5CF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E16A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C13A1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DD4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8656C3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5917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GIULIANO NASCIMENTO DE OLIVEI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CBCE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6D6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2E34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A97E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A384C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5D4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E4F2E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79D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FDAD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5BB7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FF0C7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29A0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0A8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20EE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655E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6F9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D4ED0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8D8D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LEONARDO SANTOS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13C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509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F05E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17B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6C1BE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9630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BARBOSA ANDRA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F2E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2D4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0DE8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652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2355B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6BE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6DC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A80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D4A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EFC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42156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9D467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FERNANDES SALES DOS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456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603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D899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7A34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1DAFF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BCF2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8626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7E78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D8F57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E91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576F80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F4D0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FONTES DE FARIA FERNANDE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A3CA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F5D5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DC2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729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475BD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66C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MARCELO DO CARMO SILVA B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ATISTA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59C8A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354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39C1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0880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EEB82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9A38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JOELMA DOS SANTOS MONTEIRO RO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CHA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79E6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9165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006B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2ABF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A7075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C40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JOEMIA DE ABREU MACEDO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F2E4B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3D11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D73C9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C5C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7C81E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1C5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D471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C3F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EDF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D21B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A67DA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9074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VIEIRA DA SILVA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DBD0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AF2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639F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CAC9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CABBD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2F71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DANIEL BEZERRA TORRES FI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46D7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B90E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EF6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1FAA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A2C03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5E7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4A7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F68A3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21FC2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D2FF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8CF28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B3F2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6DE09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E16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BC9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29ED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A6582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201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RODRIGO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4973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9CE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E922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AA48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91648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9161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DA CRUZ SANTOS FERREI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C436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354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BFEA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3E5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66DC83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AFD0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OURO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59581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582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218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6C7F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2D049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A682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KAUANY VICTORIA DE OLIVEIRA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5D63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87F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A05A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798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F7A9B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1566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LAIZ SUILLE LEAO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F7E0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4C7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56ED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03/08/2020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39B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551A6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358A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LARISSA SANTOS DE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16ACA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E95E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84F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C85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CA943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3C0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5B21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301C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F00A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87C6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5A573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A438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LEILA MOURA SOARES NUNES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8B2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48D0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CE7C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049F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0E79AE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F92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LETICIA FERREIRA MENDONCA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524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A2CD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F1EA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0892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823CC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2D4D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LUANNA PINHEIRO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FC74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FDA7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59A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0C2F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86514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61B1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DAVILA RIBEIRO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F198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C5E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B95A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2856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B6248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8F7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803C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52C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0584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B71B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DC8A9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3AD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SANTOS OLIVEIRA MATOS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3A4D2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AF00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BBA9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07E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96278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BE32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487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AD55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B298B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98F9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9709E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7769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LUMARA LULLY GUIMARÃES CARVALHO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16A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EC8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32C5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D9AB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1D71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62C5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3C7B3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F51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701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D96C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D7B3F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3B6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MARCIELE DE JESUS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CD875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F21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64A5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E7D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53097A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207A2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JEFFERSON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A1B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0E3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2713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280A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1C7BC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6B4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APARECIDA CRUZ FERREIRA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C4676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BFEF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D730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31B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2E800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C551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MARIA DE FATIMA MESSIAS DE CARVALHO XIMENES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EA9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0D80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D69E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53A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2A759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F325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E5118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DDA3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9EE0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CC3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E250B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EEF7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GABRIELA BUENO GAZZA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23B0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F092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303EF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EC72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5081D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3EA3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WENDELL OLIVEIRA GONCALVE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066E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0DC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1C64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FAC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821E2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13C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3BFE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5C3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384F1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00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FC37BE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CBD8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4CA6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895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6133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0CC3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3DDA4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566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SILVA DE MATOS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D9A4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6BA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8948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BDA3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F8954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B9DE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46A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A04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DDF9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17D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8CA29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4AA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250D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48B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437C9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10DA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3DD5D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55D3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ROBSON GOMES BOMFIM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58D8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239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CF255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D84E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45272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40AF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SANTANA CARDOSO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97F1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05559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B1F58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4E3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46F69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FC465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MARIA MENDONCA MACHADO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23F1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71F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899B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7E7B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F3890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F93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RUBEN SERGIO PIRES DAMACENO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BB4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FB3A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3FF9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6FF4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2A887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DC51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3F7A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5295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3912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8429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1DF9B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12C6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SAYONARA FERREIRA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D0F44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3772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2E83E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67A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93815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0105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SELMA LUCIA MOTA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304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4907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2A77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FE7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DC46E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D5DB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REGINA NAZARIO FREIRE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5DD7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FCA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767D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75B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F89E1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98A8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27F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9D36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38B3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008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B5183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4DB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SUELY SOUZA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020B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D0D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5CEA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A6F9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410F2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6EDB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CRISTINA DOS SANTOS GOM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7E8D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D29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90A4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F904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63EF8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E98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TARICK CARVALHO ALCANTARA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DE1E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AF84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923E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3B6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9433D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E9D2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4B05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3A0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FECE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3D1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7A89D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531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SILVA CHAVES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03F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C4F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490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7B1F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43B5D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0793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VICTORIA RODRIGUES BARRETO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AB4E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EDDC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1E1C1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2825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A1DC9F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A3AA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VINICIUS PEREIRA FEDERICO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4A5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ED2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78FC0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693B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757FF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D8EE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DOS SANTOS MENDES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F72D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55208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CDE25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71E5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FDF15D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A7F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YSLA KAROLINE ARCIERI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AA923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706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7EF01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CC6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AD7E07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5AB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AACC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101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476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6D4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5FE06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9CD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ADAO MARTINS JUNIOR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6E2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BD85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750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8F5F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11BE9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109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5074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1EE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59F0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39E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F26308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9F6A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0772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B12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92EE3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CA2C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2BFC7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0AC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ALANNA RAYNNE SAMPAIO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FDEF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9CA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7D0F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749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52AAE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80F4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DOS SANTOS FERREIR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02D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3C93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053F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148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259A3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723B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CAROLINE CARDOSO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5CB0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E0D5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674BF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DB5A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554A4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AFF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5486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B443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9A066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3C1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5E103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ED8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CERQUEIRA ANDR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1642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D1B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71ECF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B60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F35C7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BD0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VIEIRA MENEZES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ERREIRA NUNES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94ED4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60BE2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6B987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4CC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68413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2F7E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LUISA SANTOS PASSOS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0C27F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6BF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C3B66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39FB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74F6D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B47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ROSA DE ALMEIDA ROSA CORR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1C905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DAB3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1F31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B42E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DFE03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2DA9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DBF0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26CD8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8A22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612B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A550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8AC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F2E3B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15E3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CFCC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3B0E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C9FDA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0B8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SANTOS DA FONSECA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C0E8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9AC3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50C6C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72D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DFDBE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44A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ANKIARA ENDY MARQUES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B0D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2A14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1B37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E25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5BBD7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0359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AURELIO ANDRADE GOMES BRIGIDO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C9C8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2CD3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8299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2108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56645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7FAC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743B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8DD4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2B24A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291D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3FC8C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38A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COSTA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06CB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50F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02E2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56AD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FE56B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77F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JESUS DA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A0CA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77B3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2B401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4707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851BA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5135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F56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F5D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2F9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43A1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63814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8394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315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EAEA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1C39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28E8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62683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41F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CLEIDICELMA FREITAS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1816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EEE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D956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AA89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EC4BAE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4457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COSME FRANCISCO DE CARVALHO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A17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B93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6B0AD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B58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FAD47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4235B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1357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02D9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35E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2F7D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778CC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B546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DANIELA SILVA PORTO DOS SANTO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6FA5D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398F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5096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A30E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15830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02D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DANIELLA RIBEIRO DANTAS FONTE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8ADF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7B1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E9F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289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FFAB9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18D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DD55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0E30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623DB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E799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1D00F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6576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89698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A17E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72C8B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03/01/2022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8BB1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CD427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A7C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DIANA CAVALCANTE MARTINS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122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B0E3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24993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16D3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9C02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B3E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EDJANE MARIA DE SANDES CARDOS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EE1A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F2BD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6CD7C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FE8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A6028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08CEB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F05D8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413D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TRANSPORTES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CF948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81EE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C8175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BBD0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EDUARDO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7427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CE77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5652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753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10DB7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362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OLIVEIRA MARQUES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907E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6034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FE1E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1B08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1A293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BFA6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ELISSANDRA SILVA CHAVES CAMPO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15A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B0E9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07465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1D5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F9D87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BFD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B94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33A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1E5D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E9D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99583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2DA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 GABRIEL CARDOZO TAVARES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D79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2BCE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97DDD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271D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F3F12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DB2D7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SANTOS DA PAIXAO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6B50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AA9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2498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4C01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B0133B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76C38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FABRICIO ANDREY MENEZES SANTO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7D69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0B3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66023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0D7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A45F6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28CB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232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E7F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70634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9D03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DE19C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D60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SANTOS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A8F13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9E3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EAEA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04D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5A0DD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8FE4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80A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EDB3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FDC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AA4D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AB1B7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D1B4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 ANDRADE BOMFIM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F99E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51D0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A04B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829C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9BD7E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4A4A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GEORGE WASHINGTON OLIVEIRA DA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928A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8B4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F14C6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C6C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E4997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72E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GEOVANIO SILVA MOURA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581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014C5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D9BE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5FD7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A632CB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E07D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42B4C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1D5E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F8BE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3612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C664E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B784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6DC2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D50E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917B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AA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74DF9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1AEB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C012E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A2E0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91E0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5AB8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CDF4A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B39EE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INARA BEATRIZ DE AZEVEDO SILV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474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48499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C0E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0EE7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E3D08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2F5F2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CORREIA DE AR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AUJO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6251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D85E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C35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C69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761678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3DB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PEREIRA BARBOSA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D724D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AD78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3F8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E5A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615EC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EB3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ITANAMARA FREIRE SANTOS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03F8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2106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F64C0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D083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536AF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DF0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JOICILENE LEMOS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1004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2517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0377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2BED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EA26E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3ABB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9F0C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D7ED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CF3D8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78CA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6725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E47CD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DA SILVA SILVEIRA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96DC3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9F6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B7F24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D654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62919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08F9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E1C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832F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CD8AB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F4D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6F0318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779E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JOSUEL CORREIA DANTAS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F736E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248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38D9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BE4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F04151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916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KENNEDY SANTOS ARAGAO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E191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8C9B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4604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A47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87C3F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A904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201A6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15C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B27F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E9E1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5FA7E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4F2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LAYSE KARINE DE CARVALHO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F860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68F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974A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E04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7EB36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9B9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LENILSON DE ALMEIDA BARROS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759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D38A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3C1F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B504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EEAD3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480D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LENILSON MESSIAS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C02BA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6597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3EB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5989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D680E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7855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AMERICO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B9A4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9C9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1EB9C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A38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9EFFB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1C00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58FB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6D0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AA49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9E6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ACAFA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62F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LUELI GUEDES MARQUES CAPISTRA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1E2D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AAA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1F1D1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CFE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CB676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DC29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89A2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EB2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0A190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6FDF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A426D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49E6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SOUSA MATOS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227C8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0FCA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E0A48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38A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BF2E8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29B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MARCOS ROBERTO BRITO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18F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DD80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C308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FE59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8C611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68B2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ANTONIA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71B0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4BF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E7D15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5680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0CB7C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507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DE SOUZA BATISTA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9C157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F0B3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11C96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671E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05114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441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NOELIA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8E8D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706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F9C7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1DA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5FA9D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7421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MARINALVA VIEIRA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206A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06D3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F50E8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3A9B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35B4C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02B8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5ABD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1889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59C39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080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8CD6F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5FF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MARQUIZAEL DA HORA SANTOS BRI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D3D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273A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2D34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70B2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BBC99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E68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9973D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CFE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C3264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A1A1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A8657F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26A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MARTA SUELY SOUZA DANTAS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1CC8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0E76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A64C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EA45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6E7F3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EA94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MAURO LUIZ CIBULSKI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D817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CC9E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F9D58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8110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3583D8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13F6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MELQUISEDEQUE SANTOS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077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495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857E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509B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28500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3E14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MICHELLE DE OLIVEIRA FERREIRA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98E6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DEFC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3C4A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ECA9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DE52B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941B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B64E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5B05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FDF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5BAB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A417D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857A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E7705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CDAF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5DE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EB86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71E8B3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33D3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CARLISSON DA SILVA GONZ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ALES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3DE0E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EAC7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5614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2D0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9B9CFB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09E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6B80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22A8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A548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D19E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D4877C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62831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CAROLINE VASCONCELOS P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EDROSO MARQUES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4ABFA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A71E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8649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76B6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42BDD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715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RAYSSA DOS SANTOS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6A3F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04F2D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5D74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FEA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D313BC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A38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SANTOS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2CE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1E7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DF470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B588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42FE7E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E3D9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1CD79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8795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3BF7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515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812FF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DF4B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ROSANE VASCONCELOS CAMPOS PRA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5FFE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1686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31B61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333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AA68D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AB7B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ROSIMEIRE OLIVEIRA ROCHA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74B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68AC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96234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D4E6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CF60D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8583F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4252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B1F6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55A83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23BB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92DD3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40A1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SILVANIA PASSOS BISPO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45F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7EC3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0E6B7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3DC3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067E26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DCA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A53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B6B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1F9D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BF6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450D6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456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SULLYVAN PIRAJAI ALVES NASCIM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653BE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791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4F859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C478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F67B9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201B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TAUANY INGRID SOARES DA CONCE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IÇÃO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C944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4A16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8023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8CB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DAE02C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F09B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TAYARA REZENDE DE OLIVEIRA CO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7DF0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8399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AAAFE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A09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459FB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D25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THAISSA ARIELLY SANTOS CARDOS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74E8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FFCE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A0DA4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222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A4731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0C1B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DE SA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87BAF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1B9E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48EE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3BA7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65A45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16D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A8C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6DEA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C30D8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9CC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AB4E8B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5F48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REILLANE JESUS SANTAN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739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16B6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66162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C31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9B8B2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0012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49251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218B4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7D53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EA82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34E97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376B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A8D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04A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5B30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278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CE7AA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D79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WESLA FARIAS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0C82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1AE2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5BE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16C6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061EC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36D9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YSLA FABIHANA DA SILVA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04AD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406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FCE8A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767F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38D9C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D690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F51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C86A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05BB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EC10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5BAE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08197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C5A0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BF6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43D7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7BE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56964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34A8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FD41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76D2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53A7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51D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D5FC4C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CFAD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DE SANTANA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96E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57795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651E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0FC7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D2A3A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0BE5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ALICIA IZADORA COSTA SIQUEIRA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61BB4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9F3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ECA50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82AA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C4F5B4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DCD9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ALINETE SOARES MENDONCA DANTA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A0D2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CF9D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8BA7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1644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B41C4C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CF4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FEFA4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D45F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61301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7F5D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6F01D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25DA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CLAUDIA OLIVEIRA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0252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E08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59E3D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604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2FF8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A6AB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1EE2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DFE5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7DE54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D15E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D11B9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53BE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C08C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E716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69419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751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CEA2D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C49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BRENDA KAYLANNE SANTOS DA SIL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41239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0029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471F8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149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38549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977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803D6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BF617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0A168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EF0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8241FE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1306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DC9DC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9CDE5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97D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BFA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5B4F7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E9E6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RUBENS DE OLIVEIRA JUL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3E50B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AB5D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3ACC8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C53A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EA0A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04E6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D399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6625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C11C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6D01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19BA66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984D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CINTHIA VIRGINIA DANTAS FIGUE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IREDO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D207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638C2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0579E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219D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F1EF6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4B8F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43DB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042B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1D1B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161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3B6CDC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B07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MENDONCA PEREIRA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E0AC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20C2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DAF6C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A9D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357F0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00D0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FECE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039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FA208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BF55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3CCF3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569A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7185A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2216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CB4E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8C4B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C45D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E5AE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EDUARDO RAMOS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F39F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40AA3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CE5A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21B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4B345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3A42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EDVALDO SILVA DOS SANTOS JUNI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23A6E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C689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7FDC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F6A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C2BED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2436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E20A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48A2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8E186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4B31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6EC5E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204C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0D54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730AB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6DF2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F0B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B403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AA53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ELIZIA SILVA BISPO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4405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900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AA8B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C53C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7FCE3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F30CC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AUGUSTO DA CONCEICAO SI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3E65B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D110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72AB1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A21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5B64C9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732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ERICKLES PHILIP SILVA DE JESU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08AB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B0AF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5AE2A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B617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70137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A51E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8C8F0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5763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8C01F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3432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2F1DF8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A72B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DE JESUS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4EB96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2BD5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B204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C1F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CA863F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8B8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FILIPE PEREIRA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622FD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D33A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7FEA2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4791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D0B17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107B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0B7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91C0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90FC3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83D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A62D0A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33E3C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594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FC580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A316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D617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C6E80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C44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GIULLIAN CAROLINE BATISTA MAR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TINS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006F8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C462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F30AF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F818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94A2F9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1195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GLAIRTO EUDES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6A1C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A95AC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0D99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E30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67D67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FC0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GRACIELE DOS SANTOS MACHADO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6B98A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C2A5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81261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A036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22A5A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9BB88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ISABELLE MARIA SOUZA DE OLIVE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02BA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C01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4C90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02E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2737E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3A01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JANE CLEA NASCIMENTO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68265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943B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4462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320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63F48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9901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E3D7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B18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808C0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880C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D659B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A7B2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CCC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BAD70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D6E25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5AD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136B95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3B99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JEZE JOAQUIM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84E71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A1F6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6D3B2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83A3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4F647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70FA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DA SILVA ROCHA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45D2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B5744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3A347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FB71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F9FC0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CD5C3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ANTONIO VALADAO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571B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BC158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1A76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CF83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57556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465D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BB02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0D2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BABDB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0D5A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079BA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73E7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904A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18F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1BB0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2124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FC4EC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E4FFC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KAYQUE SANTOS DE ALMEIDA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34BBF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1C1B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4567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9909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2B7DE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65E33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B333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78844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781DB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19DC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E5D0E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8AA58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FCB08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0D74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2AE3D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7412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C9D22B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CB0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74B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C407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77BA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FF56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AE69B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92F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JULIANY STEFANY SILVA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AF3E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307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839BE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0115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73C4B6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761A37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DD33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62F7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5708C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85E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F6DC032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50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GABRIELLE DE OLIVEIRA LI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8E7DD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F84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FF1DC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603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A892DC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12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LALCHAND KUMAR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97F99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4F86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F14C9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150D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340FD3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A4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1782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C53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8B565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7C64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7D5BA0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4FD51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BRANDINO DE ALENCAR PAT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ON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AE991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4CB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F987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37B7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5B28A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0F9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FREIRE DE CARVALHO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B68B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4DC9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294F0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CA92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38F31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336D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008C1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BB58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3F23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5223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75CE0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1C7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FIDELIS FREIRE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D836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B888A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5EB3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2675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8A82E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6D63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BRITO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95666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8611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5749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9F47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A7B4D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CD05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5FA0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959D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D127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E4B9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6D2EAE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D0B1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MANUELLA DE MIRANDA VIEIRA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FEA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3150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FEF2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B6BF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88994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8ADA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MARCELLE COSTA DE OLIVEIRA QU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EIROZ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ECD22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861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BFA22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BCDD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A360A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6D5F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015D5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65EA7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E052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B8F5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FF283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BF7F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DA CONCEICAO MATOS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9B3C6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681F3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817F5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FFA2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2915C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B6B91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E6C16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577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5FF0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B5CA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D7F5B9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34A1B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C0AE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BD0B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737D5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9C19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78B3CE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EAAF1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ISABEL CHAVES DE CARVAL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CC8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C3DF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695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FA3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40E36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AC06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VIEIRA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72859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7B8E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0A47A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6C0D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3350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027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RODRIGUES DOS SANTOS FA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USTINO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D75D5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24D3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7BF7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D87C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394E3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943D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SANTOS GUIMARAES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F5F1A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43C79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4DC43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6DB8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FF027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7A68E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MAYARA CIPRIANO ALBUQUERQUE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62B7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F83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C6C3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42CE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A03E7C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0F27C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 BRUNNU NUNES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5401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809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D8CD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1D0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DCADE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F0B7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MIGUEL BENKS MUNIZ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7B61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A14C6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BC55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D37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EAF9F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074A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MILENA OLIVEIRA PAIXAO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7F88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9649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947A1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1D7A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EC2928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83CED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MIRELLA ALMEIDA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A3201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11FFB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C241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05B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E7727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7C792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NEVERTON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4159E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2414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5EA5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6C32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D8F37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2026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NIULLY NAYARA SANTANA CAMPOS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6F684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08A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DF11E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BE6F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369D8D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0146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NIVEA ESTELA SILVA XAVIER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E7F8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2A64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58624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C018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F0E1B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B094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VIEIRA DE FIGUEIREDO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49A7D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B8800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46AE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5507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119B3E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897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1FCCD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264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7B11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E158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6B3FC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186F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692B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B2D4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93DF8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343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3620A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7A0FE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C0F89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0EAE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E9EF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656D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FDBC3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8F18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B4A0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6B8A7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AB452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89C2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5A284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A564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DA SILVA ROCHA DONATO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BF8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418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1E8A0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105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89141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8D58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B5A2C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3329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C81E3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3C47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D42D4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D4A7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MARTINS SEABRA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2A979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07523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E96B9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113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10F5C6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A54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RONALDO GONCALVES DE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19C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1BD2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56420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2F99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D0C4A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584BE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ROSEMARY COSTA CARVALHO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64EC7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D1056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C9D8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8EFE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A6CAFE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1502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RUANA CARVALHO COSTA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EAFF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05B2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37017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072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84D42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A463B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93466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013A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3DAD6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2EB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2E799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CB9CF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CRISTINA DANTAS DE OLI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5227A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C8A6D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B51FC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9207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BFD17B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FCBD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SILAS ROBERTO NUNES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FEB1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E628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4052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67AA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1A7C6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406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TARCISIO DA SILVA ARAUJO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FC09B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0E92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18B42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C394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7C86A7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22E3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TARSILA MARIA DE MENEZES ALME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IDA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8A9A7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53F9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8D22E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02/04/2020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80C3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DCB2C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AA65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DA SILVA GONCALVES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97CB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0297A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FCDD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856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7BF4D6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C2B20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5034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CA6B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85E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2E4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31F15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083F4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716E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ACC6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A5A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7359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42044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B045B1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275B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FF1D9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2013F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AB7F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4254A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ABDE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SANTOS SILVEIRA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942BF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66DA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E4B5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241B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B1618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76A3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TIARA DE LIMA SANTOS DIAS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733D2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FE45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AB166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8746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DD37F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F854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WAGNER OLIVEIRA DE CARVALHO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CCFE9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50E5B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8A648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3FFD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C9F9FD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B8EC0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4891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BED1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D2FB2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A97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E8444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C3F6A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SILVA CRUZ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DA9F7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46B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3ED97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296A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2383A1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917C4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YASMIM ARAUJO CHAVES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A0AC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5D7E9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CD52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E599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CFFCAB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19EA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4D235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51FD1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688EC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39BC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9CB6C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11A6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GREICIELLE CARDOZO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7EC5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DA PRESIDÊNCIA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72D3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37CF9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2272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97445F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1C3F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C3C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88A67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8460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5275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416869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ACE0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3B20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55F5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BB7F3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0C47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BCF2E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354F8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DEBORA MENEZES DANTAS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9BD2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1933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D92B7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51A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EE620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C062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7CE6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B12A6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4E99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7231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8703C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33F3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04BB3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F443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37AE0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1CB6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B6829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A861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4AB89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D2114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ECC2A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F46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452A63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C2CF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IOLANDA MARIA ROSA TRAVASSOS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172C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4BEA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E273D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3E0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9E486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BFF5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4C82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295E6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170ED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A08F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1D43E5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4CC2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IVANIR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DEF5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41C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3BB0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9BD2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F5FFED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952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JALMIR ALVES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A1D8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0DCEA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DC2B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3F5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489235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C140F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FERNANDO SALVIANO JUNIOR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65E6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0BFAB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3059E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6EA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D3252D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1D6D5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DE MORAES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F866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1F8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EBB5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8CF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CDC2D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A1E06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OLIVEIRA DE ARAUJO FILHO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2A630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26B3D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CD982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528B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02F2D7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B83B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9EA6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034D1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B117A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4AF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1E86E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F0945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777A1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69480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1AF4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7DD9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B66ED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2B41E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SANTOS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8B6AC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8AED9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C9894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A457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33A56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C6A2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NOBREGA DE LUCENA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4350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72FF9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C3D7D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CFF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2CB2B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5D4CF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LILIAN GOMES DORTAS DE MENDON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ÇA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5F675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0B6D5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6F419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33BE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6E6EE3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0FF4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LUCILEIDE DA SILVA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DF319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7E81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36A5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81C1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09C0CA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4D3F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CARDOSO SOUZA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7C4AC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C9F9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921BC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413B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8DE2B7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9E5F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55C5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759D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32991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289B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DDA66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36296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E039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08DE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E4B9EC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07/10/2024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17E5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187BDD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463C7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FERNANDO LIMA DO NASCI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8AD37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E01A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698E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F62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23C0D9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8982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AUXILIADORA NASCIMENTO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7634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87F0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2660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4CE6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8B4DA4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13CA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PALOMA SILVA RIBEIRO DE ALBUQ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UERQUE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E0CFB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8DCC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DC618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769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A2FA1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25F7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PAULA BERNARDES ARAUJO DOS SA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905509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B28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DEC57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A33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73D4E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603D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2399B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BAE0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E0527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C90F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00A2C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A8BE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TEREZINHA GOMES BARBOSA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96514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B8A5E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C2311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E31D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FA306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1B2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ACLECIA SOARES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F0B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C08A7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8DEC9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A87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8D52B1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209F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SANTOS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A57C7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A45C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7F465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BAEA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ED2193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E3335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NOLE GOMES BRANDAO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35D24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D175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A296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8198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D2DFE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1D74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19637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094E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090A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D3C9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54EFD6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E3EDF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D092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C4F0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5084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F3CE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E1D3B2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5C42F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81E2F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CBA2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AD57C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0C8A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AA040D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450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CELIA MARCIA DE OLIVEIRA FERN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ANDES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3A0FF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8336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ANAIS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D70F5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3FC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883EB7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E571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CICERA MARIA CASTRO DE EGITO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4F31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2E27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FB5E09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F74A2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5D0F79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EE3A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CLAUDIOMIR OLIVEIRA LIMA JUNI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4573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626A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B68ED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192BF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A34C2E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B733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34E3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0C79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9401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05FF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4CAF09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2521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FELICIO GOMES DE OLIVEIRA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84388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7A1A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45E0E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1CD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77993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87D56F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FRIEDERICH WIMAS COUTO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7DB70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E2EF4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D01E33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7765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E96358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3D32F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JHONES GOES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D9D83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49B58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C6420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DEF6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2245D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910D9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JILVANEIDE SANTANA DA CONCEIC</w:t>
            </w:r>
            <w:r>
              <w:rPr>
                <w:color w:val="000000"/>
                <w:sz w:val="18"/>
                <w:szCs w:val="18"/>
                <w:lang w:eastAsia="zh-CN" w:bidi="ar"/>
              </w:rPr>
              <w:t>ÃO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C3D3A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9C113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4DAA3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872E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1B0C10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3DD860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BALBINO DOS SANTOS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6C3E6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27FD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EF1B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5C8D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FFCD02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EA2E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 MACEDO BELTRAO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FFAE2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C992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F960B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F8E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FC736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C915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JUNIOR SEVERINO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43BF6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11EF4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5B7E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3C36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4C980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E416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KAISLAN SANTANA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2339B7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DEB80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47DCE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F2AF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3B22A5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70875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0046BF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AFDE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EDCAB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8782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1BD54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0F686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B2624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154C7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685F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FF2A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5A0B5A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D19D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8F0F2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5AD6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ORÇAMENTO E PROGRAMA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19240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87E6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35B91A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6676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EC599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355E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7934B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E752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0D0EB7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EFDFE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MALLORY VEIGA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6E77A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0A1A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772E3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338D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33363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E523D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9CEE7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75DCC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A4381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092D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27E304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385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03BF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C911E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C1E4D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54F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A9A520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0E25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ANDREA MENDES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FBBAB5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DA9D52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TECNOLOGIA DA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INFORMAÇÃO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2B56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6C6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E79169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48DD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61DD8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7C77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046C6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BFFD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D97A34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6371C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MICHELLE VERONICA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107C24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77485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202F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C8CE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C01494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606B0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NATHALLI SILVA DE AZEVEDO NOG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UEIRA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F601B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6ADC3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42E04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A3A5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FAC4C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864440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9921B8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36EE3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DE SERVIÇO SOCIAL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DD50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C148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F58965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95B1B3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GREISE ARAGAO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301DE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BF798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B1D76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01/12/2011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A112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91C82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8CF5C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SANTOS DE LIMA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BEA40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A738E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43E846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6959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3412F1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B9AE7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6784D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5F217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ECONOMICA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9490E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87B5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498964F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B873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TATIANA JESUS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28504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9DA5F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F3CDB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27C4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18BB4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B5D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C9C4F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967EE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8EC30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DCA0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47F29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4D5D44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A3CC1A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DE80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E02333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72A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8397A8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3259A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WALLYSSON SANTOS ALVES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745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ADM. FINANCEIRO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C38B4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B8354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E076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94A7073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1F26E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OLIVEIRA NASCIMENTO 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ELES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25125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COORDENADOR DE CONTROLE INTERNO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73C541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72D41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3F59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D488E1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C8B29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7F0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624B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AFEF42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EA86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CEACEC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80ED5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1CFCC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1AAC5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2997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CD545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48058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0AA5D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SANTOS DORTAS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8920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6BD0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AE422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BD9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DBE3E8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09977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TANIA VIEIRA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046E4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30736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6B6C99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FC2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1DB74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081C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52E870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 PEDAGOGICO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FE0C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13459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502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0810DB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0C84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54F38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B35E31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D564D4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DFD8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72263D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1F7612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BEATRIZ FERREIRA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56AF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966AA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787781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317E7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258312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D5D77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VIRGINIA RAMOS ELOY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B9FEF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76EF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D7433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3A08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EECAB8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C61EB8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CAMILLA DE OLIVEIRA GOMES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3963FE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1ECD9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2D3E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48B2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235E71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7C5F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ARAGAO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7844A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EDF6B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A1E614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A8603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50C9C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F01B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GLEYDY SELMA DE MATOS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64807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0A143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A853E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A7B8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977BD6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5972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PEDRO BARBOSA BORGES NET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8463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E8FA1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FCE213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DDEA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3BFCB5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1A9F5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46B9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49ED8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2B406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532E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5762AA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5A97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842A3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E54006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A1594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E9A5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291A6FA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4FE3D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E3D93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11CCD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5ECCEE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C9D8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A62BCA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8BF6E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VINICIUS MENDONCA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03FDF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B32C0B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5186AC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4C5FC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69DACE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8EB8B1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ROSIMEIRE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449F7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6807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C9AD56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AF8D2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2DEEA1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FE343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26F5C8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9AFC98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DEBATES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D3320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03/02/2014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C325B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D5C16A8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C82E4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WERDEN TAVARES PINHEIRO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A5430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090B2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EFEC0E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3BF6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42C0E3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DE307A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NEYLA SANTOS DANTAS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F6A57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OUVIDOR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379F3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E34BDB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E1F2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0B8BCF7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92B38B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A2BAD4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PROCURADOR GERAL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A4679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271F6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EC0B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9C99B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A2043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RODRIGO BEZERRA LOBO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B883D2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49E90C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2240D8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2911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7B019D2B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132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VIEIRA DE SOUZA CO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UTO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C12D92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BFE325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DF5BE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0D65E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64306E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F781D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ALOIZIO DE REZENDE JUNIOR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3DF63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D1C852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2C56AD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205DE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94111E1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6D484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BEATRIZ DIAS DE MENEZES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7A9CA5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D8191E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6487010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FFD9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B241406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57BE9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137057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6D8731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8C3947E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22471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E4D1AB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20E4B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LEANDRO REZENDE OLIVEIR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2F27B8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B7A7F8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57A42F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E66F1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6FA007D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F07BC2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CHRISTINE PRADO MENEZES LJUBI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CAB30A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9432BF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F9CE4A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6BAB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A4ED2E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95902D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6CDEBC3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4DA578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5CBF0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18E8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BFD1CC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2BCDB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EDIVAN CARDOSO DOS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7807ED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8EB3E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988EC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FAACE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F92FF42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7E050C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387E20B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EF7B4A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DA8A31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DF448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0CA5A2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577EB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8A4F000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97E85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0B9689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11/05/2023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3EE1C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332126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F1CA4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EA21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22294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D964448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8C686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16D96A7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2F9B68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0DBB467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7A4B427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4A002D3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9993D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1167F70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DD505B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049B5D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D2E4D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3A0A6E6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52FAD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6DC6277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723C9F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LAUANE SANTOS DE MELO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3073616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6B2B66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10D0B34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C7385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BE85274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BA4B8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LINCOLIN AMAZONAS VIEIRA DE M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ELO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8F0E4F1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C8BDC65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930FA5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CBF7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22660159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AAFF9FD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C16548D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6FB65F7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278510F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CCA92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B08CEDD" w14:textId="77777777">
        <w:trPr>
          <w:trHeight w:val="240"/>
          <w:jc w:val="center"/>
        </w:trPr>
        <w:tc>
          <w:tcPr>
            <w:tcW w:w="5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E4E750B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MARIANNA MENEZES MIRANDA</w:t>
            </w:r>
          </w:p>
        </w:tc>
        <w:tc>
          <w:tcPr>
            <w:tcW w:w="3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62ED0C4C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AFDAFA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MEDICO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31477C2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1E735E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CAA6071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4DFCF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D4C6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A232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3227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E1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4E24BDF6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9E19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171F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BEBC8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4A99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9B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344E63F9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5F01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SHEYLA GALBA DA COSTA SANTOS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A4FE" w14:textId="77777777" w:rsidR="00000000" w:rsidRDefault="00000000">
            <w:pPr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SUPERITENDENTE INSTITUCION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>AL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9963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4122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F8A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  <w:tr w:rsidR="00000000" w14:paraId="5559DDE2" w14:textId="77777777">
        <w:trPr>
          <w:trHeight w:val="240"/>
          <w:jc w:val="center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29B0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23C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SUPERITENDENTE EXECUTIVO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214C" w14:textId="77777777" w:rsidR="00000000" w:rsidRDefault="00000000">
            <w:pPr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58CC" w14:textId="77777777" w:rsidR="00000000" w:rsidRDefault="00000000">
            <w:pPr>
              <w:jc w:val="righ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4B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</w:tr>
    </w:tbl>
    <w:p w14:paraId="73A219F7" w14:textId="77777777" w:rsidR="00000000" w:rsidRDefault="00000000">
      <w:pPr>
        <w:jc w:val="center"/>
        <w:rPr>
          <w:b/>
          <w:sz w:val="24"/>
          <w:szCs w:val="24"/>
        </w:rPr>
      </w:pPr>
    </w:p>
    <w:p w14:paraId="2CCB0407" w14:textId="77777777" w:rsidR="00000000" w:rsidRDefault="00000000">
      <w:pPr>
        <w:jc w:val="center"/>
        <w:rPr>
          <w:b/>
          <w:sz w:val="24"/>
          <w:szCs w:val="24"/>
        </w:rPr>
      </w:pPr>
    </w:p>
    <w:p w14:paraId="03665E95" w14:textId="77777777" w:rsidR="00335C1B" w:rsidRDefault="00335C1B">
      <w:pPr>
        <w:jc w:val="center"/>
        <w:rPr>
          <w:b/>
          <w:sz w:val="24"/>
          <w:szCs w:val="24"/>
        </w:rPr>
      </w:pPr>
    </w:p>
    <w:sectPr w:rsidR="00335C1B">
      <w:headerReference w:type="default" r:id="rId6"/>
      <w:footerReference w:type="default" r:id="rId7"/>
      <w:pgSz w:w="16840" w:h="11907" w:orient="landscape"/>
      <w:pgMar w:top="1196" w:right="0" w:bottom="1185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0AE9" w14:textId="77777777" w:rsidR="00335C1B" w:rsidRDefault="00335C1B">
      <w:r>
        <w:separator/>
      </w:r>
    </w:p>
  </w:endnote>
  <w:endnote w:type="continuationSeparator" w:id="0">
    <w:p w14:paraId="2C8701D7" w14:textId="77777777" w:rsidR="00335C1B" w:rsidRDefault="0033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0FBE" w14:textId="77777777" w:rsidR="00000000" w:rsidRDefault="00000000">
    <w:pPr>
      <w:widowControl w:val="0"/>
      <w:jc w:val="both"/>
      <w:rPr>
        <w:bCs/>
        <w:sz w:val="24"/>
        <w:szCs w:val="24"/>
      </w:rPr>
    </w:pPr>
  </w:p>
  <w:p w14:paraId="6C0399E1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Praça Olímpio Campos, 74, Centro - Telefone (079) 2107-4800</w:t>
    </w:r>
  </w:p>
  <w:p w14:paraId="61332CDF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CEP: 49010-040 Aracaju/SE</w:t>
    </w:r>
  </w:p>
  <w:p w14:paraId="034D42A7" w14:textId="77777777" w:rsidR="00000000" w:rsidRDefault="00000000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5CA7" w14:textId="77777777" w:rsidR="00335C1B" w:rsidRDefault="00335C1B">
      <w:r>
        <w:separator/>
      </w:r>
    </w:p>
  </w:footnote>
  <w:footnote w:type="continuationSeparator" w:id="0">
    <w:p w14:paraId="0D163CD1" w14:textId="77777777" w:rsidR="00335C1B" w:rsidRDefault="0033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34D4DB60" w14:textId="77777777" w:rsidR="00000000" w:rsidRDefault="00000000">
    <w:pPr>
      <w:pStyle w:val="Cabealho"/>
      <w:jc w:val="center"/>
    </w:pPr>
    <w:r>
      <w:object w:dxaOrig="825" w:dyaOrig="658" w14:anchorId="3C2F6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42pt;height:42pt;mso-wrap-style:square;mso-position-horizontal-relative:page;mso-position-vertical-relative:page">
          <v:fill o:detectmouseclick="t"/>
          <v:imagedata r:id="rId1" o:title=""/>
        </v:shape>
        <o:OLEObject Type="Embed" ProgID="Word.Picture.8" ShapeID="Objeto 1" DrawAspect="Content" ObjectID="_1840429841" r:id="rId2"/>
      </w:object>
    </w:r>
  </w:p>
  <w:p w14:paraId="64F0D35B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05E92FF7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5DE1CB67" w14:textId="77777777" w:rsidR="00000000" w:rsidRDefault="00000000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35C1B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934E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9326850"/>
    <w:rsid w:val="09A770DF"/>
    <w:rsid w:val="0A867F78"/>
    <w:rsid w:val="0B9D3D21"/>
    <w:rsid w:val="137C72C8"/>
    <w:rsid w:val="177E1BEB"/>
    <w:rsid w:val="18C547DE"/>
    <w:rsid w:val="19076868"/>
    <w:rsid w:val="19166707"/>
    <w:rsid w:val="196A427F"/>
    <w:rsid w:val="19D717F1"/>
    <w:rsid w:val="1A4F2BCC"/>
    <w:rsid w:val="1B055CD9"/>
    <w:rsid w:val="1B290F42"/>
    <w:rsid w:val="1C4415CF"/>
    <w:rsid w:val="1D035E2A"/>
    <w:rsid w:val="1D3445BA"/>
    <w:rsid w:val="1FCC7AD3"/>
    <w:rsid w:val="20D41FCF"/>
    <w:rsid w:val="23450669"/>
    <w:rsid w:val="24B741D8"/>
    <w:rsid w:val="27251AC7"/>
    <w:rsid w:val="29793E64"/>
    <w:rsid w:val="2ABB4DF7"/>
    <w:rsid w:val="2B7A2BD3"/>
    <w:rsid w:val="2DCD6AA6"/>
    <w:rsid w:val="2E904FBC"/>
    <w:rsid w:val="33480E54"/>
    <w:rsid w:val="3427607C"/>
    <w:rsid w:val="347D24E0"/>
    <w:rsid w:val="3736406E"/>
    <w:rsid w:val="38622267"/>
    <w:rsid w:val="387F5373"/>
    <w:rsid w:val="39D241C5"/>
    <w:rsid w:val="3D0F03A6"/>
    <w:rsid w:val="3E7F1635"/>
    <w:rsid w:val="41D733F8"/>
    <w:rsid w:val="420C10E5"/>
    <w:rsid w:val="422C4056"/>
    <w:rsid w:val="42870810"/>
    <w:rsid w:val="42FC2EFA"/>
    <w:rsid w:val="44274E30"/>
    <w:rsid w:val="472011E7"/>
    <w:rsid w:val="487D713F"/>
    <w:rsid w:val="488F04CF"/>
    <w:rsid w:val="495D5F4A"/>
    <w:rsid w:val="4AD70441"/>
    <w:rsid w:val="4B4361B9"/>
    <w:rsid w:val="4E633D80"/>
    <w:rsid w:val="518F63DB"/>
    <w:rsid w:val="53D55D00"/>
    <w:rsid w:val="545A70C9"/>
    <w:rsid w:val="58ED7229"/>
    <w:rsid w:val="58EE1D42"/>
    <w:rsid w:val="5AF133FF"/>
    <w:rsid w:val="5C691DE7"/>
    <w:rsid w:val="607F6D7C"/>
    <w:rsid w:val="61996019"/>
    <w:rsid w:val="644C3B5A"/>
    <w:rsid w:val="67EF1D2B"/>
    <w:rsid w:val="6D8D0613"/>
    <w:rsid w:val="6DB52936"/>
    <w:rsid w:val="6F124557"/>
    <w:rsid w:val="70C73B44"/>
    <w:rsid w:val="71E143F6"/>
    <w:rsid w:val="74FD026E"/>
    <w:rsid w:val="7A12455A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738E3"/>
  <w15:chartTrackingRefBased/>
  <w15:docId w15:val="{579DC845-8BE1-46FE-BC89-80B335A3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21">
    <w:name w:val="font21"/>
    <w:rPr>
      <w:rFonts w:ascii="Courier New" w:hAnsi="Courier New" w:cs="Courier New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20</Pages>
  <Words>8795</Words>
  <Characters>47498</Characters>
  <Application>Microsoft Office Word</Application>
  <DocSecurity>0</DocSecurity>
  <Lines>395</Lines>
  <Paragraphs>112</Paragraphs>
  <ScaleCrop>false</ScaleCrop>
  <Company>CAMARA MUNICIPAL DE ARACAJU</Company>
  <LinksUpToDate>false</LinksUpToDate>
  <CharactersWithSpaces>56181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2026-05-16T12:44:00Z</dcterms:created>
  <dcterms:modified xsi:type="dcterms:W3CDTF">2026-05-16T12:44:00Z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30D65BE212FC49D5B14E5B39ED66880A_13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