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3FF" w14:textId="77777777" w:rsidR="00000000" w:rsidRDefault="00000000">
      <w:pPr>
        <w:pStyle w:val="Cabealho"/>
        <w:jc w:val="center"/>
        <w:rPr>
          <w:b/>
        </w:rPr>
      </w:pPr>
      <w:r>
        <w:rPr>
          <w:b/>
        </w:rPr>
        <w:t>ATUALIZADO JANEIRO/2026</w:t>
      </w:r>
    </w:p>
    <w:p w14:paraId="2EF32770" w14:textId="77777777" w:rsidR="00000000" w:rsidRDefault="00000000">
      <w:pPr>
        <w:jc w:val="center"/>
        <w:rPr>
          <w:b/>
          <w:sz w:val="24"/>
          <w:szCs w:val="24"/>
        </w:rPr>
      </w:pPr>
    </w:p>
    <w:p w14:paraId="413CB972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W w:w="151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17"/>
        <w:gridCol w:w="4157"/>
        <w:gridCol w:w="3547"/>
        <w:gridCol w:w="1293"/>
        <w:gridCol w:w="1293"/>
      </w:tblGrid>
      <w:tr w:rsidR="00000000" w14:paraId="4570AB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C2E6"/>
            <w:noWrap/>
            <w:vAlign w:val="center"/>
          </w:tcPr>
          <w:p w14:paraId="51A3286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NOME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C2E6"/>
            <w:noWrap/>
            <w:vAlign w:val="center"/>
          </w:tcPr>
          <w:p w14:paraId="7B50BC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CARGO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C2E6"/>
            <w:noWrap/>
            <w:vAlign w:val="center"/>
          </w:tcPr>
          <w:p w14:paraId="634FC0E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LOTAÇÃO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C2E6"/>
            <w:noWrap/>
            <w:vAlign w:val="center"/>
          </w:tcPr>
          <w:p w14:paraId="05A7F4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ADMISSÃO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C2E6"/>
            <w:noWrap/>
            <w:vAlign w:val="center"/>
          </w:tcPr>
          <w:p w14:paraId="1749541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CARGA HORARIA</w:t>
            </w:r>
          </w:p>
          <w:p w14:paraId="732AA10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SEMANAL</w:t>
            </w:r>
          </w:p>
        </w:tc>
      </w:tr>
      <w:tr w:rsidR="00000000" w14:paraId="1B08B0A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05C8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9C8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18E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6FB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80C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15EF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D01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ARISTOTELES LUCENA SANTOS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D01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26E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5CE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273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31553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495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CELSO ALEXANDRE PORCIUNCULA TEIXEIRA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693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0D9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4D9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90C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9BD49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E89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A02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5EB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416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C3B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C15DB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686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3F0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47A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625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A05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5408B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5E8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298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239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50C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D1D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93DA9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F28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EMANUELLE RAMOS DE O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LIVEIRA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 xml:space="preserve">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EFA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5C43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C54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EB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2CB7F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6CCD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E48F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166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796E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57F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5B5E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A66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A13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B35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AB4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384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C9497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484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F18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FA9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65C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44F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3ACF3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38B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98B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B8F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946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BD2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2A99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B20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04F5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016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AC1F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070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F7001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B11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CBE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E57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30A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F33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E3AC6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C83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013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DC0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55B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547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8A803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95D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2DA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6C9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7DB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9AD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25C67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6D4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301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34C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91CC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310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8C074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3C09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RENISSON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47D1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E1B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902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3F6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38E8C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FBE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D20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1D8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01E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498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ACC8C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823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002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C42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C6FC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87F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6FF4D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E345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A7E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DEF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B15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24C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C3EE9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0CE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70C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980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DAB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EA2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BBBE7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4A8D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E0A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045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468C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DA3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08C0E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69F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8CA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AA3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5BA9F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390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0655D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CEA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ALMIR HILARIO DOS SANTOS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C054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29D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6DF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BE2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554E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791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3167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E69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822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9A9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B0E17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F18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CARLA RODRIGUES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64F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018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62A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BF4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A869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781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KAROLINY BARRETO DE ALMEIDA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6C1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935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6273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AB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AC755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39C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A91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08C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A59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29C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1F0E3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EF5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ANDREA DOS SANTOS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E80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1BB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315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C44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50707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166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GILSON DA SILVA BARBOSA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C21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108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D19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3B2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BD24A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792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CAMILA RAMOS FREITAS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0DEE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645A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EC4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12F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0CD50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319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76B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661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740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C2D2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7D31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67E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AB2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A04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483B3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465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2DC6F4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F022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CLISE ANNE DOS SANTOS F.BARROSO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192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C0F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85F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F49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D7181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53F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4A2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A29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0563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816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ED018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4DD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DANIELLE CAVALCANTE OLIVEIRA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08D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3D1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10B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E8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43385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0C8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5C7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F91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BDF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EE5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B7F0B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479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4444E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47C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757D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29E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06CE6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A7054" w14:textId="77777777" w:rsidR="00000000" w:rsidRDefault="00000000">
            <w:pPr>
              <w:textAlignment w:val="center"/>
              <w:rPr>
                <w:rFonts w:eastAsia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DYEINE HELLEN MACIEL DOS SANTOS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403C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2E6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E8AF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698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F7856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929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9264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E8E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0E4A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1D7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2510E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6D7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MARIA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923F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523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599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C2A4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6C2FB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586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1DC2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801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A582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40C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3EBC7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FB3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2D4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7C4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BC8E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738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D5EF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136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5CD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1E9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AD2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94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AA240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229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FERNADES DE BRITTO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A81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D36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D42F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F02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1E1DC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487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4B39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70A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DA97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BD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E46CB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96F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005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1B4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73DB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790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7336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A8C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EFD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5B0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EFD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E1B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4617A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5F6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488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471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5800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B3E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66050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06CD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195F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6A7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545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188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FB115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CD5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ADAILTON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B8E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CF9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3F27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B29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BAE27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4DE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KARINE DOS SANTOS MOTA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5CCB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ACC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E379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7A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C5C1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F5D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489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20D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E49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B15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36C3E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87C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KATHYANNY SABRINA SILVA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B1F9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E29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17D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6DD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B8D3D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53D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LEANDRO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D91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6053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74C9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37C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1485E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3BE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ALCANTARA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FA4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408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217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8CB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ACCFE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0FD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FABIO NASCIMENTO FREITAS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62B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4AB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FDAF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05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1ABF3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062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HENRIQUE FRANCO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F022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32C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DAEF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CF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9CA0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5EA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ELISA LIMA GOULART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394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BD7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E43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BE9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05757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5F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90C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56D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A77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598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03E8F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78D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VANIA DOS SANTOS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FCD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656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9233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8B7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1914E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CDA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MATHEUS SILVEIRA GARCIA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6E5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760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D1C4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2C1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BC06E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4438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PRISCILA SAYONARA SILVA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17B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C03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672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339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366A9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242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6E6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DA7D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F61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02E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A5461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45B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ROBSON DOS SANTOS BARRETO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1C6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FE45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BCC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CD1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A009A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DD9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ROSANA MOURA ABUD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5E5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A67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94F1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BF2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CA683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FE8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SAMARA SILVA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D8D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503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EC62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3BB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6AC18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C237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8D2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071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40D0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469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81932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ECF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3E6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594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BC54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C31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98BA9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77FE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TATIANE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1E1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195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D4EE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906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10A3B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B84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658A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E67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C10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AB5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35FFB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5DD6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A9E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5C4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0622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223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52F8C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FFF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085A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63C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DB5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35C1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352AA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F1E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082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CERIMONIAL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802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5536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D5A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B4BE0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247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186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505E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28C8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538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71522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B93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27D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TECNOLOGIA DA INFORMACAO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27E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CBD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DF2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CEFA6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AD6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475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0B9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C23F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DE0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D9D93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89D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D3D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82F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A4F7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699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F724E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E0E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ERICK GUSTAVO DO N.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9A6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532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0957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2FE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97DDA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0C3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B68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0E0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DB6F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B122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BD288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06F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SANTOS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F00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3F2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DA2F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183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2A277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C842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B171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1CD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A98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8EF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537E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8EA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0D97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4E2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B1B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939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BB48B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9A6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B3E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B44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61FC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D9E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9F9B9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0AE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91C5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180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776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6AB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A0190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1A6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C66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7D4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FA0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9CF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579FD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CC8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3A8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1EF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C619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1AF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F6580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B0B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FERREIRA DA SILVA PINTO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256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EA9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B21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F42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4E4F3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CFD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HENRIQUE S. PASSOS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637B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38E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BAC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618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58555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1AF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HEDEILTON MENEZES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E1A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619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6D8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4D6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8D1FE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F9E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JOELINA LIMA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B62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449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F10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400F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FEAC5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E19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FONTES BARROS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3D2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63E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B71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537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88986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6A8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ALCANTARA M. MENDONCA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82C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188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D4E5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282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0637F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C10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E1A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94A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6562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31E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8FAE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EF2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C84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EB2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24A5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AB8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40E61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695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DA CONCEICAO M. S.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608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AD1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FFB1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09C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303FC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6C72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SASKIA DE CARVALHO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23C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B53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F76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733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BD6F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A80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PABLO GONZALEZ CABRAL RODRIGUES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1D0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3EA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949B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E53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E478E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B8B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034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D41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9B21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32A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39759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E5B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B2E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75B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0A2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FEF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E5305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61FE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PEDRO MELO FRANCO SOBRAL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5CE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685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243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2BB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1FEA2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D12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SHEILA DOS SANTOS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EFB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6E2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61E8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D9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C0A67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6D4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9CA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7B4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4A7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5B2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28561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F3A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YASMIN B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RAZ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 xml:space="preserve"> PRATA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1D4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357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EB8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203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B498C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C61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29F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29C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F707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ED6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86284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6A7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1EC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030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351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F80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BAD5C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305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CLAUDIO DE SOUSA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B7E3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1C4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712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6592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3E535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7A5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6D6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0D6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B33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001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403AE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01A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BATISTA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92D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3C7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64A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15F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6358C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4D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CELSO RODRIGO SANTOS FERNANDES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610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807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ADA2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F0E3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1923D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09D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CLARA RAFAELA NOVAES N.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624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33F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6085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B3B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239E4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0BB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8D5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EE1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A93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6EE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7641F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B2B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F0D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229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B2B5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B72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ED314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CE76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682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6412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7CC1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E25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6004A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8B4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ERIKA SOUZA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07B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134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90A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449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06ED0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E47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FRANCIELY SILVA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020E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BC1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15A9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E12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475F9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0BE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FRANETE BARBOSA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859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6AB5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88E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A8E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34A0D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B23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GLAUBERT MENEZES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1E5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054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A30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60B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93279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A7F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HADLEY FERNANDES BARROSO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176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263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2F2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F08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F0536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63D9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HAYLA NOGUEIRA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8FC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FDC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E38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75B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62451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BCFAE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IARA GABRIELA NOBRE DE OLIVEIRA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136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0A4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0941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DC3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9E5E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004C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F0F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A97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86B4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964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69790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8C8F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 FREIRE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C87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945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915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643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06726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4D1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JACQUELINE ADELE REIS V. FONTAINHA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2C1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53A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CE1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00F0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EE655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086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PAULO ROCHA DOS SANTOS FREIRE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6CFF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479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0C7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9A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58B37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2BD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GABRIEL BARBOSA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E85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19E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423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ACF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A98B1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A41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ED2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716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B02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BC6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B4A5B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ACE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LAILA MARIA DANTAS L, DE AZEVEDO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1AF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C98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E71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A6A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A4331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52E1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LAIZE GABRIELA BENEVIDES PINHEIRO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560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B41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552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750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6D511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9EC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STEPHANO SANTOS VACCARI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01D1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C912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E84C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807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E53E0A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C0B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LETICIA SOARES BONIFACIO MACHADO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3AF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D8B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DD94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A191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0D93C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F38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AZEVEDO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680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060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29E4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023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153EC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9E1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6B81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CF9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015E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500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1DF7D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165D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MARQUES BISPO DE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CC88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493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3BCA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A39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5DF98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B9E7C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MURILO FREIRE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D43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B35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974E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72C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77E00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B632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MYLENA TELES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87D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C34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2C8C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D5C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1C5D4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B61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SOARES DE OLIVEIRA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246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D68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274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9340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82546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292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RAMONA SANTOS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99C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04C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E965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99E8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2049C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DF28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RENATA CAMPOS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D987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E86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D15C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980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41142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BB9F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ROSENILDA SILVA DE JESUS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479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972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9AA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F1B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EE8F6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E57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84E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3F9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6761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C6D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4653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FA2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VICTHORIA RACKELL SILVA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A0B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55CF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518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89D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7865A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09DF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VITORIA SANTOS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83D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EA3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9AB18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8E4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96FED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096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WAGNER GUIMARAES MENESES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0150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C50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541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634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16503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B08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YSIS VIEIRA GOMES BAMBERG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B59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D0D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9DD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053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6A5EC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0D80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 SANDRO DE OLIVEIRA LIMA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D44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4B9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6AF5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1D6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F127C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2A5C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ALEXSANDRA NASCIMENTO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E80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7C4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26E4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E5F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BA723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F22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DE ALBUQUERQUE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4DD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276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505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39A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47E6E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D75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CAROLLINE OLIVEIRA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F61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35BA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918F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5043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403C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1E4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BEF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2DD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9D7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8C4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257F5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05D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EC13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069D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7D2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129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E8C1D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20A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ANDRE LUIS DE MELO 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3A7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D5F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BB12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A8F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DC5F1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002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ANGELA MARIA DE CARVALHO MACHADO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EF2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8CF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239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0249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95DBD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A12B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ANNE CAROLINNE ALCANTARA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D947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618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58D0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F90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784CD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F01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ANNE SUELLY SANTOS BEZERRA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1E8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D9B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8B17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C57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04AD2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957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4A9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DAC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54C9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832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6AC7D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2C2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BATISTA DOS SANTOS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7F6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9EF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964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EAF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DC9AC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19EB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350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25C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822E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C1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75A367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B13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F65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6CE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4A70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CD0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3F854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86C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307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640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DC1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D20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5FCD6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9C3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BRENNO RAPHAEL ROZENDO N.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808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D52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50B0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C3D2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E884F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84E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93D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B20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8127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957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8B4ED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1C1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5FA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605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C98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B179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359ED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B7F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CLEONICE REZENDE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692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03F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89D2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0D2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FA48C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AEE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DANIL O MENEZES 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8FD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B4F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A2BA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C5C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EB69B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6C6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824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CFF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F5C3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2AE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43D8F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497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E43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242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9BE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034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F149D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7D0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DERLAN ALVES DE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380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447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04CA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9E2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05492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982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0190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7D4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582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568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AA7E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56C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DINEIDE VIEIRA DOS SANTOS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A063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676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D12E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BBC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AFEB9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4CF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DIOGO BISPO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CF7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857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403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B3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B2011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DB2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037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3BB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B11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7FFA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3F2D0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F99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82A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639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B89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4AF2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A9ADC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F14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DOUGLAS ANDRADE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46D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A88C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AB5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B50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E699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BE1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DB5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68F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339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DC9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D5066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C16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250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206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1B2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BCB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EED36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354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ELIENAY DOS SANTOS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00C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DD66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B120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EB5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D146F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1C6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F74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D42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A3F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5B8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9A881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CB7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EVANNY LAURA A. SANTOS BATISTA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42B6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1F6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F2A3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48F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40239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2E8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FD3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BAF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1497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BEC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57983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21D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EWERTON ANDRADE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B6E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B79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C0C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8AA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7B89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858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MAURICIO DE SA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EC74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AEC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5712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361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8C3AF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958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GABRIELL BRANDALLINE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56E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B1D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89C1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9DE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A0048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DC8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4A2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8F4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A8B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97F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EE575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9ED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ANDRADE RIBEIRO SARMENTO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7584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5A95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A63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5F52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E664B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A85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C86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0EC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BCFC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185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A695E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160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80B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CB5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B4D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576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EDFC37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15C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JESSIANE DA SILVA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E283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FCE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8252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70B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8353EC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A17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930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368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01F1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501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AAAA5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6E4D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5BF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388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E3F9D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561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8D9E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5BD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4CD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7DF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DD9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AC2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F07E2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91A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112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049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3A9B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2F3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BFED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364F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471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5CB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90B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87A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6D6C7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789E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281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D99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8C8E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14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482F0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655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6E4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571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BCF0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29F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0D42F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1695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275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1AD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8B9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F36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DC1EC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CE69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 ALVES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50B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961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6157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ABC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7EB66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6D1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7AC7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F8B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DD73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61E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B0A67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7A0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417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FF9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2DA5F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43B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6A0FA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F23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7CA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48F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995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46B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CBB68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6AE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C10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270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2EE3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A98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B953F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77B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A62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38E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68E35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6A7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E545B5" w14:textId="77777777">
        <w:trPr>
          <w:trHeight w:val="26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A5A4" w14:textId="77777777" w:rsidR="00000000" w:rsidRDefault="00000000">
            <w:pPr>
              <w:textAlignment w:val="top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MAIARA FERNANDA SOUZA PINTO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D2A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6DA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771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BDF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8CDD5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016C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7C5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C82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341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93E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DF56F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454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DOS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D5E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0D6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F35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C57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E56FF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7D1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MARCELO COSTA SANTIAGO TAJI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302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0A8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F0C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800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A7C7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5C0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42A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E87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F2DA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748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4CE2E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CD20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MARCIA HELENA DURANS ROCHA RAMIRO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2C3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FF2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B0ECA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34C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BE184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90F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891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DBC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67F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EB8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5B15E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657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93F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3E7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5B6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AF4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85CE8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3EF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802A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9C8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888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812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FB234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3FF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GOMES DE ANDRADE GARCEZ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AF0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ECE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94C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6DB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15CD1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488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085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B87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7909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357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B97E9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928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NOELIA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58E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7F4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C671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C52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7BF52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3B2E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VIEIRA DOS SANTOS MARQUES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EA4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ACF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911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420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6C4E1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966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MARIANE CONCEICAO SANTOS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3F0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CFD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5AFA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09B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AF87A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B94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8C3A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235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B7D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743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D3092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2B3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MARILENE ALVES DE OLIVEIRA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E85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98A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5BA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1B1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90B0A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25F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DA CONCEICAO REZENDE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21E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440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9B65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00E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86AAC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60F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6EFC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858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409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AB6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6A2C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336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MATEUS SANTOS SILVA F. SOBRAL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D06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1B3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DCF3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472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7F5E7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805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DE3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BA4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F4FA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059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A969E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857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MIRAILTON ADRIANO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9C4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207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8F5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9A7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06C3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FB7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31C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57A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DEE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4A4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C503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E1E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NATALYNE DA SILVA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4FA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179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55F2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020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901FD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47B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75C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B31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65DC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78A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08331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21A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NEIL DE CARVALHO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C9E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CDC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B45F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7FB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BF9B8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DBB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546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750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8AF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634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D5EF4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EE6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PLATINI DE LIMA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CE5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7CA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9D0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E24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7B499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4A76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84DB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97F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029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167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9FC46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421D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RARISSON DE JESUS SA MADUREIRA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22C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552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B25B4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401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415F1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F46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F62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D77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323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EA5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959D6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E949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80A5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1E6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3B0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B25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BF37B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495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CAB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D78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6E0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0F5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317F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A01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RUBEM MENEZES DE CARVALHO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30D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686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089E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6D7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0A496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C94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7EC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B14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092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592C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4B3E0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F05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7CC1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CE5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F38A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E4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E098A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8A6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4BF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A8B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9EB4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50C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17840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C05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E402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0A8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6ECF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DE5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A7781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1FF3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THAMIRYS MONTEIRO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839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0DA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C67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BC4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9BE56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B757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THIAGO SANTANA SANTA RITA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21C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CCD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698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29F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7D6E8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C5E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937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90C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1E4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F14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D0CA0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65F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7FF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302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D480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103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DBEA9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337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VICTORIA CAROLINE NUNES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E85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6E8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2A87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710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422B3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2F7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VILELLA RODRIGUES IIMBASSAHY SANTOS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9D0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D03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E62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014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3D17A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182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5A7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8376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53F5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ADF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01487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1675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6503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139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A3B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358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261C8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6FC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WANDERLEI ELESBAO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5A54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2D8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018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F1D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CDA5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2557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4B2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E12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26C6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664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0A584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6278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271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A7A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731A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821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91AD2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89A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AGATHA KIMBERLY OLIVEIRA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913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0B2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647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8F8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429D3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D62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76A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34D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56A8A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0F6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C7FAF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96C6F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AAB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863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8813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2B9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63801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4F3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ALINNE ALVES BARRETO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237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AAE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CD5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BBE5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C2D5B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5A8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4E92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0B9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AC87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95C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427C3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DAF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D97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733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EF7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8AF7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CAC9F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43A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CHRISTHIAN DE JESUS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8D9A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275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33C5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ECB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60DEA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356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LUIS MATEUS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244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D43D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7BC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C54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CA3E7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B3A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ANNA PAULA PEREIRA DE AQUINO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544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E84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E939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0DF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E068D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A3E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CARLOS DE OLIVEIRA MOURA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32F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6FE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159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1AE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EE081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35A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924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DF2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FE4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D11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CA227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97F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HENRIQUE BARBOSA T.JUNIOR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752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652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68B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F3D8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BB2DA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89C0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SERGIO M. F.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765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91F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AA1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2E2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FB193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3D4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EF6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56C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78DA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1F9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636F8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0484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BEATRIZ MARIANA ANDRADE DE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534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93D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E678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C9D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D283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B7E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EMANUELA SALES LOPES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399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12C2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AD65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CD5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D2A4C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F36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BIRATAN DE ARAGAO CARVALHO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CEB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B5D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BC7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E48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1597B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07AE9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BRENO AUGUSTO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2E5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199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50C6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8E2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C58C5A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942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CAIO VINICIUS DE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FB9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ADB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D469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90A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01120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3A6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F3E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3D54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D873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49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CECB8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C8B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SOUZA GOIS DE OLIVEIRA REIS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227C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4E5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E324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B33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0A60B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329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CARLOS CESAR DO NASCIMENTO ZUZARTE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E22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207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DE7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9DB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A9B4F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DCA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CHRISTIANE BARBOSA DOS SANTOS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96D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3DB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58C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094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6D792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F89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SILDEVAN DE SOUZA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6CD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5A1B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4810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7B3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37BD9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CD13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F47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2C6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9C0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72C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57074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1C8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CLOVES DANTAS SANTOS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5D9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C61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9C4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128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7811B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EC5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E54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3B9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371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8FF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879A1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D40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D9FD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AFC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5BC2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0B8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53630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2FB0E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DAYANNE MARQUES DE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2AFD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4092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A29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435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E1775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BE7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DENYSON BRUNO DAMACENA ARGOLO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0DE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F5E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33EF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28F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625CF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B2B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7701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470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1DE5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B10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DB750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49B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003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DB5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8B5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9B24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4BA19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5D93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A47D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7262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2B4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40D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EE2B7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3EB6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BF4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14FF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AC45A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9D8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19421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058F1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EC4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287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D5F0C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1E4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ECE2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95B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FERNANDA GRAZIELLE SILVA MESQUITA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719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B0D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1A4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3A8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4A84F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58E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PAULO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69D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758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0F9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F8B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B715A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C9F1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05C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B7C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7BFA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FCA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B40FC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7C6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718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F60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2C78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DAB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570C0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DB2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GIULIANO NASCIMENTO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808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7BC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A71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F61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2E146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612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A73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257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D5B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88B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5BDDC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D1FB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0B0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B67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277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131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DD51A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57566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BBC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C0A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E07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E45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94614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1D1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ISABEL CRISTINA BARBOSA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C1C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D67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57F5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3B8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A887B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53A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50E6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6B1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6A9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FB8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F1D4D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C68F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JEFFERSON FERNANDES SALES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325D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EA0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516E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D5D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E3411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7EB9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176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02E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2433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AA9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7FEB3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434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FONTES DE FARIA FERNANDES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ACC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374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AE0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BC9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A6E35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EF92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MARCELO DO CARMO SILVA BATISTA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9A0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C37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B39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FF8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F4C78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B7F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JOELMA DOS SANTOS MONTEIRO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2D2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0BD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FE0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725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3741E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83A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FB92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E80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37B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8F1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3DC13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918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F07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A26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562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C0B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11FD0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B1D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VIEIRA DA SILVA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F1C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82A4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DC9A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D76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E6C2C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55F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DANIEL BEZERRA TORRES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F3B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890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A9E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4AD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ED87D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BF1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A78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F04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A355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E33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9EDC1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0CB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5EE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87D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4AF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E25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612E2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DD3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RODRIGO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475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373F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003D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0C6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BFECB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395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DA CRUZ SANTOS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6B1E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4F5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629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92C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27256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948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OURO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1DD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84B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AD5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FED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9E80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333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KAUANY VICTORIA DE OLIVEIRA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6E16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EF1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07B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F57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877E5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738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KELLY STEFANE FREITAS MELO DE FARO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1A7D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08E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731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D1C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EC69E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729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72F7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46A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414C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CBE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3C0E1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8BB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CA0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8E8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164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525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5F165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547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466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C4FC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B15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C10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0E64D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818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LEILA MOURA SOARES NUNES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4BF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1B3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F323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589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7EB7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3F8D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LETICIA FERREIRA MENDONCA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4826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A88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11E6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92A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4F91A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5DD1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44E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639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FCC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41F4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833F7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9371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 AVILA RIBEIRO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B36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3C2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3C3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0E2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F821D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63F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BFC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049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4964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6DD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B852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801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3A8B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BB6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E62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798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609B6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941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6AEB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9B2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BAA3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DEE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019B7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65C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8EB47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DFB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AB3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C5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45A3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6CB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MARCIELE DE JESUS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906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C94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2BE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8F65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7566C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C37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JEFFERSON DE OLIVEIRA E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621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828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F7E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BE3E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90DBD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F4B4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APARECIDA CRUZ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B546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F88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FE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253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1754E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F29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DE FATIMA MESSIAS DE CARVALHO XIMENES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689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739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C41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3FB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F5DB0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FF5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2F7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A02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1AD4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10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BC358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07B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E17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60D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958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7C2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2D106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5EB60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 WENDELL OLIVEIRA GONCALVES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98A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D087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C4D0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422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2ED11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AE8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3DE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2C6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A50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A53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895663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73E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7D5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3C2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773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005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52E75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079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DOS SANTOS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0D0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44B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32F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F3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9EE3E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0D5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9B0A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DC7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A23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72C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77615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911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298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8B4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5BD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7C3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4582E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EB0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ROBSON GOMES BISPO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E8E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85E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C73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9EE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FCBA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BBFBF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CF1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AD7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B6D2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65B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C6CC27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E1D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CF5A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3EB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60F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C8D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8D543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6DF3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8CC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213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05C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6DD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5E7A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5CB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58C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8A3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D0D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D43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D8ED4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F52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283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4CF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8C2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9BB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8A166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3D9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SELMA LUCIA MOTA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F23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8BB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FB0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55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13E99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975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REGINA NAZARIO FREIRE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A4A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7A1D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289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4A5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1F542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F5ADF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06B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258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6DB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166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A0739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B25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B71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085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C496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87F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850D8E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E7D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TANIA CRISTINA DOS SANTOS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58D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D0F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591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454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981C2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E75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TARICK CARVALHO ALCANTARA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470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0F0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B928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41A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0DD45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CEC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74C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3AF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3B7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5AE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5E15F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8B3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452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1EF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C48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843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BB7D6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DA6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VICTORIA RODRIGUES BARRETO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F53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E403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740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5DE2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2710D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64E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PEREIRA FEDERICO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9AC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F9C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A5C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200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D1CF7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BF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VITOR ARTUR RALIN DEDA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5ED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269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B291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35A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B98E4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19C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D5C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356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798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B8B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A55C5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37F3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YSLA KAROLINE ARCIERI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39FB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327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58C1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BED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330E4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3A11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7A7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F8F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CD0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A5D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5B9B6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6C2F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6207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E17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B29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309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80FD6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60E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278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44E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2F0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E85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BF40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6BED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36D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AB7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183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624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07C41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DB2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ALANNA RAYNNE SAMPAIO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3DE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E0C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87AC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ACD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86742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A52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DOS SANTOS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11E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AA0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051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B95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87557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3CF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ALICE CAROLINE C. SANTOS MAGALHAES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72E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CA2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59C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FA0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3EC3C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790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E59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26A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A48D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884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D94FB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AE2B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AMANDA SANTANA CERQUEIRA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7A24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A43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9BC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2AB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DFE19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4F8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CAROLINA VIEIRA MENEZES FFERREIRA NUNES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DD8C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134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85BA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217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198B3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DC88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1B9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FBB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5BEE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AA7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ACB8B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E4D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ROSA DE ALMEIDA ROSA CORREA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746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4C4C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1E77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6D6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9B79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7CC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A15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3EB3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519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806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67DE6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1D4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193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B08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908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B62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58C45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CEC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2F3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C35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F29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CE3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AA749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0ED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424B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F01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06E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B25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95E34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6FA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AURELIO ANDRADE GOMES BRIGIDO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15F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CF1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339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698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57CB1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CFF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B29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F7D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A2D0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E85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06DB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73E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096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AC4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25DF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A93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545F1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340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123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DB6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B1B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F05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5C953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1CF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328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231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21D3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89D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B945F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5B4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B6C7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C1D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AA6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126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8CEAC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D8A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154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5B1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89A65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03A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86A17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826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41B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71F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9E1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F8D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2F4F9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CDE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725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228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6665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1E5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ED429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0D4D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DANIELA SILVA PORTO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A40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036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ECA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915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A7989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026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DANIELLA RIBEIRO DANTAS FONTES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DC9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756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D2F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80D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DB968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4AC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DAVID DOS SANTOS MOTA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FCD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64D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D52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DCA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25268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2ABE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D8E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BE0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3503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99F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2A10A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45044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116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200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929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A82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9162F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CD78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EDJANE MARIA DE SANDES CARDOSO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E9D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E5E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427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3CC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BC88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E72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9374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A9C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6727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169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3739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DCA1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EDUARDO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E0E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EBA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A4BD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D11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DD1B0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3BE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D78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1A7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CFC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CEDC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AB392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6254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ELISSANDRA SILVA CHAVES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F4A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100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A5F1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FFD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CA7E4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BC0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429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A53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0CA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03D3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FA05C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C5F5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ERICA EMILLY SANTOS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145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347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C3D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DCE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2804D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C0B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FABRICIO ANDREY MENEZES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F16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17B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A8AC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9FF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DB3D8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E47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F72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52B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18F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A4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601D2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552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DCBA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C9C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F8EE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AB4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8C4BD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4ABE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2C3F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422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9326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F57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4C72E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6CB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DB1E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DE3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CBC4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EF1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AD98D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04C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GEORGE WASHINGTON OLIVEIRA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C42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B4F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C11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85B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3311F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CD80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2BB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00D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5D17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2B1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29D6A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4500A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7E5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70A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AE56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075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B1155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D1E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D15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84B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79E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69D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DDEEA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DAB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E85E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11E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ABF1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23C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05B33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9F6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INARA BEATRIZ DE AZEVEDO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A36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5CD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BD4D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BC7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58604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935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CORREIA ARAUJO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169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74A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F32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A30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209A3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199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0D4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487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47C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1EB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46753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878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ITANAMARA FREIRE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96A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D9B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A7C2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633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00C54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B31A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C540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100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5E07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21D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91FCB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C00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E41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F6A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018C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364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2343D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968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49E2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B26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8FD4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9C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3957F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E16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2EB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7E9D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FB94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3F0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06229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03D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66F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06A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111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3E9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9B165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9228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DF5E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E56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E70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DFE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F5963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55E3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BAC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F6D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2546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DF8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FCB7B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139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LAYSE KARINE DE CARVALHO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1CFF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7541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FB4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6D8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A878B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09B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7F9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D0E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26CD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57C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8B6D6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B3C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059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F89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8AC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B43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A140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0100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306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A0F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A9673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8DE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60AB0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48B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LUCIANA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A8C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24C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C2E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2D3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9B63E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D46E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LUELI GUEDES MARQUES CAPISTRANO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65B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18A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FEC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E2E5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50250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5691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D8A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6B1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3AA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D84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7A4F4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93D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EE9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D35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A510E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6EE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668D2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183FDE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ROBERTO BRITO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395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A4A5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CA1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682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DDA20C" w14:textId="77777777">
        <w:trPr>
          <w:trHeight w:val="24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BF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888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FCF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80C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958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318313" w14:textId="77777777">
        <w:trPr>
          <w:trHeight w:val="24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95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DE SOUZA BATISTA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391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D60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D57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90B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B4CCDD" w14:textId="77777777">
        <w:trPr>
          <w:trHeight w:val="24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55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MARINALVA VIEIRA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A5FB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513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49C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EE1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93BFDC" w14:textId="77777777">
        <w:trPr>
          <w:trHeight w:val="240"/>
          <w:jc w:val="center"/>
        </w:trPr>
        <w:tc>
          <w:tcPr>
            <w:tcW w:w="4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407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3363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4F7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FDF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953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0CE6B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446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MARQUIZAEL DA HORA SANTOS BRITO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6B0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951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89AA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1DB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25AE3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C83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511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261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ACE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EAA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B89F0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892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1A5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5D7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386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7A4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BC2F6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A00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1B0A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278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174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1CD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F5461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7450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7BB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BFE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4D8E5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982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23490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E8D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MICHELLE DE OLIVEIRA FERREIRA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8AEE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B21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935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F07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04874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67B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20B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FE2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384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196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26A96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755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BDF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8A7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1C0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BBE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711EC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CD9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C7B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B9F5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0522D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609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4E4D4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B69FE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PEDRO CARLISSON DA SILVA GONZAGA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1DC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A7F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84B9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816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7E8A6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709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VARJAO DA COSTA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6F2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086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8D6C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37A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6D229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FB1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814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B28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B1CE3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216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8828D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423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RAYANE CAROLINE V. P. MARQUES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534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B21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1D3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7A5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ECCDF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9450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DOS SANTOS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89A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22D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45A0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CE8C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BDAF1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65D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6A52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A69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F989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DC1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71CC4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3ED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3E0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CDD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8F2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8E3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0694F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718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ROSANE VASCONCELOS CAMPOS PRATA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27B31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E68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7F2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A4D8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B67FB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D6D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FA8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C33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077B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C99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99F87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E88F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849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756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F8F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B4E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4D8E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CB2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62C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CFF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9825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A0C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F60FA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0DE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E2F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C09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84D3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864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DABE2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417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SULLYVAN PIRAJAI ALVES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D580F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C03B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290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1CB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D987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D24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TAUANY INGRID SOARES DA CONCEIÇÃO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894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6B5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8A51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31A0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99D1A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F88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TAYARA REZENDE DE OLIVEIRA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CD4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40D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788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85E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B9A1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DF8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THAISSA ARIELLY SANTOS CARDOSO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7C1A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C1D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938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2A0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8CECE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CE8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7AA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998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9EF1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5FD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2922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93C4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THIAGO DE SA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B1C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D91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C858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A86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FA020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E47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557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822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421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43D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01489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C23E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VANESSA REILLANE JESUS SANTANA DE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B18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7C7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AA3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7C5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6696B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9BF8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4E0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670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3FC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E49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02590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064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D758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921F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4DC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95D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110DA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F0D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6644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CD7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74E4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33A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BE362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55A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YSLA FABIHANA DA SILVA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D6E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B46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BC8F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A46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EFAE2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F44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B9C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8EED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2AF7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884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5D370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890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EDD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D7A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FB70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CBE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8E0AA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55C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16A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619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868F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EC3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32260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3BEB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DE SANTANA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472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904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E42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82A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3AE03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A55C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98E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1480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B264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821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2E40B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8128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ALINETE SOARES MENDONCA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B33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24E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B5A5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505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6AF79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5EB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47B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F8B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18C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0DA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ACA13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8C0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E09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F332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A5A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FFD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CCBA4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0D5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859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F67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3968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1EB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AFA73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3E8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1B5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7FE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3A7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708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3078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FB36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BRENDA KAYLANNE SANTOS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2C4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0BC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5F4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5A81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A1887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C06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A09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D96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520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12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53AE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CFD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B2B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D3F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588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08D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0FA49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CCB1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CARLOS RUBENS DE OLIVEIRA JULIAO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7D8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292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D8A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93F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B13F1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AB1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45A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BFC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69E8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B6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AFCCC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F27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CINTHIA VIRGINIA DANTAS FIGUEIREDO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39D5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460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D08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E2E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56B6C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4F84C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A571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9BA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457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03FE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85E7B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F39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70C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831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8AB2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B7A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8021D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72A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C14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CBF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433E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951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EF139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F9B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1239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726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C7B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62A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1F2CA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E7E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283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3B3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4ACE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939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70CB7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0DE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EDVALDO SILVA DOS SANTOS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51B65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BEE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35E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176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E39E1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B34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7E4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716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929A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016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9DAEE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50C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E5E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1BC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59B9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4052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E93D1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C18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BA4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676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041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6BB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BB4E1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9BC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ELSON AUGUSTO DA CONCEICAO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535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85AD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4B06A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C43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A5FD1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F18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ERICKLES PHILIP SILVA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097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860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942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B13E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79A81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A63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9BA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BE1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5BE3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FF0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32D3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1A9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FERNANDA DE JESUS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51F9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3CA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E23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3C3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17E3B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6823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FILIPE PEREIRA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DD2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673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E68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D5B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6E806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8D6C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35E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559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AB7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C9A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821FA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0B9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GABRYEL WILKER MANZATTO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CF5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9D8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53F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257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C0186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56F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FE0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36B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3F18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61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9656A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5B1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GIULLIAN CAROLINE BATISTA MARTINS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261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E4CA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9EF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9F4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35B8B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833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GLAIRTO EUDES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5D4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1EE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3926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346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77C27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B1A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 xml:space="preserve">GRACIELE DOS SANTOS MACHADO 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791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007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3DC6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AC0C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4FC2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B94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ISABELLE MARIA SOUZA DE OLIVEIRA  FONTES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C49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2D8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4D7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98F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90004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7D9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14E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E45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BB00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D1F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4753E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76A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BA2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AE7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F0BD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6AF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41FA7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BC5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58D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DAB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863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076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E00F5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159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140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7E8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BFF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201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38EC6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8A0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PAULO DA SILVA ROCHA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B7E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885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67401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3A1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FEBC1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2E2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473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752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896B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BD3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82C63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21C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D5E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BFB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074C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FD82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A922E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B85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77E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A2A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3A1C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36B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D8225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D94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980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2EB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1739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BF3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87A87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AB5E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240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5F5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5AE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E70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FE2A0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6E3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8524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8B0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9479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C92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32128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E24E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AA9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3730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4AA77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815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99D96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CE35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A39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BD1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3BA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636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CB9EE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669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239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190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74DF1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EBD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1A976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B78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LIMA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603C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96A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19DA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977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BEFD7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E3E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LALCHAND KUMAR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FF5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A9B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784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84A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5B40E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F99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2BF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BD8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F07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9B7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31DFE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4C27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LAURA BRANDINO DE ALENCAR PATON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3446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3D0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5AA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C03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C52FA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8208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398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E1F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531E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881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3F793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1FA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147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641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1410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7DB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D9961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8FF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JESUS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E77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C91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1B1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F83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FA835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610CE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924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6BF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297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9E9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0BC26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D406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B94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5C1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9DF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153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866BF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E01D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8C0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3F8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D35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EBE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83AD1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97A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MARCELLA MARIA BARRETO CHAGAS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396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5CA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7CD0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116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82278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437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MARCELLE COSTA DE OLIVEIRA QUEIROZ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FE2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2FC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FFF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254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5402B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3F1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MARCIO JOSE FREITAS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6172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2C2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7D83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E42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B9BF0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F7CF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DA CONCEIÇÃO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C29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F53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715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A673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76D19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28C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E320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160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0E0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CF6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D1B88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549DA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1B25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297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3691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2BA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CF0B3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0A8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ISABEL CHAVES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AC2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942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481A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F7D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430B7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DFC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795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37E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326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A7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A734B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AEC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RODRIGUES DOS SANTOS FAUSTINO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568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16F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D35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641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3F60E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DD8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48A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3F6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4855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CF3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A96C5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5E75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MAYARA CIPRIANO ALBUQUERQUE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807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F34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5C6E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BE9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A7644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AE62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 BRUNNU NUNES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776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C8A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9BD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F97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2B899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EC3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C1D5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DA3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FFE3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7A9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9F2C5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AB3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099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3A0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D43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5D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56D9C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4CF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A46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6FB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05CB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112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15088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D72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4FF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D35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0DA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D0B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EB550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566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3E5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66B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036A8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A6D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F8359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9F4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AFE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828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C54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0F6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F4FF2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CC1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584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BB3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034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9E4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5C579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D479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076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0BB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3605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3EC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9A3A0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999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DDB5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43C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0191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F7E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AA385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056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931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ED0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46E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1AD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09560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104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87B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575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79E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D471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0EDFC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52F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13C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580D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D6A2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DA1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52CB3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A8C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212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97E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595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74D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79E07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AABC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RONALDO GONCALVES DE ANDRADE CAMPOS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E12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FB4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813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598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3BDA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60D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DA0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37B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4456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8F7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33F75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DEC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52C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08F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147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5D9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E5504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408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SHEILA CRISTINA DANTAS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2EF5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516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5BEE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097B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4BA86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496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07B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5AB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E4B4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A13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B0C23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8AE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B40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91F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57FF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EAE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DD490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6E8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TARSILA MARIA DE MENEZES ALMEIDA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A3A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081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622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589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95C39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6F7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TASSIO DA SILVA GONCALVES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DA8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4E8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7EAA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118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68C76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C35B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595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46E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D839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E26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1357A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5D9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BBC7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93F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9B6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60D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362EF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5A12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4B4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72A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846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CF0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C77E8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575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7132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662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651E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015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4A5DA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D342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TIARA DE LIMA SANTOS DIAS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721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DEB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6DE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B7D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A4B13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8A7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WAGNER OLIVEIRA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D9A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9E8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2BB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0129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8F9D5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FBE9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F43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B48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3969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5F8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64E5C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3B9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B7A8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7BE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C20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180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7272D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D056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520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8B8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0F0D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4C3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6B067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DBE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CB81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F67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ECF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7EA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F0E1A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39B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19E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DA PRESIDÊNCIA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57B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95B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732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6DFE9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C9F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CEC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78E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A7F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C67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CA1A2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DBE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5A8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A96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E5ED0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34F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23C85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A2E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561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9B9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97A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93D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5736D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8C1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643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F62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BE1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777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30847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0508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DB3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9C7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4A1DD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831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9DB56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7AB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092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36C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396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F8C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B9A88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51D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IOLANDA MARIA ROSA TRAVASSOS XAVIER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9B55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11D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6643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4F7E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7EA23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211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1E9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666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CE82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26D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E3925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2D2E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IVANIR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1D2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404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634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D58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4AD29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33C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B88F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18C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7C32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648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C81EB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EDF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00A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675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9805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C84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1EA28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EA4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B81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F61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779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813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7E2C7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DC4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E8F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E9A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B3E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BCE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824FD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D9A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8C6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64E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94A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F46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0472B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DCA5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840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6A1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172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8DC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16E7C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19D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KELLY SANTOS GOMES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D2B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ED2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474C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203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3A0E4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6F94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LILIAN GOMES DORTAS DE MENDONCA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65B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80D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F92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EC5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9907E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2F7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9B2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618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58CD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9D0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A500F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0A1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MANOEL CARDOSO SOUZA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365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875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D82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077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2FFA5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264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437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2BC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4321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190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20FEB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40F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E18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956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4136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9C8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D1C1A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916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FERNANDO LIMA DO NASCIMENTO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DA9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D97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36E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258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FB4BD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E78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MARCONI REIS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7BB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AF1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11B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59B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398D0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987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AUXILIADORA NASCIMENTO OURO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B46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C8C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9F4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568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3239A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48F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PALOMA SILVA RIBEIRO DE ALBUQUERQUE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3E2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BC1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D680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DC3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9C467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B60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PAULA BERNARDES ARAUJO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0030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AF8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88B3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1AA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A84DB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823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462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8D2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87E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DCA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EF6B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A4C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TEREZINHA GOMES BARBOSA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0788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695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FE71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124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854D3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CE9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WESLEY SANTOS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82B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01E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DDE3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3E4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37429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F57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95A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BDA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1512E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234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475C6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2B11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07A1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8FA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F168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F45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8F4CE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00A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11E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9D9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6C6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458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859AD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4DA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A07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894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61B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58E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DFB3E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91B7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CELIA MARCIA DE OLIVEIRA FERNANDES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EB1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9BF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18F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26B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F9453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64C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EGITO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4E7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104E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3B62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07C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A31C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0E1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CLAUDIOMIR OLIVEIRA LIMA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BCD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B34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195D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EDB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19846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711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792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E79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25C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BFD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9A39D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8E8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E71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77B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92E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BA4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DEE31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922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C7F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27C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D81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A39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E8515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98D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JHONES GOES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687D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B619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FB4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06B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AE88A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509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JILVANEIDE SANTANA DA CONCEICAO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E52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F82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8F87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206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1C757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DFC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EDE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C6C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00D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E6A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034E9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3B9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GABRIEL MACEDO BELTRAO FILHO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E26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341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560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C0EA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48B63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BB6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JUNIOR SEVERINO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B3E2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3F5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F5B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53A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299D2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8242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KAISLAN SANTANA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4A8E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484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5CF6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36F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F226E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EDB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4762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67A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0393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003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F522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B6D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090B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D5C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CE3A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65A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1DDB7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4BF3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468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9E5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EC8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60A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8B184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9262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A13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99F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7916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29A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2D098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FE7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307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62A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AE7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2B1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CC06D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3EA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D20B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D76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893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09D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E6E2C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F99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19E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1A5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15C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B02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A5773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6FE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056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8AF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TECNOLOGIA DA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INFORMAÇÃO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A72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3A5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FDC3C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C0D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4D2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39D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1CC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498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73B3A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D22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BCE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296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A1A2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9C6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281B3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07E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NATHALLI SILVA DE AZEVEDO NOGUEIRA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CD2F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52C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9AE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0CC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2994D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841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995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0AC0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4FE9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835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597D7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0DD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E4E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86E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3B33A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A30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07A90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DED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RICARDO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E00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B55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2BAE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979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602FF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CF9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2FF39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0CA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9AC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9C04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AA70C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DCC5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4C7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26A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8E12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2F1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8135F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4AB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2526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500D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A2A5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74B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BB00A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17B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C1E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8A4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7C4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E49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BDB6D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583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BRENNO WALLYSON SANTOS ALVES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1B3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475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E97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9B2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FA6D3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D24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OLIVEIRA NASCIMENTO TELES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CE1D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DE CONTROLE INTERNO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008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1622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FFA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F3E83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C0F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VALDENIA ARAUJO FONTES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6F0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PED. ESC LEGISLATIVO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344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64F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DDC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C8AB0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066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E61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376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1AD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BC95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849B1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711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923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087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E0C1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281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38FED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E6EF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4AB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925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40E5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BE15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AB476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637E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B8E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49F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771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613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5610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ECC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A15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 PEDAGOGICO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455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A5E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54A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BDAA7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F0E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099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B1C5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EB4A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60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286DD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09F6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0BB2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823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2538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A4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53541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9C5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3C33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41F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3461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3BE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CA9DB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EAB4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DE5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B166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36D7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B50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35945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1C0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ARAGAO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CCA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79C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6438D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4EB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F6E120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9D60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3C7F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A51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F0D7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54C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1D970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734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PEDRO BARBOSA BORGES NETO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86F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6A3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4D4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433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F1761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8DF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EA10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93D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7A94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62A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AC332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D02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49B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AD4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6E8B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AB2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7CBD1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234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1714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AFD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BE7D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958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77F3D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E20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37F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AD15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BF6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E0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DEDF3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163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ROSIMEIRE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DB4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BA2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AF0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79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EEA879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73E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064C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61A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DFB6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D6C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13D7B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207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WERDEN TAVARES PINHEIRO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FAB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B0D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664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C34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F0988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48AA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NEYLA SANTOS DANTAS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99F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9D7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16DA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7EA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9A1DA7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8207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1B8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PROCURADOR GERAL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43A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7376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629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EC81C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06B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RODRIGO BEZERRA LOBO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86D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C79A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2A1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85F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4AC27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CB9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VIEIRA DE SOUZA COUTO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7C1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9EC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C61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615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03E3A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47F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ALOIZIO DE REZENDE JUNIOR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7A39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E77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668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7F5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79B90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0AD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BEATRIZ DIAS DE MENEZES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26D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F85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025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826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1136FB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CF9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CC0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409F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C858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C4A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D6FDA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6EA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BRUNO LEANDRO REZENDE OLIVEIRA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AC26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220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111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331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D19B4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E534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CHRISTINE PRADO MENEZES LJUBICIC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E84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D6A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9E00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43F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4D0C64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FB2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EE8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B5F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317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170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8396F1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14D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EFE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56C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F37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E1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D3116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2965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F161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F8C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57F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38B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D57A38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002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EE0C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51EF5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877A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457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D9D4DF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E8A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HERALDA TEIXEIRA SOUZA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0D6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99B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3A4E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A26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4F44EE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840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932D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005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D21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CA2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D512E3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434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C79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193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F13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B6A4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64A2CC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28D1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LAUANE SANTOS DE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BAA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EE0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ADC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E4A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A1E4E2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649E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LINCOLIN AMAZONAS VIEIRA DE MELO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EA6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6CB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80C1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4C5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D98B3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67F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504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934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F5C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9D1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A1C36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E68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B6982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78D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DFF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255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7502FA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303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C4E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B17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612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EB2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1A4A1D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008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0CA2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8C3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AB3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FA4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A8F285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A0DC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SHEYLA GALBA DA COSTA SANTOS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F83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SUPERITENDENTE DE REL. INSTITUCIONAIS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506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4CF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945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90F426" w14:textId="77777777">
        <w:trPr>
          <w:trHeight w:val="24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CA6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68D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D16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457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2D9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</w:tbl>
    <w:p w14:paraId="7BF326E0" w14:textId="77777777" w:rsidR="00937BE2" w:rsidRDefault="00937BE2">
      <w:pPr>
        <w:jc w:val="center"/>
        <w:rPr>
          <w:b/>
          <w:sz w:val="24"/>
          <w:szCs w:val="24"/>
        </w:rPr>
      </w:pPr>
    </w:p>
    <w:sectPr w:rsidR="00937BE2">
      <w:headerReference w:type="default" r:id="rId6"/>
      <w:footerReference w:type="default" r:id="rId7"/>
      <w:pgSz w:w="16840" w:h="11907" w:orient="landscape"/>
      <w:pgMar w:top="1196" w:right="0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3F82" w14:textId="77777777" w:rsidR="00937BE2" w:rsidRDefault="00937BE2">
      <w:r>
        <w:separator/>
      </w:r>
    </w:p>
  </w:endnote>
  <w:endnote w:type="continuationSeparator" w:id="0">
    <w:p w14:paraId="5F3CE13E" w14:textId="77777777" w:rsidR="00937BE2" w:rsidRDefault="009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8401" w14:textId="77777777" w:rsidR="00000000" w:rsidRDefault="00000000">
    <w:pPr>
      <w:widowControl w:val="0"/>
      <w:jc w:val="both"/>
      <w:rPr>
        <w:bCs/>
        <w:sz w:val="24"/>
        <w:szCs w:val="24"/>
      </w:rPr>
    </w:pPr>
  </w:p>
  <w:p w14:paraId="6BACE092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</w:p>
  <w:p w14:paraId="62303972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CEP: 49010-040 Aracaju/SE</w:t>
    </w:r>
  </w:p>
  <w:p w14:paraId="6F18C6B8" w14:textId="77777777" w:rsidR="00000000" w:rsidRDefault="00000000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1192" w14:textId="77777777" w:rsidR="00937BE2" w:rsidRDefault="00937BE2">
      <w:r>
        <w:separator/>
      </w:r>
    </w:p>
  </w:footnote>
  <w:footnote w:type="continuationSeparator" w:id="0">
    <w:p w14:paraId="4E8044E4" w14:textId="77777777" w:rsidR="00937BE2" w:rsidRDefault="0093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7478ACBD" w14:textId="77777777" w:rsidR="00000000" w:rsidRDefault="00000000">
    <w:pPr>
      <w:pStyle w:val="Cabealho"/>
      <w:jc w:val="center"/>
    </w:pPr>
    <w:r>
      <w:object w:dxaOrig="825" w:dyaOrig="658" w14:anchorId="1CB41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40429773" r:id="rId2"/>
      </w:object>
    </w:r>
  </w:p>
  <w:p w14:paraId="5487C74B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77F5732A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1E501A2E" w14:textId="77777777" w:rsidR="00000000" w:rsidRDefault="00000000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37BE2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627E8"/>
    <w:rsid w:val="00FB4043"/>
    <w:rsid w:val="00FB5DD9"/>
    <w:rsid w:val="00FF59D1"/>
    <w:rsid w:val="017F615D"/>
    <w:rsid w:val="06D501A2"/>
    <w:rsid w:val="07FD6ED7"/>
    <w:rsid w:val="08A020DE"/>
    <w:rsid w:val="09326850"/>
    <w:rsid w:val="09A770DF"/>
    <w:rsid w:val="0A867F78"/>
    <w:rsid w:val="0B9D3D21"/>
    <w:rsid w:val="0E2016E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D3445BA"/>
    <w:rsid w:val="1FCC7AD3"/>
    <w:rsid w:val="20D41FCF"/>
    <w:rsid w:val="23450669"/>
    <w:rsid w:val="24B741D8"/>
    <w:rsid w:val="27251AC7"/>
    <w:rsid w:val="29793E64"/>
    <w:rsid w:val="2ABB4DF7"/>
    <w:rsid w:val="2B7A2BD3"/>
    <w:rsid w:val="2DCD6AA6"/>
    <w:rsid w:val="2E904FBC"/>
    <w:rsid w:val="33480E54"/>
    <w:rsid w:val="347D24E0"/>
    <w:rsid w:val="3736406E"/>
    <w:rsid w:val="38622267"/>
    <w:rsid w:val="387F5373"/>
    <w:rsid w:val="39D241C5"/>
    <w:rsid w:val="3D0F03A6"/>
    <w:rsid w:val="3E7F1635"/>
    <w:rsid w:val="41D733F8"/>
    <w:rsid w:val="420C10E5"/>
    <w:rsid w:val="422C4056"/>
    <w:rsid w:val="42870810"/>
    <w:rsid w:val="42FC2EFA"/>
    <w:rsid w:val="44274E30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5AF133FF"/>
    <w:rsid w:val="5C691DE7"/>
    <w:rsid w:val="607F6D7C"/>
    <w:rsid w:val="61996019"/>
    <w:rsid w:val="644C3B5A"/>
    <w:rsid w:val="6D8D0613"/>
    <w:rsid w:val="6DB52936"/>
    <w:rsid w:val="6F124557"/>
    <w:rsid w:val="70C73B44"/>
    <w:rsid w:val="71E143F6"/>
    <w:rsid w:val="74FD026E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29A8D"/>
  <w15:chartTrackingRefBased/>
  <w15:docId w15:val="{2D0C2AC2-C09C-4530-9038-1BE47A73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21">
    <w:name w:val="font21"/>
    <w:rPr>
      <w:rFonts w:ascii="Courier New" w:hAnsi="Courier New" w:cs="Courier New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20</Pages>
  <Words>8904</Words>
  <Characters>48086</Characters>
  <Application>Microsoft Office Word</Application>
  <DocSecurity>0</DocSecurity>
  <Lines>400</Lines>
  <Paragraphs>113</Paragraphs>
  <ScaleCrop>false</ScaleCrop>
  <Company>CAMARA MUNICIPAL DE ARACAJU</Company>
  <LinksUpToDate>false</LinksUpToDate>
  <CharactersWithSpaces>56877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2026-05-16T12:43:00Z</dcterms:created>
  <dcterms:modified xsi:type="dcterms:W3CDTF">2026-05-16T12:43:00Z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30D65BE212FC49D5B14E5B39ED66880A_13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