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6B3C" w14:textId="77777777" w:rsidR="00000000" w:rsidRDefault="00000000">
      <w:pPr>
        <w:pStyle w:val="Cabealho"/>
        <w:jc w:val="center"/>
        <w:rPr>
          <w:b/>
          <w:sz w:val="24"/>
          <w:szCs w:val="24"/>
        </w:rPr>
      </w:pPr>
      <w:r>
        <w:rPr>
          <w:b/>
        </w:rPr>
        <w:t>Relação Nominal CPCs - Atualizado em ABRIL/2026</w:t>
      </w:r>
    </w:p>
    <w:p w14:paraId="1572A6E7" w14:textId="77777777" w:rsidR="00000000" w:rsidRDefault="00000000">
      <w:pPr>
        <w:jc w:val="center"/>
        <w:rPr>
          <w:b/>
          <w:sz w:val="24"/>
          <w:szCs w:val="24"/>
        </w:rPr>
      </w:pPr>
    </w:p>
    <w:tbl>
      <w:tblPr>
        <w:tblW w:w="14865" w:type="dxa"/>
        <w:jc w:val="center"/>
        <w:tblInd w:w="0" w:type="dxa"/>
        <w:tblLook w:val="0000" w:firstRow="0" w:lastRow="0" w:firstColumn="0" w:lastColumn="0" w:noHBand="0" w:noVBand="0"/>
      </w:tblPr>
      <w:tblGrid>
        <w:gridCol w:w="4177"/>
        <w:gridCol w:w="4157"/>
        <w:gridCol w:w="3547"/>
        <w:gridCol w:w="1187"/>
        <w:gridCol w:w="1814"/>
      </w:tblGrid>
      <w:tr w:rsidR="00000000" w14:paraId="4814ADBA" w14:textId="77777777">
        <w:trPr>
          <w:trHeight w:val="240"/>
          <w:jc w:val="center"/>
        </w:trPr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noWrap/>
            <w:vAlign w:val="center"/>
          </w:tcPr>
          <w:p w14:paraId="6A79B80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NOME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noWrap/>
            <w:vAlign w:val="center"/>
          </w:tcPr>
          <w:p w14:paraId="5A966CD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CARGO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noWrap/>
            <w:vAlign w:val="center"/>
          </w:tcPr>
          <w:p w14:paraId="57D95A3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LOTAÇÃO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noWrap/>
            <w:vAlign w:val="center"/>
          </w:tcPr>
          <w:p w14:paraId="4866534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ADMISSÃO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noWrap/>
            <w:vAlign w:val="center"/>
          </w:tcPr>
          <w:p w14:paraId="1895DB8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CARGA HORARIA SEMANAL</w:t>
            </w:r>
          </w:p>
        </w:tc>
      </w:tr>
      <w:tr w:rsidR="00000000" w14:paraId="3AE9AD33" w14:textId="77777777">
        <w:trPr>
          <w:trHeight w:val="240"/>
          <w:jc w:val="center"/>
        </w:trPr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599B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FERNADES DE BRITTO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BFA7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GERAL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858E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B5E9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10/06/2009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C7ED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520FBB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A6620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SILVANA DE ALMEIDA GOMES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0AB07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048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7CDD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3FEA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26FB2D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6691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SIMONI CIRINO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F6816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CE6B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TAQUIGRAFIA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1185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2E04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123F6E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BA9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IRLA SUELEM DIAS NASCIMENTO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91E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EB64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8370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6ED6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441FEE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C49C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CELSO ALEXANDRE PORCIUNCULA 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C4AD6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D0D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3EB3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7302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6456C1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DA2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EMANUELLE RAMOS DE OLIVEIRA 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B901E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8BD6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5AB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BC13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77442C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50B6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ALBERTO CARLOS FERREIRA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87672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8C81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6073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2F73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6FCB7A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3A5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GERFFESON SANTOS SANTANA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692D4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FAE7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9B2F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89DD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284CE9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1D8C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ABC0D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11BD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A7E5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1C5F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4BC760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F5ED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CLECIO DE CARVALHO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AA904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6EF7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1B8F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5638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6214F0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0930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THIANY COSTA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A7D9E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5E73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7D97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2316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FA1F70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E1DF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CONCUELO LIMA BARROS PEREIRA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489D3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C47E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3508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8F46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4C00A0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F83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WENDELL ANDRADE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B817F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7D20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39A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58F5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877B78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4D02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JOSEFA GRACIELA SANTOS SOARES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766F9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A44C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197C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C5C0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622442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C7E6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RAPHAEL RICHARD SOUZA ANDRADE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E1672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4024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C640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A78E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F6F05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9D7F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IVANILDO DA SILVA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27E0D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E883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0D5D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DAE7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E7CE38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6E92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SANTOS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6CCA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161D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787F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CE32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6810DD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32C4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MAXA LORENA BATISTA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B731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6B55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AAE5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261F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D71CA4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FB95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ZEIJIANE ROSAS PALMAS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B12D0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1A4F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7ACD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3579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0E493C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68F4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ARISTOTELES LUCENA SANTOS FIL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67B23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2C24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8896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F577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8CC5CF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6D8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ELIENE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B7D2D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2150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79E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2C19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C6D299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16DA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RENISSON SANTOS DE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C197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7DA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495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A246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E0445A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E240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ROSANA MOURA ABUD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C7DDB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92C4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76F9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56AB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17ADB4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F076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GILSON DA SILVA BARBO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0C4DC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0FC6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457A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8C39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A54A51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A06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DYEINE HELLEN MACIEL DOS SANT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27D84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A03D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76C2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FD6D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24F347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4E14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SAMUEL JOSE DOS SANTOS NETO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6FDF5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D714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59E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EF4C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A6EB03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9D65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PEREIRA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44C05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92F9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6F43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8D43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904DB5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6B16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GILVAN PRADO FORTUNATO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429C0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678F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FEE9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5D8D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E1BD8C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6049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ALMIR HILARIO DOS SANTOS JUNI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F2FDC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FF1E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MATERIAL E PATRIMONIO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40FD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BF0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0CA16B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593A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CLAUDINETE SANTOS BATISTA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2E5D3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B9EB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7B52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0B62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CF660D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D5CD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AMANDA SILVA TAVARES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445C0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8C5C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B00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0F09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0F83EB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ED30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KAROLINY BARRETO DE ALMEI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5B512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451A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1F88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D48B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E1F0EE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B83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GERHART OLIVEIRA LOESER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49FAD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2A23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005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3ADC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5DF810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8BCD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SOUZA ALCANTARA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63CEB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FE7C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F941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9C4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D64173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64D4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KAIRO ARTHUR DA COSTA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33B4D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ACCF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A535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98C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D460CD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DA50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SANTOS LEMOS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3FA9B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5FD6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A6B6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BC2E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C241AA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6736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LIRA DIAS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70EC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1FCB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C45A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CF84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7EFA8B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1F6A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CRISTIANA QUIRINO COSTA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3C4DE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856E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E4B8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83A8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166E48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27A7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DANIELLE DE SANTANA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64109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DC4F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F551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3676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631D4A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5947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DEBORA SANTOS MARTINS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1B2E3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C8B1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56D3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FB13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18F3A3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B870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ELISA MARIA ROSA MARTINS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CB2EC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CF44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7ABD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CD0D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52387E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91A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HUADSON FERREIRA DA SILVEIRA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3049D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8E63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BF2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E3F4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9710EE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209D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IRVINA IANNE JURUBEBA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4BE9A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4E8B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4C4D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F82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B4DC2B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565E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IZABEL CRISTINA MEDEIROS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662C7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C5DE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F2D0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3DE3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3ECF29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332A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IZABELA MARIA NEVES DE MELO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DF9EE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DF56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0996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DDB1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2A2832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23BA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KARINE DOS SANTOS MOTA SOUZA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B33E6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D39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4B6A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C63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EFC136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8EDD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KARLOS ANDREWO COSTA RIBEIRO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C3A3D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71B1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B509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28EC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26955A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80A9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KATHYANNY SABRINA SILVA DOS 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EF0E8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0C7F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7F39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DF02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4A2F46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82B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LUCIO FABIO NASCIMENTO FREITA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8C122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A03C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40C3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900F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CD6FEF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8737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VANIA DOS SANTOS CARVAL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4EDF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DA20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2D27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56A3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4F71FA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FFF7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PRISCILA SAYONARA SILVA OLIVE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B8D66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5FB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8835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6E35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7D34CA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861C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RAFAELA RIBEIRO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100F4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2701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73EB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1691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54F139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30F2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SILVIA TEREZA FONTES CALDAS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C92DB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EC1B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DB68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4BF6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66776C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AF4C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TATIANE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249F4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FFAE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C41B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7CE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12139E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4587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WILLAMS LIRA DIAS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73566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C5D9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38AC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3BAB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17E19E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B630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CLEBSON SANTOS BATISTA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65D3F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81F7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06E0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CEC5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6F8028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B48C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HIDELBRANDO BANDEIRA FEITOSA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7780F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9CAF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0E14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48B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58B652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8629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HEINE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E929C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F5AE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32AA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C5BA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A520E3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B3EA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ROBSON DOS SANTOS BARRETO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33259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36CF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C254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2479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1C599A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F8AE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CARLA RODRIGUES MELO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4D04C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BD30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A6D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0689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646981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A5AB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CLISE ANNE DOS SANTOS FRANCIS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A2378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38EE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159C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33D3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50E4E9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449C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DANIELLE CAVALCANTE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38339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1FB6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997D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7CEF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F8D1C9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E8CB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JEANE SANTOS DA ROCHA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E1F08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4F5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D0CD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ECA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91A48B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8FEF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HENRIQUE FRANCO CRUZ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EBB49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7CDE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680B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82B9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D9F3B5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645B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LEANDRO ANDRADE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1D51A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D2B6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AF70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83E2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C36923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547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ELISA LIMA GOULART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862A3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0E32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B382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AFF4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1070D4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9574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MATHEUS SILVEIRA GARCIA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A01EA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C61C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C8C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F78D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5C75B5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95D5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FLAVIA MARIA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3443F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2031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28FB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3B23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52DFE3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0886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ANDREA DOS SANTOS GOMES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0B925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F8EE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F537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5670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30AE0B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F05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ADAILTON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8F14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CCB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C4E6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DDBF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D34D3C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5C7B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ALCANTARA FERREIRA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0B98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F5B3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EB91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2937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A9DB53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ADCE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SAMARA SILVA MENEZES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D0BC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DBD0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E4C2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01A8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A15985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3EDE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DAYANE JESUS DA COSTA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F4FDD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CERIMONIAL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BAE5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CERIMONIAL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03CC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CBF2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427431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81F0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DAIANA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02FF8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COMUNICACAO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251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D2A1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868E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DE7212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45B8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SANTANA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D2B16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TECNOLOGIA DA INFORMACAO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EDC8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TECNOLOGIA DA 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INFORMAÇÃO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2E63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01/11/2010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A43D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FCF142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EFC0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ELIANE BARROS GOMES DANTAS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B4936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8766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63E5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6F2A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35BD63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4E3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ERICK GUSTAVO DO NASCIMENTO 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CFDCB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53C5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746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C9A2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F587E5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3707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EMANUELA SILVEIRA MENEZES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341AC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F4C2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CBF4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7B2C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87A748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F300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BRENO SOBRAL VIEIRA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692F9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536B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5C71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8641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0C4A7F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D438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ERNANI CORREIA DE SOUSA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7922F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3F89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7B21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0E1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8B58A4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6C0C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RAMOS FREITAS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2AD0C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9700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F976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524F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CAE31C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7BB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PABLO GONZALEZ CABRAL RODRIGU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9B1E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9A83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A509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67EA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78050D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B807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MELO FRANCO SOBRAL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11A29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9657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676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F6BB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92B276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A9E3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SASKIA DE CARVALHO 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F1ED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CEA7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F8C7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FB77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6E12A0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926D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DENIA SIMONE SANTOS ALMEIDA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81DF1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575A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25AA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FA1A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D44728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15B5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KAROL ALMEIDA BARRETO GOES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DBAFC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F3AD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5C8E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5BF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79D45F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EB44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ALCANTARA MOREIRA MEN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0216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2DB6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C0DB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B916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34444F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92A2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SOBRAL VIEIRA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7E318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FDC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F8BC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5FD3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A2F7F6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1638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VALMIR BARBOSA DE ALMEIDA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BD9B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5CFE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A502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EAC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0E14E2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687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ALVES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0A5BB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6CED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ED4F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FED9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E15903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8124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HENRIQUE SANTANA PASS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513C2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7C73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6470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3E3F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F90FFA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49B1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HEDEILTON MENEZES DA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292FD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1C30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872F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252F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C347DC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ACD6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PAULA BERNARDES ARAUJO DOS 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ABF4B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D8AC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6E2D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D847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473BD5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CA6A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LUIZ FERNANDO DA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74D6F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6DB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FAED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7382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0D54F2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440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ELAINE CORREIA CAMPOS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984C8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BC69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2CFA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9CEA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502450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4B95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FABIO JOSE DE JESUS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AE022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565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57C6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5A30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0B93F4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2025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DA CONCEIÇÃO DE CARVALH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50F29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76BD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5A72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E672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00B73B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BEBF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BOMFIM LISBOA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D49A5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3105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A7CF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C5A3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148402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42F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SHEILA DOS SANTOS 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E805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F13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DA0E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636C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0BC3B9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D102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YASMIN BRAZ PRATA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66A53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CB7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767E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DC4E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C75A71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463D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FLAVIA FERREIRA DA SILVA PINT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A9ECE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F2AD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BF9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CFEA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4B8A00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9757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SANTOS SILVEIRA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F9FE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B670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093E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B617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026A6A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E0BA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JOELINA LIMA 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5B81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551E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89B3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314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A1A5E1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D33B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FONTES BARROS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9C26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E15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0BCC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A7C4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8FE347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8EA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ICARO LUCAS MACEDO CRUZ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6FE9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6C40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EC58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FD7F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5704BF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2FE5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GIVANILDE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8DEC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FINANCEIRO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B6C2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4AE2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E7FA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22739F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01A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CRISTIANI SANTOS PRADO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5886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JURIDICO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6F94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B299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BC7D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9B253E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E7BE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EDILMA DE BRAZ PALMEIRA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91904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58E0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B850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ECE8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9B132F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4893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CLEISER CRUZ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5A76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91A4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6AA2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F979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21E291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FCC2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SILVEIRA TAVARES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CF342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1164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5537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03/06/2019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3D70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BC75DC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1B3A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VINICIUS DE ANDRADE SANT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9CACE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A2F7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04CA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DA10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A7F53D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65D4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TAYANA SOARES TAPIOCA DIAS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AF62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E25C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FB2A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A68D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30F046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BF56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ROSENILDA SILVA DE JESUS SANT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55752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7D6F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3CC2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F8C0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38BCFC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2944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PAULO ROCHA DOS SANTOS 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2495F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9B00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821A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45D8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68225A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F79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JOSIVAL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D7427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1E59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51D9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050A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3D0440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EB70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VICTHORIA RACKELL SILVA DE JE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5723B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01D6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80A8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BDA7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0D3EFC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CE88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ISRAEL MAGALHAES SILVA SOUZA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59520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ADAB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A63F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D86C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DB9C2B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A1D1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SOARES DE OLIVEIRA MOU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1795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802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82D0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8350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DAEF07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702B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LETICIA SOARES BONIFACIO MACH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51A1B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712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43F0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6C45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91E9EC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4B9E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CLAUDIO DE SOUSA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03171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9930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E9A7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CDF4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914C3D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BCEB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IARA GABRIELA NOBRE DE OLIVEI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95912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EF68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76B7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7CA6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2A2566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A94D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SOUZA GOIS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0DC9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08D1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66A3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9999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682519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D8BE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CELSO RODRIGO SANTOS FERNANDE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1A9AB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AEAD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3A89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BCFE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AF803C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80F0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FRANCIELY SILVA DE JESUS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989A1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5BB0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97CA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2D5A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D976BD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4DA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HADLEY FERNANDES BARROSO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3CD1E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4E97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1D26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5B03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9430C4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0FD6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 FREIRE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AC0CC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723A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44D4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9F03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ACF38A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3A4A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GABRIEL BARBOSA NASCIMEN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9A48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39FB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81A8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294F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E468B3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BE42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LAILA MARIA DANTAS LEANDRO 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F8DAA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E8B1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EA7E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06DC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9A42BB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58BA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LAIZE GABRIELA BENEVIDES PINH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03AFF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82F1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7E23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36B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D46E92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CF2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STEPHANO SANTOS VACC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4F295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F12A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E6E0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3EAB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754E52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6C57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MARQUES BISPO DE MOURA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737E1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848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C775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FC12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7555BB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E738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MURILO FREIRE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7F7AF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D4F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050E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04B9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BE5333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AD30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MYLENA TELES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3C916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A216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4C95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1536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2FA15C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E99F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RAMONA SANTOS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A8A7E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3F19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CA93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9868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7EEBC7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227D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CAMPOS SILVEIRA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28702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625A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361F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5939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43AB8A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C09D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VITORIA SANTOS DE JESUS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0B50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0C82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0525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F7D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412596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CAD6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WAGNER GUIMARAES MENESES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A4306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E154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7598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66CE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8521B5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FB6B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YSIS VIEIRA GOMES BAMBERG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5DACD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BCF0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59A4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185A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7D543A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053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CLARA RAFAELA NOVAES NOGUEIRA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BBFB4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A44F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BBB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9FF0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EA7019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9141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ERIKA SOUZA DE JESUS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78577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C0A4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62AA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42C5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B96F6B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F627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GLAUBERT MENEZES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E761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14FD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5DBE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5922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44D4C3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84AC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HAYLA NOGUEIRA NASCIMENTO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D8479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3F2B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84BB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945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A8D2ED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71BC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AZEVEDO ANDRADE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51225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9F84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A735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C0AB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424CE2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4B09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DYOGO FERREIRA BISPO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AD1B7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0426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4EC7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3EAA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15C513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05D5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JACQUELINE ADELE REIS VASCONC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D8E0C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3519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2015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D632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A9F329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A44F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FRANETE BARBOSA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9DB9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D442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17E4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AA8A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183178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644B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DIOGO BISPO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6ECC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D565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9770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03/11/2014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D5E3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250F24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2985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MIRAILTON ADRIANO SANTOS OLIV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E817D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E6BD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ABF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01/04/2016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2AC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71F4D2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6AB1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MARINHO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303D8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B536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FA25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7B74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A19058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DF50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CERQUEIRA FERNANDES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45A2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D2F8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852C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10C9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74C1E5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F69F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MANOEL LUIS FRAGA VIANA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4580F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70D0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0C0E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9369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23AF4A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3425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RODRIGUES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8F870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3CD8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547E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95BB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37E652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C8B1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TORRES DE JESUS NETO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4173D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517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73DA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9B14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457F2C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C0E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GABRIELL BRANDALLINE SANTOS 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CE6D0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3AB0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9A35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FA7B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CEBC91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0A0F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WELDER BARROS MENEZES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FC56C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99CA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00A2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60C1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1D4A65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8EE2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AIRTON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93623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2C00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D0E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8E01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E52D5D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FD9A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DIRLEY LIMA DA ANUNCIACAO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E47D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86D6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F10C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679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ECAAA8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E37A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WALDEMAR SILVA CARVALHO NETO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EC781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C849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C3F4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685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C8BF41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FCFA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ANNE CAROLINNE ALCANTARA SANT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16510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2EB0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3B41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3FF4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F383A4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08A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EDILSON HONORIO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64760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105D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D487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5984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C5EA82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219D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EDSON MARCOS RAMOS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AAB98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9B8A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2C1E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980E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DF7A03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661E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ERIKA LETICIA SOUSA MENDONCA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222B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EA95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7A2D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41D0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D1E14B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C9E1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FRANCISCO MAURICIO DE SA SANT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B394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01FA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70A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7C6A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0F293F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E2A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JEANE LEITE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84C8D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975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BC00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7725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2822F3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248C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 STEPHANY SANTOS LEMOS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1BF18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0EC3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76B8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9552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77CF4B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59CD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SANTANA DE SOUZA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48CB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70F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F0B5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760A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836E45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4D6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DA CONCEICAO REZENDE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6FDF3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D31B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DE1A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A306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41ACF9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E2A1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JOICY BATISTA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6B673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6308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56D6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6FE7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BC07D9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AFD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BRUNO LEONARDO SANTANA DE MOR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F8CDC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FC53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0F71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8A2B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09CC62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9FFE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BARBARA LOHANY SANTOS CRAVO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E6CDC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7125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B5DA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C76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725AF7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6A8A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GOMES DE ANDRADE 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5BC30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54A4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467E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6C27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15A201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CA6F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ANNE SUELLY SANTOS BEZERRA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30156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B26C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0416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DAC2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1144B1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8EA1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GUSTAVO ANDRADE RIBEIRO SARME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D1932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0615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7D72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AC7B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FEC696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90AE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MONTEIRO CAVALCANTI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74B9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6B0E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18D3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1B4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AD8334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94FE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DE JESUS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02720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DE29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F19A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B96E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0F3A9F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4D0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MARQUISA VIEIRA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3E6BF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C15C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F3EB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9E9C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CA36C0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CB41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ROSANGELA SANTOS DE JESUS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8DE91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335B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43DF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E191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729535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74C4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DESIRE SABRINY SILVA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A4436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B01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A6E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D659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0D6F41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6F31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MICHAEL DE MENESES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DB64E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BBE6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09A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8B0F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4CE9F9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5FA8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MIRELLY SANTANA DE SIQUEIRA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D6818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334C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16C5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95E0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E97E2F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CD58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LOBO NASCIMENTO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DBB0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0492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6D9D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5003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BCC9E7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EC02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CAROLLINE OLIVEIRA DE SOU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35C06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2328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D5A4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1D08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4E8A97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73C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DOMINIQUE ARAUJO MANGUEIRA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0712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DAC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DB16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7D5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1A86FA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B8DB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VALMIRA SANTOS ROCHA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D3E33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C190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D9E2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DF75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DB9FD9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CF1A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GILVANIRA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2DF96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C52E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91B3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B17A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8ECD68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41EC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MARILENA BAUDOUIN MAZZA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0BC3B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6114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E51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9818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BA0C39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EF9C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JOSELENE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E7E0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453E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745B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E35E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50C943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7BFF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ROGERIO PEREIRA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1118B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ED01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5181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F354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4F6BCA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9E85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CLARA LIMA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82CD4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0ABE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E3E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180E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F34239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B08E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PAULO CESAR OLIVEIRA CORREIA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0BF5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99BF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5863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FFDF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D95A41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4575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VIEIRA DOS SANTOS MARQU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B2D07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41A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A9A6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5E81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79CCB4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45E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RUDISON LUAN FIRMINO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61501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4A3F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7B6C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10AB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B29E1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2ED5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THAYNA MARIA DA COSTA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B1574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6D1D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0502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3F55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EBE1A4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7F2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CLAUDIA IASMIN VIANA DORIA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C5AB4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4808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80A3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1E34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55280D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03D3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VILELLA RODRIGUES IMBASSAHY 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C9C2C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4183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4BF1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7F1B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2458F3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25A4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ILMA BRITO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A230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BEBB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2096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4619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C1142D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940E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JOSINALDO ALVES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FFA57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7CC4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832B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35B2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9AC4BE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3D1E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LUZINETE GOIS 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C20EA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B9F4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EBF4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0520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5372EB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E980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ELIMM SANTOS DOS ANJOS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F2260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A8C6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E1BF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724E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129C69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0920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RUBEM MENEZES DE CARVALHO NET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436E5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EBDC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6AFC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6C27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01CC83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B580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ANDRE MENDONCA COSTA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EA36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A0AE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4E2C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05A1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BC3F44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95C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JHON LENNON BRITO DE JESUS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9D187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BFB7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F89D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BDC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E0AACE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7FCA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DAYANE DE SANTANA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8EF1C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DDB8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INSTITUCIONAL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F83D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50E2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174318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984D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COSTA SANTIAGO TAJI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E2D03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5AB3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99E1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653A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04888B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9CBA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SILVIA ANDRESA SANTOS COSTA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B4806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AE11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E377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760F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4AA239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B156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LEUZINHA CELESTINO BISPO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5BE89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F6B4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8430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C4E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DC6006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33C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SANDRO DE OLIVEIRA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E924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9D8E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7BF1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D9F6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FF3AA7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094F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ALEXSANDRA NASCIMENTO DOS SAN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3C89D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80E5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FEDA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FE0A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893B37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DF33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LUCIA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B85C2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B48A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F80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5896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BE15AD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5921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ANGELA MARIA DE CARVALHO MACH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67A8D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C4D2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BC86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84E8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C46B3E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6810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BATISTA DOS SANTOS JU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4A0EC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255C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6433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056D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DEB229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7138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DINEIDE VIEIRA DOS SANTOS SAN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860A3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42CC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A57F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0C67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8E988F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99ED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EVERTON ANDRADE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40710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3DB9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A92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3A3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50D158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383B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EVANGELISTA GOIS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5654C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FF5C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9D4C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93CC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1FBF36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FF5F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BARROSO VIEIRA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F0C68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FD37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578E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FA64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05E036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B5D2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MARILENE ALVES DE OLIVEIRA SI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59135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4732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790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4154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CD83BC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B547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MATEUS SANTOS SILVA FIGUEIRED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7A80D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ADB3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C120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FBED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70A7ED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7A895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MONICA BARRETO GOIS QUEIROZ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F41AC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B469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492D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64AB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4A269D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B171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RARISSON DE JESUS SA MADUREIR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6966F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9F5F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1803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56F9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632A85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47C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SAMUEL ANDRADE TELES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DB026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F768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6678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1F05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211884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71E7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SANTANA SANTA RITA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CB3A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45FA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993D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E945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B74EC4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A5ED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SAULO LUIZ PRADO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8C7C5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8AA3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BF3C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7EC5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A48C9F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9858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KAROLYNE SOARES PEREIRA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86F22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046D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EE7A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DC7A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12DF44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7A22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DOUGLAS ANDRADE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663F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861C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F4BB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B9AC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543667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01DC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EVANNY LAURA APOSTOLO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7AD2B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F2FE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0D6D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3CCA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8F66DA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BE72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LAUDRUP SANTOS MARTINS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3EEDC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422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2393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DAAB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E791F9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DA05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VERA LUCIA GOMES CRUZ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10D05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1499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965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A755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47A45C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BDA6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ARIEL BAMBERG LOPES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A80F6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64AD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61E1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09FE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30A380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D47E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BRENNO RAPHAEL ROZENDO NOGUEI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F44D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D0FC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6220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7ABF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92105D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1447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DEIVISON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1436F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8E00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A47D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618B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73E3D1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E9A3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VINICIUS TELES CARDOSO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317D1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9A0D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045E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B322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0DB763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B9AF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WANDERLEI ELESBAO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8D062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30E5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E7CE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E8F3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CC6040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5242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DERLAN ALVES DE ANDRADE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CEA09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F384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2137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51EB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DA1227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95FD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MARIANE CONCEICAO SANTOS DE 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3C38F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1D5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3A7A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6D0D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DA914F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B50C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PAULO PLATINI DE LIMA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0689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78DC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B848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BC5F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53A06D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96CC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NEIL DE CARVALHO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3808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A750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CDEC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F543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D163D1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2593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SANTOS DE ALBUQU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8C88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6CF8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29C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BE8C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2728ED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32D2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DANILO MENEZES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C18F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B775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10A2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2480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83FA9B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DD9A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KAUA ALVES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7A31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D452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6122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6F8B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934EC8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5EB9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MARCELA DOS SANTOS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A01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E86F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D1B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1448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40392F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624B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MAIARA FERNANDA SOUZA PINTO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F1E63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1A4F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5B96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B099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7081EA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297B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BARBARA POLLYANNA GOMES CRUZ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6358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5936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992B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33EC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5860E2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8C65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CLECIA MICHELLY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2C21B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16CB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9C86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E36A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ACE33D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D8A3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FLAVIO DOS SANTOS PAES 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0A7F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B80F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273C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4994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2E0B37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A6A5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MELISSA SOUZA FERREIRA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3950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E4E1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A46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6940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6F5C44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162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NICOLE ALVES SANTIAGO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4ED1A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CD12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4269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C635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B51693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786E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HILTON VIEIRA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37DF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80CF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9E63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4E48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BF8D8B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3D71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VINICIUS DOS PASSOS MACHADOS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3C74C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5870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D61F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859D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8510E8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9F10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SANDYELLI PAIXÃO GOMES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3B14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435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320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DA3C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C37BC6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A6A1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VALMIR MARQUES D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7BDF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42FB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B72C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4348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9C4343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42BC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AUGUSTO CESAR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378D7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39C0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COZINHA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9CCA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8AC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6F56C3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14FC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DIOCLECIO FERREIRA FONSECA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173EA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CBF0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E2AC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F675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8C39A7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450A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FANYOMAR ALMEIDA DE JESUS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A0F03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2C62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C5A7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AB68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F847D9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0A3F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PABLO COSTA DE SOUZA CAMPOS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42EF0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D936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075E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C646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D8A2AC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D3C5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 FONTES CRUZ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54834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3C07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FB0C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2BFC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9E187A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806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VIEIRA DA SILVA 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4355E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42A1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3CB8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03/09/2018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920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AB0380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1CE1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SERGIO MACEDO FONTES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15763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583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7016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1D5E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5B566E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6164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AILTON BATISTA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561F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029D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6FA5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335E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45D895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393E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GEANIA SOUZA CARDOSO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1F902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96E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3477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13F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A70390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6B85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LAIZ SUILLE LEAO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F5512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86F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1ABC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03/08/2020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7C2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4F9DF8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4943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CHRISTHIAN DE JESUS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E8D6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442A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324C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AA0E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A4CDD9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00C7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JOEMIA DE ABREU MACEDO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F4956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14BC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9169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EE0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A53290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DE37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MAYARA SANTANA SIQUEIRA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082D4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BD82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43C7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5328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7112BA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AF3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RAFAEL SANTOS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3F210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E3B0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FB36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5B21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592E50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C547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JIVALDA DA CRUZ MOTA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5FF63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7549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98B7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C36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884B7B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A19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GIZELIA ALVES VIEIRA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55FF4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2E94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74A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D70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826EB4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8924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CHRISTIANE BARBOSA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482D5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011D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D98E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3B25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4BD1CA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1D55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 CRISTINA BARBOSA ANDRA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62B40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A229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30E1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4297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54803F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00BB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JEFFERSON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2EF45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5F72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C44F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CEB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EE96D5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CC8E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SANTANA CARDOSO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78C77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8836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A887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5DD6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C69D41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147A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ROBERTA SILVA MOURA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A956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6B41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644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690E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3CEB22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F98B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GRACE ANNE ANDRADE 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5E53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C2FB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3A37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7028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707566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9490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CARVALHO MOREIRA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89A8D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2050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C692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E158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4EABE0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8A81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JONATAS CARLOS FARIAS FEITOSA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A4C9F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E4B1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2A1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6B6A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CBA9A4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883B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BIRATAN DE ARAGAO CARVALHO 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5BAED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4E5E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79B4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0855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F8F58F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BDEB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MAX WENDELL OLIVEIRA GONCALVE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F7563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B32C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C052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1F0F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214D24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5550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TARICK CARVALHO ALCANTARA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0A9EF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8174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64D5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4C52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E840E3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D341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JOSE RICARDO FONTES NUNES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87EAE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4AE6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037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CB68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5C0BC2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22BC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CRISTINA FERREIRA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AB6C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CF4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E753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6EB2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EB1979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FFA8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ROSANA MARIA MENDONCA MACHADO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D9EF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2800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A29D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895C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F43609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10A0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SUELEN SANTOS COSTA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5186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E520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0D37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E4A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9152D9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DCEA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JEFFERSON FERNANDES SALES DOS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26B18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7633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B502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2016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2DFCC7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821C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CRISTIANO CONCEICAO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9A60F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86C8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E69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D754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8EF3E1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B31E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LUISA SANTOS RIBEIRO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AEECA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BA02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FE28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735E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4DFBD4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E60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SAYONARA FERREIRA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7050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F883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TAQUIGRAFIA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CF56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30DE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1F10A7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6D3B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DOS REIS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80A33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0268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6514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C1B2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0B8919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2A58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DE FATIMA MESSIAS DE 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87CA3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650B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F5D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6B20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56C6F0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B75B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ROBERTA SUELY VICENTE ARAGÃO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4C756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416A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8C83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ADF3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9E546A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B4E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LETICIA FERREIRA MENDONCA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3FEAF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24B0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A4A0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9D34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5739B1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D35F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AGATHA KIMBERLY OLIVEIRA SANT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FA5FD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B6E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F9FC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607B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CF0341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11A5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ITALO LINCOLN ALVES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10EC9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51A3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280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FBBF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CA4E17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0BA5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ISAIAS LEITE RIBEIRO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E894A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9C20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926B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246E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949A65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6A4F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MARIANNA SANTANA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79917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CF18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F20A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913F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4E3621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7E3B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HUGO LEONARDO SANTOS SILVEIRA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B03D2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27EA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678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233C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C1CC52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3640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SANDRA SILVA FEITOSA DIAS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5C1B8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987B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CF9A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85F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0DF4CF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C4E5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TANIA CRISTINA DOS SANTOS GOM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9D9D4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A792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B0B1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A30A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1713F1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7D5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CLARA LETICIA DE SOUZA DIAS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F1027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F975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193A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D690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F3A68B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8CF8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SILVIA REGINA NAZARIO FREIRE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305AA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11D4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033F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AE42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6EA1A1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CF24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CATARINA CABRAL ESTEVAO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BF84C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557E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D404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C977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58ADB1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F817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ANNA PAULA PEREIRA DE AQUINO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9C5C5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EC8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A8E3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34E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6F9A8D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049C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BEATRIZ MARIANA ANDRADE DE 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EF516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13EB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353E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715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0D0E3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CFD8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MARIA ANDRADE DE SOUZA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AE21D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550B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B830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367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B145DD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E739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BATISTA FILHO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960EC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C217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1410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C372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76763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6039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CLOVES DANTAS SANTOS NETO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981DA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B5CD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AAFE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EDA8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E7CDE3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A13D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DAYANNE MARQUES DE SANTANA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CC88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0B5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57A6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A34A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81EAD9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652E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EDILSON DA COSTA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B22A7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14EE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FC5C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798C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6AA3BB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F569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FABIO SOUZA DE JESUS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F018B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F08C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50C5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BB54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99F7CB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C1C1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GRAZIELLE SILVA MESQ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C081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6FAE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96A0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84FB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C59FB6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00F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GILDEON MACIEL DE SOUZA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F0181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DA1E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C09D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5FDA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C824F7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0DC3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GIULIANO NASCIMENTO DE OLIVEI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18C55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56D6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641C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9E6B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061DA1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2FC2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MARCELO DO CARMO SILVA 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4B578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6904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CE0B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9508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0B2AFF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F7C3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DANIEL BEZERRA TORRES FI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0478C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99B3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7A78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64D1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CD1342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163F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JULIANA DA CRUZ SANTOS FERREI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843E0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4C87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088D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3037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9755F8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C9D0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KAUANY VICTORIA DE OLIVEIRA 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50714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1776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2FE3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29F3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788F77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DF97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LARISSA SANTOS DE MENEZES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B6F22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74E8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1425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FC7E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1B9A7D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ACB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LUANNA PINHEIRO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B29DD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5DAC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B545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97F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EA39F7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694D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FE8C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17D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493A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5F8C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F10D52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284B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LUCIO SANTOS OLIVEIRA MATOS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D50B5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1EB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5317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F89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707140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CE6B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RUBEN SERGIO PIRES DAMACENO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048C6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B48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59CA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BADE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8D2CBE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98E4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SILVA CHAVES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71C2C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4B2A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8F5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C10B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3D0B9B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E4CA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WESLEY DOS SANTOS MENDES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3BBCE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CA7B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E078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7F40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A5C554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7122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MARCIA PEREIRA DE SANTANA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38245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D7B0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95E2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2ED9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E661CA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3F7B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SANTOS MATOS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6FC6A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44F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0DBD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3DF8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1574CE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6611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CRISTIANE CAVALCANTE LESSA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C3DFD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6F4D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F4F8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E7B6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46EA48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2D4B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GABRIELA BUENO GAZZA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BB049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AB78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3060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FE6B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BC574B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A9B9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SUELY SOUZA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4374D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703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7194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5584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72115F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1AFE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DE OLIVEIRA CHAGAS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B376C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E0D3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2F6C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6789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2BE07C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556C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ENALDO SANTOS JUNIOR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403D5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D7D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4F39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56EC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3377D6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3C87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YSLA KAROLINE ARCIERI DOS SAN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1B94A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3D0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FABB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F6A5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C5E996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2FD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FONTES DE FARIA FERNANDE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47825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606E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7124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98BB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CC3D7B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01E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MARCIELE DE JESUS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10ACA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BDAE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EAF0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2A03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BAA13E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37B1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HENRIQUE BARBOSA TEIX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9E2E3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5FAD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8B29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BDFD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388038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CAB5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LEILA MOURA SOARES NUNES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9A14C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1BEC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5C7F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9768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0EE409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FCDB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VICTORIA RODRIGUES BARRETO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0FF8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D6D4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B352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76A0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0E99D7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31BB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APARECIDA CRUZ FERREIRA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3345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FC8F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1179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6279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1CB4C4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4B1F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JOELMA DOS SANTOS MONTEIRO 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0EA9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7ED5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D87C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02A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CE2033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3957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SELMA LUCIA MOTA SILVEIRA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E41C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2060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152E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B153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30ACB5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A1D9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LUIS MATEUS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573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0790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481D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B16F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79E7EF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284A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CARLOS DE OLIVEIRA MO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B69F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0DCD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903E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A846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E182A9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79DF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BIANCA EMANUELA SALES LOPES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7AC2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84D9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8F7F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11EF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C8FF8B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267C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ROBSON GOMES BOMFIM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8818E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3076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32FD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3717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95248E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45FC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VINICIUS PEREIRA FEDERICO SAN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FCF0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9292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FC6F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5EA7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DB6FEA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35E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CICERO SIDELVAN DE SOUZA OLIV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1B57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EB00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8D9A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783C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5FE9BB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533C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RODRIGO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422E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0E90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CAD2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01E0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90BA76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A868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DAVILA RIBEIRO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B5AA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4EBC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90CC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F701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DAF135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22D7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LUMARA LULLY GUIMARÃES CARVALHO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B8712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D970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CE48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2FD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1C9814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866E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SILVA DE MATOS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56ED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DC2E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F09C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B83B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65BD5E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7140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ALISSON SILVA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BAF80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AB6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CA49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6E59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5E9031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2A4B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ELAINE MENEZES 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6D5C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637B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49E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BEDB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9A2321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2840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MURIELTON BRITO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3103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5AC4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299C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6CAF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7D1EE7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680F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CARVALHO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349E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41D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D70F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7A09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20EB32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623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WILLAMS ROGERES  PEREIRA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6E38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7D30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C7DF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DCF0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25562D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FCA2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DANIELLA RIBEIRO DANTAS FONTE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009FC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FE3E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A531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67CD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7A715B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BE5B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ELIENE OLIVEIRA MARQUES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9259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B35D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1EB2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AF2E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9192E9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F886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ELSON LUIZ CHAGAS DA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52ED4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61F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CBAA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DE4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E50CC4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1DF8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FRANCO SILVEIRA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C0166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2857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B804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8ACF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FC8CA1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A52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LUIZ AGUIAR LOPES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0ADDC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EA7D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LEGISLATIVO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E669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5AFD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99F081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FDBB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CLEIDICELMA FREITAS SILVEIRA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16E0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8758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4857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606F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B3408F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5C7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SAVIO TADEU ARAUJO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C52F5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B6AC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0B0A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A12C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3C7DE8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861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RAIMUNDO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471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3031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D557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9406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CB049A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B124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AURINEIDE ALFREDO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D34B8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43C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7F99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3C55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19F9CB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0785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ADAILSON SANTOS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866DA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2A58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8EF8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D5D6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2AB8D6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4B21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DOS SANTOS FERREIR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3F8EA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5110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F800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466C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C648F1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5BA2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SANTOS MENEZES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7991D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DC98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DEFD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AC98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A6C417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D359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 SANTOS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1B6BD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03FE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5A87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00C4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171A68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1849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CLAUDIO ANDRE FONTES COSTA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CF245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B254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0C1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D9B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713A38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F61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VIEIRA MENEZES 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1332B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8D55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075A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2421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E5E593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75E6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LUCAS OLIVEIRA SANTANA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1703F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004F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0099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06C2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FFF5E7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18F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AMANDA SANTANA CERQUEIRA ANDR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CA94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0806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ED5A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02/08/2021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134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C6C64A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89A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DELMIRO GOUVEIA LIMA PEREIRA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BD6FA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718B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FABC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03/01/2022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1A9F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53D81E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5EF6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DANIELA SILVA PORTO DOS SANTO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3421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AAA7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F6EF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4550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61544E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ADB9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LARESSA ABREU SILVA ARAUJO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A831B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887B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E44F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C9BA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8D68C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0149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EDSON NASCIMENTO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623BC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C7D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TRANSPORTES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850F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AAA5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AF620A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FA23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SULLYVAN PIRAJAI ALVES NASCIM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396EF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6230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E543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5AC9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7033C2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5031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VICTOR MATHEUS SILVA DE MATOS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8D1B2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5842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FAED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7553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8E7D62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28A2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ADAO MARTINS JUNIOR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DEAC4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8450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0778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450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4C4BE5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0FD0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OLIVEIRA MACHADO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BF27D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67BB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9580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7B21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3CE01A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75F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MONICA SILVA MENESES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3009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5AF1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263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1E41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5B401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222A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RAYANE CAROLINE VASCONCELOS 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C1854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223E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D786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4D73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6593E6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B570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VANESSA REILLANE JESUS SANTAN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AD355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E3ED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2D39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F49D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95C22B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BC50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PEREIRA DANTAS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69699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0387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6245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1749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EEDBE2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ACB0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DC02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F23E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4887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95B2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584753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A5B0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BRUNA JESUS DA COSTA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7E28E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F42F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CBB4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EA88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A604A9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9288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LUELI GUEDES MARQUES CAPISTRA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9D437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3247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E761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96E1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E1968C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943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HENRIQUE RESENDE PASSOS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4D4F0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DE70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8BE3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48E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72DDCC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46F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NATHALIA CORREIA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B93BE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CF0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E727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DB89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87D183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7CA2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FRANCISCO FERREIRA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6A56A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8B55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5094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D6F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E1C1D3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1788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CRISTIANE MARIA RAMOS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CBDEF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34E3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17BD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C62F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2B06E1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9A19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VANESSA SILVA NASCIMENTO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CF653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6A9B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ED1F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DB7F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5C94F5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7D3C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SILVA DE MACEDO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73DAA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987F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641A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5D4F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F8D825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F6A2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CICERO HUGO MEDEIROS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5172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557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4750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D911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C90892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CE81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IGOR GUALBERTO DE SOUZA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B841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46F7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A38C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521F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17965D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EBB5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SANTOS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A8733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5A12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7DDD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9C19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0FBD04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4558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DAVID DOS SANTOS MOTA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610D7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4DE4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496F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3608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D4D617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72E6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VALERIA LUIZA NUNES BOMFIM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FADB8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C416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AE1A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E9D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1DE21D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A19B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ANDRADE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DC313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5856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07F3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0368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57243F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C547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MARIUSHA SILVA SACRAMENTO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442AB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27C2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703E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0EFF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7F54D2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A651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KENNEDY SANTOS ARAGAO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9404A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83B1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3470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D7F5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23D229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9E1D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DE SOUSA MATOS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E9F74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BFFB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3119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A392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3AFF2D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6527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EDJANE MARIA DE SANDES CARDOS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BA12A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A83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3684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803C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7E14E8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0459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MARQUIZE SANTOS MOURA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0039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F601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AE43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6AC3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7D1CB7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8FC3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LUISA SANTOS PASSOS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3F7F8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BF9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7F75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D433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4FC042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77DD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SANTOS DA FONSECA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87394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AC67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19E0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C59B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6A04C4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382E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BIANCA COSTA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58DDE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4632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00A0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173D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1BAD0F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9ABF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COSME FRANCISCO DE CARVALHO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C2685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2927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EE49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7565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C3C37E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EFB0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ELISSANDRA SILVA CHAVES CAMPO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49989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7081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1943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4F3F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75B3EF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3964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FABRICIO ANDREY MENEZES SANTO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E3660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CDA5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46CE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5E51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CA57BC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8BA4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GEORGE WASHINGTON OLIVEIRA 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22B17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FE00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6779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A7A6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12A588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8A33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JOICILENE LEMOS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F4BCC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FB75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E569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FA8E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5190D3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923D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DA SILVA SILVEIRA NETO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53487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10DF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4977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83B0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685433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1D5B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LAYSE KARINE DE CARVALHO SANT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C8A9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6D2F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BF47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1480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F252DF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16A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LENILSON DE ALMEIDA BARROS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156D4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0ED4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F26F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A0D5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8FC290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6141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LENILSON MESSIAS SANTANA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95D2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8A4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0EAB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C5A2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B869A8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BF53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DE SOUZA BATISTA 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FFC03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E9D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7D8F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E4B1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176992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E42E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MAURO LUIZ CIBULSKI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DA9F7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2402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F2E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E991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889B2C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DD15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MELQUISEDEQUE SANTOS COSTA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98384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B3A0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2FD4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FD8F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3A375F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9C5C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MICHELLE DE OLIVEIRA FERREIRA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929D3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6E6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DC35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F149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3A0B3E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F261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PEDRO CARLISSON DA SILVA GONZ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9139E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66B3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0A91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69E5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2D63F6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233A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ROSANE VASCONCELOS CAMPOS PRA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7AC6B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25CD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52D0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1BA6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794286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4AEB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ROSIMEIRE OLIVEIRA ROCHA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4B609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C620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D9DA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B02B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F27F4A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DF6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SILVANIA PASSOS BISPO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399CC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11B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C4D1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92C8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24F0C4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E254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DE SA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BF9AA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9D56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FC33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5C26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8D3F15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96A4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EDUARDO SANTANA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37A8F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5996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ED6C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5FC9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56CA6E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DE13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GEOVANIO SILVA MOURA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94B7F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6270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7EC1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D56A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A88510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4CE3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HENRIQUE DO PRADO MELO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B6486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04FF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CF4C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C71B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A2F45C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988C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ITALO PEREIRA BARBOSA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5C5F1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B9D2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D3E2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B790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F52326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93F3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MARQUIZAEL DA HORA SANTOS BRI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EB8F4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53B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15CB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21D0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312FE4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5C0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SIMONE MENEZES DA CRUZ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9DFD3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0853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659C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1FD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018C77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B21B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ROSA DE ALMEIDA ROSA CORR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DC779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E3DD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B8D8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51B1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212745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A896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AURELIO ANDRADE GOMES BRIGIDO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93C2B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A264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043F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064F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574E68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0716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JOSUEL CORREIA DANTAS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E9FED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E206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D3D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C53A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0D00A9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BCDB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ANTONIA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3BC82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7995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7383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7962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623CF5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3344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MARTA SUELY SOUZA DANTAS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E844E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A7A9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19E4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648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68D69A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D5FA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WESLA FARIAS DA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E955F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93FB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2C4F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E67E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11F261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1B09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ALANNA RAYNNE SAMPAIO DOS SAN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52F68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C86D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28A2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F459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3B182B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0622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FLAVIA SANTOS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5F59F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0B18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C309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44C1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C07F26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FEE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GABRIEL ANDRADE BOMFIM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AF165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F963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6603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ADF7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0B119B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EC04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ANTONIO DE JESUS 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79935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1538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1A22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A742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6CBD9B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33D9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ANKIARA ENDY MARQUES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220B0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0E97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E79E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A8B2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42036B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6BCA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ITANAMARA FREIRE SANTOS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3216C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A0BE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CAC8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6A39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F5063B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DFA2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TAYARA REZENDE DE OLIVEIRA 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79805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3E40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4540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BC42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DAABA7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0F6D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THAISSA ARIELLY SANTOS CARDOS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DB583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D346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4C98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72D0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920F23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C0B4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DIANA CAVALCANTE MARTINS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E3598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E95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DE4A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CA9E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BDFE2E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F8F1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ROBERTO BRITO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55032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66D8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9008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A2E2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FE88DB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1013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YSLA FABIHANA DA SILVA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DA4A4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60B9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C39F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DBD7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A4FF69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90A0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MARINALVA VIEIRA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77DE6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9CF8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49E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3578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469862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2F6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RAYSSA DOS SANTOS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A9BC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B6C0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0803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6CD6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6FA947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C7F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NOELIA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348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B122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8640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73B5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5CA8F1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1E11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TAUANY INGRID SOARES DA CONCE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9E33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1A49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92E3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3881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A364C8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114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EVERTON SANTOS DA PAIXAO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E862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095B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04B9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5385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2EEE71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3CC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 CRISTINA CORREIA DE 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6896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59E4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9F0F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21E8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0EAE41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24F6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 GABRIEL CARDOZO TAVARES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221F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E4B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0FF6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9BF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6CBCAF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3CAE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LUANA AMERICO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08F3A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777F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6999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3600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4B046A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3563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ALAINA MIRIAN GOIS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E91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A12A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D935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D565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FBB71A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92C6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KLARA BARRETO RODRIGUES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C80E4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D859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FF23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F291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D834BF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0339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MONIZE TOSHIE SAWATA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CE5C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AFFC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6392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036D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24AE62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0594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GENILDO ROSENDO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1909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9AC8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0249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D9CA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F65E5B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6C29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EBERT MENEZES E ANDRADE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90648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6E42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047F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A39A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1532E1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2B32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LUCIANO CONCEICAO MOURA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E740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26F7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F8C0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0581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66629F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1CBE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DE LOURDES COSTA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C784B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3B11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11F4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DA15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58BAFF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6533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TASSIO RIBEIRO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7AC99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9348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51DA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3565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FE03C3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EB51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KATIA REGINA SANTOS BARBOSA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A57E5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CDF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3A4F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03/07/2017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0354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296C26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2B6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DE SANTANA DOS SAN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C9EF7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F463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8E73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F18C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745739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AD21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GILBERTO DORIA DANTAS NETO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E5EA3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571C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E81A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FED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9B1C86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707B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MENEZES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45F73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2AB3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2211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F3B6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622C3A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610A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ROBERTO PEREIRA RAMOS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D0517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D30C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A250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F94D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7DFA5A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B85B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EDVALDO SILVA DOS SANTOS JUNI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9526F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04D6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A307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6CB1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2EC470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E29F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RAPHAEL BRANDAO BLINOFI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06508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4CE3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B4FB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8FE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2394E9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E36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YURI COSTA DOREA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2BE89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86CA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8AA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02/07/2018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56AD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2DC567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880D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ERICKLES PHILIP SILVA DE JESU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6CB6E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B0B4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48A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3525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7F30E5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EE0A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JEZE JOAQUIM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07EB0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D077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887B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FB83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BC611D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7B0B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GOMES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6503C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4F2A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0E4F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0632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FE5C74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A838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CAROLINE LUANE SILVA MATOS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906CA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5DE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5869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E539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97F277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BD0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MARTINS BAPTISTA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1BB90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9680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DF20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FE4A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841CF8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19E0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CLAUDIA OLIVEIRA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5ABF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9206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0208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FC33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306A09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443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TARSILA MARIA DE MENEZES ALME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5568E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A596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8E2B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02/04/2020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1AD9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25FDD1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4CAA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ANTONIO VALADAO COSTA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3FBA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EC55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9DE1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D9EC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2A37E5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134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ALAN LIMA SANTANA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3957B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E7E4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2479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6548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35E0F4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3335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CAROLINE MOREIRA BEZERRA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A339D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EF7E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D866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E53C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621DA1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7E15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RAMOS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126EB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2ED0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FFC7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A035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C5CD38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B7C4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 MARIA ALVES MENEZES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EF96D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79E7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B32B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9161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938CF7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2AFB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JOSE FREITAS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096A5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425B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C32F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F392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04EC5F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7D00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RONALDO GONCALVES DE ANDRADE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86EFE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AF41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621D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FF61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CD9265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0DDA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RENE JEAN SILVA FONTES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5CE5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A33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7E8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649C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939012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A113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CLAUDIA MEDEIROS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65ABB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9C0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0CE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709C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278C49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EE2B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MARCELLE COSTA DE OLIVEIRA QU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153F9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60F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F7B4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E202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6B1AB9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1BBB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LARA SILVEIRA BULHOES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EDC4B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A002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95BB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54F7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BD1F7F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1078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JESSICA SILVA CONCEICAO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F44C3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1DA3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1F72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863C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CB62C0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2266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WAGNER AZEVEDO DORIA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CF409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ED7A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723F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09DE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5CAA86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C4E2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ANDREI COSTA DOREA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20620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CF8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02B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4EE5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C0765D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AB23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EDWIN VINICIUS SANTANA 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6B927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DDDD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7A14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7C20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6121B2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DA78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GIULLIAN CAROLINE BATISTA MAR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49704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64B5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9A60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77C0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07A07A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A7D8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ALEX DIAS DE SOUZA 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1DBEC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2C65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4977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8604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1C496D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8425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RAYAN MARTINS DE JESUS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9D84D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FD30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2DF7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7EC7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3BB4A8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DB57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SHEILA CRISTINA DANTAS DE OLI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B98A1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F483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7706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3E6B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DEB82B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2704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ISABELLE MARIA SOUZA DE OLIVE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F0B5B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782D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88E3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9825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F7DA2D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02B1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ALESSANDRO SANTOS GOMES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56A70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51F1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B861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856B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0EE444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DC55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SEMIRAMES SILEDE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BCF8C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A13B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828F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C2A2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1771DD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BE7C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ELENICE SANTOS BARRETO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B1E4B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A025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D099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E36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B977A8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BFD2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GOMES DANTAS MENESES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F601C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AF91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70A3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E0D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9DBBAE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436C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RODRIGUES DOS SANTOS FA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A52DF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1CF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AC8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15A8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83745B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9E30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CINTHIA VIRGINIA DANTAS FIGUE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A8E6F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038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964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18/09/2023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3611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17BE49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79EB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ALINETE SOARES MENDONCA DANTA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43B0F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E82F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833B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9A74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68CA09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FCA4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 PAOLO DA COSTA MELO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383A6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625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7068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54F6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16B2C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F988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BRENDA KAYLANNE SANTOS DA SIL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F03E6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6FC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67DA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2DAB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D74C00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D4E3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THAYANE ROCHA DA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1CAE6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BC3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5FE3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9CC6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A28F20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F6A4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EVANDRO DO NASCIMENTO SANTANA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68C2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0BA2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5611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F641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54A512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D993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NIVEA ESTELA SILVA XAVIER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EF9AE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1793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74E7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EF88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A03ED4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18C3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GABRIELLY DOS ANJOS SOUZA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15A54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7221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7494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6104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34D57B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B254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PAULO DA SILVA ROCHA SAN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5C88D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FAC4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59C9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94C4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9E1FC1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29D5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MANUELLA DE MIRANDA VIEIRA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F166A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FCAB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9FD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C25F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077290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8FBB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CLEBER JOSE POLITO DA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11F38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891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BF61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25C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934750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6D05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JUAREZ FERREIRA CORREA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72F61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5759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1CBC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7C43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95EF4E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79AC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MILENA OLIVEIRA PAIXAO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DECEA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ABE1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F2C7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C9D0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43EC24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E6C9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JULIANY STEFANY SILVA MELO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CDA76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B8A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18B0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3397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281DA1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EF4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INES PEREIRA DA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D6938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E5BF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FC63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7D71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54B586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97C0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CLAUDINETE MENDONCA PEREIRA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AE9E2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59D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AAE9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D4FF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544DCF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8AED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JANE CLEA NASCIMENTO SOUZA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BD03A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40D4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1BDE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370E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175B5F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DE9A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DA CONCEICAO MATOS SANT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DE8EE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1CA5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451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02/12/2024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AACC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8A7D0D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D23A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ALICIA IZADORA COSTA SIQUEIRA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0B662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5A28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C524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12C1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A51905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036C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ELIZIA SILVA BISPO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756E2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0F83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2CA5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E042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7C63D0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1BEB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ELSON AUGUSTO DA CONCEICAO SI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22509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7A95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44E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3F1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8F5B6F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2140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FILIPE PEREIRA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C524E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4C8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3DB3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180E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10F682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77F2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GRACIELE DOS SANTOS MACHADO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9DEB4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576B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DC8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B0F7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E4B90F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1C97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KAYQUE SANTOS DE ALMEIDA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DB047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64A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A5F0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9F7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76D545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04DE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VIEIRA DA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CB14C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E9AA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3B18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287D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9D96B2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4977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MAX SANTOS GUIMARAES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4F5E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DA1B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5F9D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1807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EE1186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F07B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MICHELL BRUNNU NUNES ANDRADE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AD914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BAF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77D5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3C00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2EDA00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72A4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MIRELLA ALMEIDA DIAS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0A79C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EDAE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470A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58FC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396678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2199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NEVERTON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11F10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581E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A4DA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51EA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61664A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0ECB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NIULLY NAYARA SANTANA CAMPOS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9890C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F5CD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0C0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7FB3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9FCE76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215A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PAULO VIEIRA DE FIGUEIREDO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ABF4A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D557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810F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29BB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8994A6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467B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ROSEMARY COSTA CARVALHO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05DE5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2FCA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71FC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0D6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044FB4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C8F0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SILAS ROBERTO NUNES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BE004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1CEE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E5F9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9A44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2C0A4D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6826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TARCISIO DA SILVA ARAUJO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AB7B3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A3D3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628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70FD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E2549B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7FF7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TIARA DE LIMA SANTOS DIAS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4733A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590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D231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BC84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805BF4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AC5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WAGNER OLIVEIRA DE CARVALHO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7CAC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B9A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32D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52F8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B183C9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874C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WESLEY SILVA CRUZ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A17A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8B6B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B30E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805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AC339C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D8A7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HULDENIO BRUNO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97DF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62AB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4E4D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B3A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0929F1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8D07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56289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5F1E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1DA2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EBBB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0B045F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EF24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MIGUEL BENKS MUNIZ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5B241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83AC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7866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F644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80A88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77DF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RICARDO MARTINS SEABRA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D67BD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599A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8C17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9EC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214B15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CD75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THAYANE SANTOS SILVEIRA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1B7CF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9530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7DD6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A294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E418D4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371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YASMIM ARAUJO CHAVES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BA12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E127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1B8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AC4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BD0F20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D6D9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BRANDINO DE ALENCAR PAT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5780F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FCA0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954F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0AF7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73C68E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E2A5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FREIRE DE CARVALHO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EA81D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84A7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11CD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035E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38FEC3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9023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WALTER FRANCA NASCIMENTO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B9714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C28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EDA9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9BF1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FDEF00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6518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RUBENS DE OLIVEIRA JUL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7533C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F77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AE74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BE2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74C517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AAB6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LUCIANO BRITO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18C59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61B4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457A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8855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E92466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DE77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ISABEL CHAVES DE CARVAL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9D724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36ED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425F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57AC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A01B2D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A4E2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TASSIO DA SILVA GONCALVES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95CC2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C562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5CD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97C8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AF951F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375C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GLAIRTO EUDES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F64EA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34AE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73B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1209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AA7FAD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CB0E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LALCHAND KUMAR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3E22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7F2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00F7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192B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56D31B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4EDC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FIDELIS FREIRE NETO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670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0177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4BC7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2123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C2D1EC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1A01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GABRIELLE DE OLIVEIRA LI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B067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7F7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1BB0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2FE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7259CF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0275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RAYANE DA SILVA ROCHA DONATO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7424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1BC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9B44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8F07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9E06DC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0356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RUANA CARVALHO COSTA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BEF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CAAA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0DA1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F472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CC6875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DF58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IGOR PINHEIRO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47D3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9B04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0084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D948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144296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4200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LAYLA AMILLE ALMEIDA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D78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D171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0D18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81DE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320DC1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F649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GREICIELLE CARDOZO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5FA37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DA PRESIDÊNCIA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E11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D360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18/01/2023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237A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59E8FA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A773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FERNANDO SALVIANO JUNIOR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07325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2215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GERAL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9D0C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10/06/2009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E823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AFC7B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FA7F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KELLY CHRISTYNE ANDRADE 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F60B3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1979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89E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D32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CE918F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8E32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LILIAN GOMES DORTAS DE MENDON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2B32A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43AD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015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2F05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906819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6F25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GENIVALDO DANTAS ANDRADE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EC55F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AA7E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CCA6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E6C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F4272B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A62B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IRIS DANIELLE OLIVEIRA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7C54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8703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AA1B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DCAF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D4460D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379D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ANTONINO GOMES MATEUS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B3CB2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530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90FB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0E22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5DC82A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3FA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ELIANE RIBEIRO SOUZA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A73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6FEB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E4C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03/06/2019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AAAD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55FC8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DF1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ANDRADE PRADO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7E4B7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224C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EE16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E44C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6A65B2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64A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FERNANDO LIMA DO NASCI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E4A9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06E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CA2B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FAC6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F27944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02FC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SIDNEY DA SILVA PORTO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9C6E9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4C9A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C5CC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4DFE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B78CF7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6FAC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JALMIR ALVES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1D74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1C4E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0EAF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7563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22FC45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B1D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KAROLINE DANTAS DA ROCHA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5D51F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1DB8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31B1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6B0F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4322E6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8B50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WESLEY SANTOS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8E1A1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8BDA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3F65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47F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40A9CE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B57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LUCILEIDE DA SILVA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C9804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BF4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FED6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14A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6222DB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31CB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PALOMA SILVA RIBEIRO DE ALBUQ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5E333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06A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6D0F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02/08/2023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934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896C7A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4050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MARCELA NABUCO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5A06A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D9F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B62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20E8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4D1B8F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75AB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 NAKABAYASHI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53881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988D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88D5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8394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494DA2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B1A3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VICTOR DE MORAES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EBF21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B3B2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C837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1195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66D41C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1FF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COSTA GOIS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28637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7C32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B3F9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07/10/2024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DA5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5D3F29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80CE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ALVES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7B02D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2989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930D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6E8A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59C34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0F9F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DEBORA MENEZES DANTAS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71128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E05C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57A7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C9BC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5FD171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A431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IOLANDA MARIA ROSA TRAVASSOS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F913D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7BBB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D91D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514C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37CADF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6C92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IVANIR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4D23F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6A09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EE2D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539B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EB78CD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2A62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OLIVEIRA DE ARAUJO FILHO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00629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D31A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B983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EAED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29BA29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A327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KELLY SANTOS GOMES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234BC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F0E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764C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57AD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3F3933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B85A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NOBREGA DE LUCENA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83719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A947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16D8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8D89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74180A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646D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MANOEL CARDOSO SOUZA NETO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C2945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C0C3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2212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1D9D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89C9D5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F1F0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AUXILIADORA NASCIMENTO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AAB41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B22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FA74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4B08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386588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4D3E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TEREZINHA GOMES BARBOSA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5A95D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340D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E8C6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26B8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8DF90F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FEEA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ACLECIA SOARES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79870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3D12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F78F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3E52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59C207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C973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RAFAELA GREISE ARAGAO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6B728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15B2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5CBD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01/12/2011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DC89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FBB4EA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95B5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JILVANEIDE SANTANA DA CONCEIC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739F6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B7DD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TESOURARIA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B4C8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01/04/2014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845B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27E70B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C64F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LUCIO RICARDO SOBRAL SOUZA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DE862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CEA1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0914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553F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ED3EAD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63D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PETRUCIO OLIVEIRA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6F77F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58FE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2411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C9E1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306FD9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E4D4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ALBUQUERQUE MELO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AFAA8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2D48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ORÇAMENTO E PROGRAMA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4F62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94DD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B0758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A97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ALICE NOLE GOMES BRANDAO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D6559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9F7F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LEGISLATIVO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E9D5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03/07/2017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BC87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0BDF3A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9A10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 FIGUEIREDO SANTANA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681DD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4DB8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BEB3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01BD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FD5814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3892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CLAUDIOMIR OLIVEIRA LIMA JUNI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228B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C0B5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1BB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52A6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200DAF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CE52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BALBINO DOS SANTOS NETO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483E7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19B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12B3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8C9A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E54412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DC47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FRIEDERICH WIMAS COUTO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A7F4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E154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SEGURANCA DO TRABALHO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797B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02/07/2018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9D8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D24EC9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5490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FELICIO GOMES DE OLIVEIRA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39F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5B1B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33D2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2193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058A59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94E6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BRUNA MUNIZ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4C977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5B7B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909F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54EE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4C836F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D5DA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STELLA MARIA MORAES LOBO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3DFD4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2AC5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ECONOMICA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E183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7071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13D636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F0F9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CAROLINE DORIA PRATA FILHO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A601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A61E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DD75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FF25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B30797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1B2D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LUANA PRADO MOTA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415B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B225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671A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6A83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D420F0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B04A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MATOS DE JESUS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36721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C46F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DE SERVIÇO SOCIAL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E7AE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45E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E81406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676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AUDREY KAREN PRADO PAIXAO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315E6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FEF0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56A3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D3EE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A6AA1E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908E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EDUARDA DAS NEVES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B7B1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27DF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C5D1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151F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11387D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D2DD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PARANHOS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87B67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6FB3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PLENARIO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49A9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EC37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8485D9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4EA2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VALDEMIR DOS SANTOS NETO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C034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BB39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8D14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6B1D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A8F933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A45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ANDREA MENDES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87AC2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E3A6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TECNOLOGIA DA 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INFORMAÇÃO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7B9E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6CB6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D49BC9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1078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EDUARDA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EDC0E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0ECF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37D9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9BC1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4FD7AA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D558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SENA DE CARVALHO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B4108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EB51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C27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821F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973D5C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567C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MANUELA CARVALHO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ED914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EBA2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CF2B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B9AE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709B3D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DDDF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GABRIEL MACEDO BELTRAO 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D2580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8709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8A76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EE32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CB060B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45E2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MALLORY VEIGA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00D25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9269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EF8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9E4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093E97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7AE0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MICHELLE VERONICA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02E21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A78B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8D78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45D1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5E88F9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7119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NATHALLI SILVA DE AZEVEDO NOG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0D3F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302A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E701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36E4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CC99E9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DA4B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CELIA MARCIA DE OLIVEIRA FERN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7382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51B1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ANAIS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19B8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D635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6D3F62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D568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JUNIOR SEVERINO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116E0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B716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DC89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9143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DE17FB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9601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TATIANA JESUS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C2216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87F5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D8CF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9B4C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CEC8F3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ECCA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JHONES GOES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2BD2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2B67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30B6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E5DA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1A0E41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3E98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RICARDO SANTOS DE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7231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D0B4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A50C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E483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117D28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5AAB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CICERA MARIA CASTRO DE EGITO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67D9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180E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FFBF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72E0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19BC4C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F4F3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KAISLAN SANTANA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A157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5B9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2E97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8620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C55E4B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D99E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BRENNO WALLYSSON SANTOS 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A08D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COORDENADOR ADM. FINANCEIRO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4F80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EE6D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F03C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115004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3314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OLIVEIRA NASCIMENTO 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B91D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COORDENADOR DE CONTROLE INTERNO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36DB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97E9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F604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63FFD8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B851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TANIA VIEIRA SOUZA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0D0E5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EC18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GERAL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6227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8B54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126B34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EF11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CHARLES FIGUEIREDO DUARTE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783D5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D743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PLENARIO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416A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9B12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85D5B1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B9AB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BRUNO OLLER BLAU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EB900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00B4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LEGISLATIVO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0C40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1B3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F91408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7CFB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 SANTOS DORTAS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50A5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2A6B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SEGURANCA DO TRABALHO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65F0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CA57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567684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5C1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AURELIO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3F7F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 PEDAGOGICO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0DA5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955A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BDF4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DA02CB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1822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TEREZA MARIA ANDRADE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FB85A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437B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DEBATES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F859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03/02/2014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888D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FA5278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DF44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VIRGINIA RAMOS ELOY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5DCB1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456B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FINANCEIRA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069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3A88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DA2FB6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EA17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LAIR BOMFIM NUNES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9CD81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1AD9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271E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C376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EF24A5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9292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DE ANDRADE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0C1A3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575D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LICITACAO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B601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54F9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4DF93D5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A50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WERDEN TAVARES PINHEIRO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D22B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A92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E18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A07D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3259F8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B395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GOIS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83562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8D44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F3D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5565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6B8335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66A9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GABRIEL ARAGAO DOS SAN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7161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C0A5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AA23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0EAA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45BFDB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5F9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GLEYDY SELMA DE MATOS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9EC5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3DB3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1B4D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819C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4978F7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20F4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ROSIMEIRE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4DD41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CF20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2F8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E0AE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29074D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674D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CAMILLA DE OLIVEIRA GOMES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226F9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1F29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LEGISLATIVO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9752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3342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C53D73B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DECE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MOURA RABELO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A0C95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57EC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2B61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3BEF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88E8B7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74E7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BEATRIZ FERREIRA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E97BC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3E01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D893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9606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55ADE28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88E3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VINICIUS MENDONCA MELO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9B7A3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AD83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9109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1B55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D558B6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D758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PEDRO BARBOSA BORGES NET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65B80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51F9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D7C1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700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04A741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D13E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NEYLA SANTOS DANTAS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590B5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OUVIDOR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153F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OUVIDORIA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37E0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A112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74035D3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39A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CHARLES JOSE RODRIGUES JUNIOR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66702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PROCURADOR GERAL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E985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B43B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4C0A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0EA990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5DC5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PRISCILLA SANTOS VITALE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5F746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153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FADA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CD6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205C5AA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FD47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SAMPAIO DE FIGUEIREDO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A84A0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2CB6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69C7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01/03/2017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229D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C0BDC5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7CC9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LINCOLIN AMAZONAS VIEIRA DE 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4FC1D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CB15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F71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B5A1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6FD7F36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1073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JOBSON SANTANA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34B87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52D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EF4A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10DD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8297D19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0610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VICTOR ROCHA FONTES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B904C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F8E5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820F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9B2D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7D213F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B0CF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CHRISTINE PRADO MENEZES LJUBI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2082E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4B92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390D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CA02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0838CA2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43A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HERALDA TEIXEIRA SOUZA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62946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46A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D54D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153F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9C39D51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AF3E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FELIPE GOMES ROCHA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01D2B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FDB3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LICITACAO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8EE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11/05/2023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0577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B3F331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76E4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ALVES MARQUES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AAA9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DE89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C8B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88C0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A403582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98AE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VIEIRA DE SOUZA 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771BC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71A6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13C4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751F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670E8D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517B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EMESSON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EC0A6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5804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BA68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4EA0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8435F6F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A0F7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DJENAL ALVES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32154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7D6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9181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B7C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7064455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B0F5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RODRIGO BEZERRA LOBO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BB712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EFE3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F35C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2EA1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B27932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783E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ALOIZIO DE REZENDE JUNIOR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0E3B1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FD4A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8A0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B393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434F39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45C5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ANA BEATRIZ DIAS DE MENEZES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B369D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EF6F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A32B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D53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3A99DAC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713C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BRUNO LEANDRO REZENDE OLIVEIR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3820A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48AB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E79C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6E75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1A6D7890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2C0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EDIVAN CARDOSO DOS SANTOS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7A5E5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823D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8A71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3842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371241EE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B6F1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MARIANNA MENEZES MIRANDA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631B2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1540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MEDICO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552A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5AC3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6AC7C127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81F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LAUANE SANTOS DE MELO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4EFC6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358C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5BF4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513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27174354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49D4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MATEUS SANTOS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57E8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8E05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3A8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D11B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B5A7EE8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7EAF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ARDILLES SOUZA FERREIRA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2388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SUPERITENDENTE EXECUTIVO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4122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E7E8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BFFD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  <w:tr w:rsidR="00000000" w14:paraId="790CC2ED" w14:textId="77777777">
        <w:trPr>
          <w:trHeight w:val="24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37F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YGOR MENEZES SANTANA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27C3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SUPERITENDENTE INSTITUCIONAL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955E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6081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5139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</w:t>
            </w:r>
          </w:p>
        </w:tc>
      </w:tr>
    </w:tbl>
    <w:p w14:paraId="799EF707" w14:textId="77777777" w:rsidR="00000000" w:rsidRDefault="00000000">
      <w:pPr>
        <w:jc w:val="center"/>
        <w:rPr>
          <w:b/>
          <w:sz w:val="24"/>
          <w:szCs w:val="24"/>
        </w:rPr>
      </w:pPr>
    </w:p>
    <w:p w14:paraId="6277CE56" w14:textId="77777777" w:rsidR="00000000" w:rsidRDefault="00000000">
      <w:pPr>
        <w:jc w:val="center"/>
        <w:rPr>
          <w:b/>
          <w:sz w:val="24"/>
          <w:szCs w:val="24"/>
        </w:rPr>
      </w:pPr>
    </w:p>
    <w:p w14:paraId="2933B0C1" w14:textId="77777777" w:rsidR="007B5F60" w:rsidRDefault="007B5F60">
      <w:pPr>
        <w:jc w:val="center"/>
        <w:rPr>
          <w:b/>
          <w:sz w:val="24"/>
          <w:szCs w:val="24"/>
        </w:rPr>
      </w:pPr>
    </w:p>
    <w:sectPr w:rsidR="007B5F60">
      <w:headerReference w:type="default" r:id="rId6"/>
      <w:footerReference w:type="default" r:id="rId7"/>
      <w:pgSz w:w="16840" w:h="11907" w:orient="landscape"/>
      <w:pgMar w:top="1196" w:right="0" w:bottom="1185" w:left="709" w:header="3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8343" w14:textId="77777777" w:rsidR="007B5F60" w:rsidRDefault="007B5F60">
      <w:r>
        <w:separator/>
      </w:r>
    </w:p>
  </w:endnote>
  <w:endnote w:type="continuationSeparator" w:id="0">
    <w:p w14:paraId="426AD118" w14:textId="77777777" w:rsidR="007B5F60" w:rsidRDefault="007B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B348" w14:textId="77777777" w:rsidR="00000000" w:rsidRDefault="00000000">
    <w:pPr>
      <w:widowControl w:val="0"/>
      <w:jc w:val="both"/>
      <w:rPr>
        <w:bCs/>
        <w:sz w:val="24"/>
        <w:szCs w:val="24"/>
      </w:rPr>
    </w:pPr>
  </w:p>
  <w:p w14:paraId="12FDB809" w14:textId="77777777" w:rsidR="00000000" w:rsidRDefault="00000000">
    <w:pPr>
      <w:widowControl w:val="0"/>
      <w:jc w:val="center"/>
      <w:rPr>
        <w:bCs/>
        <w:sz w:val="18"/>
        <w:szCs w:val="18"/>
      </w:rPr>
    </w:pPr>
    <w:r>
      <w:rPr>
        <w:bCs/>
        <w:sz w:val="18"/>
        <w:szCs w:val="18"/>
      </w:rPr>
      <w:t>Praça Olímpio Campos, 74, Centro - Telefone (079) 2107-4800</w:t>
    </w:r>
  </w:p>
  <w:p w14:paraId="2A89F3E2" w14:textId="77777777" w:rsidR="00000000" w:rsidRDefault="00000000">
    <w:pPr>
      <w:widowControl w:val="0"/>
      <w:jc w:val="center"/>
      <w:rPr>
        <w:bCs/>
        <w:sz w:val="18"/>
        <w:szCs w:val="18"/>
      </w:rPr>
    </w:pPr>
    <w:r>
      <w:rPr>
        <w:bCs/>
        <w:sz w:val="18"/>
        <w:szCs w:val="18"/>
      </w:rPr>
      <w:t>CEP: 49010-040 Aracaju/SE</w:t>
    </w:r>
  </w:p>
  <w:p w14:paraId="095DEAF0" w14:textId="77777777" w:rsidR="00000000" w:rsidRDefault="00000000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21CD" w14:textId="77777777" w:rsidR="007B5F60" w:rsidRDefault="007B5F60">
      <w:r>
        <w:separator/>
      </w:r>
    </w:p>
  </w:footnote>
  <w:footnote w:type="continuationSeparator" w:id="0">
    <w:p w14:paraId="66EA9945" w14:textId="77777777" w:rsidR="007B5F60" w:rsidRDefault="007B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939726389"/>
  <w:bookmarkEnd w:id="0"/>
  <w:p w14:paraId="324D3BE2" w14:textId="77777777" w:rsidR="00000000" w:rsidRDefault="00000000">
    <w:pPr>
      <w:pStyle w:val="Cabealho"/>
      <w:jc w:val="center"/>
    </w:pPr>
    <w:r>
      <w:object w:dxaOrig="825" w:dyaOrig="658" w14:anchorId="703AD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42pt;height:42pt;mso-wrap-style:square;mso-position-horizontal-relative:page;mso-position-vertical-relative:page">
          <v:fill o:detectmouseclick="t"/>
          <v:imagedata r:id="rId1" o:title=""/>
        </v:shape>
        <o:OLEObject Type="Embed" ProgID="Word.Picture.8" ShapeID="Objeto 1" DrawAspect="Content" ObjectID="_1840429982" r:id="rId2"/>
      </w:object>
    </w:r>
  </w:p>
  <w:p w14:paraId="57FF1E06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712FAC9C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4CFDD41B" w14:textId="77777777" w:rsidR="00000000" w:rsidRDefault="00000000">
    <w:pPr>
      <w:pStyle w:val="Cabealho"/>
      <w:jc w:val="both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B5F60"/>
    <w:rsid w:val="007D7243"/>
    <w:rsid w:val="00826B51"/>
    <w:rsid w:val="0083798F"/>
    <w:rsid w:val="00842083"/>
    <w:rsid w:val="00864A3C"/>
    <w:rsid w:val="00864B73"/>
    <w:rsid w:val="00877B90"/>
    <w:rsid w:val="00883B5A"/>
    <w:rsid w:val="00893C38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4E5F05"/>
    <w:rsid w:val="06D501A2"/>
    <w:rsid w:val="07FD6ED7"/>
    <w:rsid w:val="08A020DE"/>
    <w:rsid w:val="09326850"/>
    <w:rsid w:val="09A770DF"/>
    <w:rsid w:val="0A867F78"/>
    <w:rsid w:val="0B9D3D21"/>
    <w:rsid w:val="137C72C8"/>
    <w:rsid w:val="177E1BEB"/>
    <w:rsid w:val="18C547DE"/>
    <w:rsid w:val="19076868"/>
    <w:rsid w:val="196A427F"/>
    <w:rsid w:val="19D717F1"/>
    <w:rsid w:val="1A4F2BCC"/>
    <w:rsid w:val="1B055CD9"/>
    <w:rsid w:val="1B290F42"/>
    <w:rsid w:val="1C4415CF"/>
    <w:rsid w:val="1D035E2A"/>
    <w:rsid w:val="1D3445BA"/>
    <w:rsid w:val="1FCC7AD3"/>
    <w:rsid w:val="20D41FCF"/>
    <w:rsid w:val="214222B2"/>
    <w:rsid w:val="23450669"/>
    <w:rsid w:val="24B741D8"/>
    <w:rsid w:val="27251AC7"/>
    <w:rsid w:val="29793E64"/>
    <w:rsid w:val="2ABB4DF7"/>
    <w:rsid w:val="2B7A2BD3"/>
    <w:rsid w:val="2DCD6AA6"/>
    <w:rsid w:val="2E904FBC"/>
    <w:rsid w:val="3241733E"/>
    <w:rsid w:val="33480E54"/>
    <w:rsid w:val="347D24E0"/>
    <w:rsid w:val="3736406E"/>
    <w:rsid w:val="38622267"/>
    <w:rsid w:val="387F5373"/>
    <w:rsid w:val="39D241C5"/>
    <w:rsid w:val="3D0F03A6"/>
    <w:rsid w:val="3E7F1635"/>
    <w:rsid w:val="41D733F8"/>
    <w:rsid w:val="420C10E5"/>
    <w:rsid w:val="422C4056"/>
    <w:rsid w:val="42870810"/>
    <w:rsid w:val="42FC2EFA"/>
    <w:rsid w:val="44274E30"/>
    <w:rsid w:val="487D713F"/>
    <w:rsid w:val="488F04CF"/>
    <w:rsid w:val="495D5F4A"/>
    <w:rsid w:val="4AD70441"/>
    <w:rsid w:val="4B4361B9"/>
    <w:rsid w:val="4E633D80"/>
    <w:rsid w:val="518F63DB"/>
    <w:rsid w:val="53D55D00"/>
    <w:rsid w:val="545A70C9"/>
    <w:rsid w:val="58ED7229"/>
    <w:rsid w:val="58EE1D42"/>
    <w:rsid w:val="5AF133FF"/>
    <w:rsid w:val="5C691DE7"/>
    <w:rsid w:val="607F6D7C"/>
    <w:rsid w:val="61996019"/>
    <w:rsid w:val="644C3B5A"/>
    <w:rsid w:val="67EF1D2B"/>
    <w:rsid w:val="6D8D0613"/>
    <w:rsid w:val="6DB52936"/>
    <w:rsid w:val="6F124557"/>
    <w:rsid w:val="70C73B44"/>
    <w:rsid w:val="71E143F6"/>
    <w:rsid w:val="74FD026E"/>
    <w:rsid w:val="7A12455A"/>
    <w:rsid w:val="7B093174"/>
    <w:rsid w:val="7EE6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FE1D3"/>
  <w15:chartTrackingRefBased/>
  <w15:docId w15:val="{455CB64E-BCF9-48E7-8E14-9EE8B3B3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21">
    <w:name w:val="font21"/>
    <w:rPr>
      <w:rFonts w:ascii="Courier New" w:hAnsi="Courier New" w:cs="Courier New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1</TotalTime>
  <Pages>20</Pages>
  <Words>8797</Words>
  <Characters>47510</Characters>
  <Application>Microsoft Office Word</Application>
  <DocSecurity>0</DocSecurity>
  <Lines>395</Lines>
  <Paragraphs>112</Paragraphs>
  <ScaleCrop>false</ScaleCrop>
  <Company>CAMARA MUNICIPAL DE ARACAJU</Company>
  <LinksUpToDate>false</LinksUpToDate>
  <CharactersWithSpaces>56195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2026-05-16T12:47:00Z</dcterms:created>
  <dcterms:modified xsi:type="dcterms:W3CDTF">2026-05-16T12:47:00Z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30D65BE212FC49D5B14E5B39ED66880A_13</vt:lpwstr>
  </property>
</Properties>
</file>